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5E27" w:rsidRPr="00D15E56" w:rsidRDefault="00055E27" w:rsidP="00055E27">
      <w:r>
        <w:rPr>
          <w:rFonts w:cs="Calibri"/>
          <w:noProof/>
        </w:rPr>
        <mc:AlternateContent>
          <mc:Choice Requires="wpc">
            <w:drawing>
              <wp:inline distT="0" distB="0" distL="0" distR="0" wp14:anchorId="731C87E8" wp14:editId="2896B93B">
                <wp:extent cx="6172200" cy="1810445"/>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Text Box 7"/>
                        <wps:cNvSpPr txBox="1"/>
                        <wps:spPr>
                          <a:xfrm>
                            <a:off x="3507189" y="39"/>
                            <a:ext cx="2665011" cy="17744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020D" w:rsidRPr="00E8510D" w:rsidRDefault="00FB020D" w:rsidP="00E8510D">
                              <w:pPr>
                                <w:pStyle w:val="Heading5"/>
                              </w:pPr>
                              <w:r w:rsidRPr="00E8510D">
                                <w:t>Our Spiritual Nutrition and</w:t>
                              </w:r>
                            </w:p>
                            <w:p w:rsidR="00FB020D" w:rsidRPr="00E8510D" w:rsidRDefault="00FB020D" w:rsidP="00E8510D">
                              <w:pPr>
                                <w:pStyle w:val="Heading5"/>
                              </w:pPr>
                              <w:r w:rsidRPr="00E8510D">
                                <w:t xml:space="preserve">Making Change in Our Lives </w:t>
                              </w:r>
                              <w:r w:rsidRPr="00E8510D">
                                <w:br/>
                                <w:t>(a Workbook)</w:t>
                              </w:r>
                            </w:p>
                            <w:p w:rsidR="00FB020D" w:rsidRPr="00E8510D" w:rsidRDefault="00FB020D" w:rsidP="00E8510D">
                              <w:pPr>
                                <w:pStyle w:val="Heading6"/>
                              </w:pPr>
                              <w:r w:rsidRPr="00E8510D">
                                <w:t>Section 8  Spiritual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C:\S\Web Site\Z\img\Pelicans - Sec 8.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75225"/>
                            <a:ext cx="3383280" cy="1632585"/>
                          </a:xfrm>
                          <a:prstGeom prst="rect">
                            <a:avLst/>
                          </a:prstGeom>
                          <a:noFill/>
                          <a:ln>
                            <a:noFill/>
                          </a:ln>
                        </pic:spPr>
                      </pic:pic>
                    </wpc:wpc>
                  </a:graphicData>
                </a:graphic>
              </wp:inline>
            </w:drawing>
          </mc:Choice>
          <mc:Fallback>
            <w:pict>
              <v:group id="Canvas 2" o:spid="_x0000_s1026" editas="canvas" style="width:486pt;height:142.55pt;mso-position-horizontal-relative:char;mso-position-vertical-relative:line" coordsize="61722,18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18103;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35071;width:26651;height:17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FB020D" w:rsidRPr="00E8510D" w:rsidRDefault="00FB020D" w:rsidP="00E8510D">
                        <w:pPr>
                          <w:pStyle w:val="Heading5"/>
                        </w:pPr>
                        <w:r w:rsidRPr="00E8510D">
                          <w:t>Our Spiritual Nutrition and</w:t>
                        </w:r>
                      </w:p>
                      <w:p w:rsidR="00FB020D" w:rsidRPr="00E8510D" w:rsidRDefault="00FB020D" w:rsidP="00E8510D">
                        <w:pPr>
                          <w:pStyle w:val="Heading5"/>
                        </w:pPr>
                        <w:r w:rsidRPr="00E8510D">
                          <w:t xml:space="preserve">Making Change in Our Lives </w:t>
                        </w:r>
                        <w:r w:rsidRPr="00E8510D">
                          <w:br/>
                          <w:t>(a Workbook)</w:t>
                        </w:r>
                      </w:p>
                      <w:p w:rsidR="00FB020D" w:rsidRPr="00E8510D" w:rsidRDefault="00FB020D" w:rsidP="00E8510D">
                        <w:pPr>
                          <w:pStyle w:val="Heading6"/>
                        </w:pPr>
                        <w:r w:rsidRPr="00E8510D">
                          <w:t>Section 8  Spiritual questionnaire</w:t>
                        </w:r>
                      </w:p>
                    </w:txbxContent>
                  </v:textbox>
                </v:shape>
                <v:shape id="Picture 9" o:spid="_x0000_s1029" type="#_x0000_t75" style="position:absolute;top:752;width:33832;height:16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cCrbBAAAA2gAAAA8AAABkcnMvZG93bnJldi54bWxEj8FqwzAQRO+F/IPYQG+NnBzS1okSjMHQ&#10;kJPt9L6xNraJtTKS6rh/XxUKPQ4z84bZH2cziImc7y0rWK8SEMSN1T23Ci518fIGwgdkjYNlUvBN&#10;Ho6HxdMeU20fXNJUhVZECPsUFXQhjKmUvunIoF/ZkTh6N+sMhihdK7XDR4SbQW6SZCsN9hwXOhwp&#10;76i5V19GAb7qs7uWU8btZ3Gpy/xczCen1PNyznYgAs3hP/zX/tAK3uH3SrwB8vA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9cCrbBAAAA2gAAAA8AAAAAAAAAAAAAAAAAnwIA&#10;AGRycy9kb3ducmV2LnhtbFBLBQYAAAAABAAEAPcAAACNAwAAAAA=&#10;">
                  <v:imagedata r:id="rId10" o:title="Pelicans - Sec 8"/>
                </v:shape>
                <w10:anchorlock/>
              </v:group>
            </w:pict>
          </mc:Fallback>
        </mc:AlternateContent>
      </w:r>
    </w:p>
    <w:p w:rsidR="00055E27" w:rsidRDefault="00055E27" w:rsidP="00055E27">
      <w:bookmarkStart w:id="1" w:name="_Part_1_–"/>
      <w:bookmarkEnd w:id="1"/>
    </w:p>
    <w:p w:rsidR="00055E27" w:rsidRDefault="00055E27" w:rsidP="00055E27">
      <w:r w:rsidRPr="0026225D">
        <w:t xml:space="preserve">This questionnaire will help you recall your childhood experiences and, hopefully, how you reacted to them. These reactions formed the very foundation of your life, that is to say, they became your thoughts, attitudes, emotions, </w:t>
      </w:r>
      <w:hyperlink r:id="rId11" w:anchor="Belief_systems" w:tooltip="... blanket statements ... that reflect how we feel about self or the world in which we live ..." w:history="1">
        <w:r w:rsidRPr="0026225D">
          <w:rPr>
            <w:rStyle w:val="Hyperlink"/>
          </w:rPr>
          <w:t>belief systems</w:t>
        </w:r>
      </w:hyperlink>
      <w:r w:rsidRPr="0026225D">
        <w:t xml:space="preserve"> and desires (TAEBSD). Learning your negative TAEBSD reveals the thought patterns and behaviours that hold you back in life and make it hard to have healthy relationships; they might even cause you health concerns.</w:t>
      </w:r>
    </w:p>
    <w:p w:rsidR="00055E27" w:rsidRDefault="00055E27" w:rsidP="00055E27"/>
    <w:p w:rsidR="00055E27" w:rsidRPr="007400D2" w:rsidRDefault="00055E27" w:rsidP="00055E27">
      <w:r w:rsidRPr="0026225D">
        <w:t xml:space="preserve">There are many difficult questions within this form; they need to be directed to the </w:t>
      </w:r>
      <w:hyperlink r:id="rId12" w:anchor="Universal_intelligence" w:tooltip="The Source of everything is known by many names: Creator, Source, Universal Intelligence..." w:history="1">
        <w:r w:rsidRPr="0026225D">
          <w:rPr>
            <w:rStyle w:val="Hyperlink"/>
          </w:rPr>
          <w:t>Universal Intelligence</w:t>
        </w:r>
      </w:hyperlink>
      <w:r w:rsidRPr="0026225D">
        <w:t>, preferably w</w:t>
      </w:r>
      <w:r w:rsidRPr="007400D2">
        <w:t xml:space="preserve">hile in a </w:t>
      </w:r>
      <w:hyperlink r:id="rId13" w:anchor="section_3_-_a_new_form_of_meditation" w:tooltip="The Universal Intelligence has taught me a new way to meditate. It is called " w:history="1">
        <w:r w:rsidR="007400D2">
          <w:rPr>
            <w:rStyle w:val="Hyperlink"/>
          </w:rPr>
          <w:t>meditative state</w:t>
        </w:r>
      </w:hyperlink>
      <w:r w:rsidRPr="0026225D">
        <w:t xml:space="preserve">, along with your specific request for </w:t>
      </w:r>
      <w:hyperlink r:id="rId14" w:anchor="Universal_truth" w:tooltip="Information that is free from negative thoughts, attitudes or emotions, and that is logical and straightforward..." w:history="1">
        <w:r w:rsidRPr="0026225D">
          <w:rPr>
            <w:rStyle w:val="Hyperlink"/>
          </w:rPr>
          <w:t>universal truth</w:t>
        </w:r>
      </w:hyperlink>
      <w:r w:rsidRPr="0026225D">
        <w:t xml:space="preserve"> for each answer. Without </w:t>
      </w:r>
      <w:r w:rsidR="00192E73">
        <w:t>tha</w:t>
      </w:r>
      <w:r w:rsidRPr="0026225D">
        <w:t>t, your guide will be obliged to tell you what you want to hear</w:t>
      </w:r>
      <w:r w:rsidR="00192E73">
        <w:t xml:space="preserve"> or </w:t>
      </w:r>
      <w:r w:rsidRPr="0026225D">
        <w:t xml:space="preserve">what you already believe. </w:t>
      </w:r>
      <w:r w:rsidR="00192E73">
        <w:t xml:space="preserve">If </w:t>
      </w:r>
      <w:r w:rsidRPr="0026225D">
        <w:t>we really want to grow and become self-aware</w:t>
      </w:r>
      <w:r w:rsidR="00192E73">
        <w:t xml:space="preserve"> though</w:t>
      </w:r>
      <w:r w:rsidRPr="0026225D">
        <w:t xml:space="preserve">, only the Truth will serve. </w:t>
      </w:r>
      <w:r w:rsidRPr="007400D2">
        <w:t>See</w:t>
      </w:r>
      <w:r w:rsidR="007400D2" w:rsidRPr="007400D2">
        <w:t xml:space="preserve"> </w:t>
      </w:r>
      <w:hyperlink r:id="rId15" w:anchor="Free_will" w:tooltip="Spiritual law that gives us the ability to choose, both our beliefs and our attitude toward life. Free will ensures that we experience the outcomes of our choices..." w:history="1">
        <w:r w:rsidR="007400D2">
          <w:rPr>
            <w:rStyle w:val="Hyperlink"/>
          </w:rPr>
          <w:t>f</w:t>
        </w:r>
        <w:r w:rsidR="007400D2" w:rsidRPr="007400D2">
          <w:rPr>
            <w:rStyle w:val="Hyperlink"/>
          </w:rPr>
          <w:t>ree will</w:t>
        </w:r>
      </w:hyperlink>
      <w:r w:rsidR="007400D2" w:rsidRPr="007400D2">
        <w:t xml:space="preserve"> and</w:t>
      </w:r>
      <w:r w:rsidRPr="007400D2">
        <w:t xml:space="preserve"> </w:t>
      </w:r>
      <w:hyperlink r:id="rId16" w:anchor="how_can_I_be_sure_Im_receiving_universal_truth" w:tooltip="Our guide will tell us exactly what we believe (see free will) unless we specifically ask for Universal Truth rather than that which we want, expect or fear to hear, so we must ask questions designed to allow our guide to give us new information. After ..." w:history="1">
        <w:r w:rsidRPr="007400D2">
          <w:rPr>
            <w:rStyle w:val="Hyperlink"/>
          </w:rPr>
          <w:t>How can I be sure I'm receiving Universal Truth?</w:t>
        </w:r>
      </w:hyperlink>
    </w:p>
    <w:p w:rsidR="00055E27" w:rsidRDefault="00055E27" w:rsidP="00055E27"/>
    <w:p w:rsidR="00055E27" w:rsidRDefault="00055E27" w:rsidP="00055E27">
      <w:r w:rsidRPr="0026225D">
        <w:t xml:space="preserve">It is not enough to just recall our experiences and our memories about them and leave it at that. We also must identify and resolve the </w:t>
      </w:r>
      <w:hyperlink r:id="rId17" w:anchor="Inner_conflict" w:tooltip="Forcing self to believe information that we know to be false..." w:history="1">
        <w:r w:rsidRPr="0026225D">
          <w:rPr>
            <w:rStyle w:val="Hyperlink"/>
          </w:rPr>
          <w:t>inner conflicts</w:t>
        </w:r>
      </w:hyperlink>
      <w:r w:rsidRPr="0026225D">
        <w:t xml:space="preserve"> </w:t>
      </w:r>
      <w:r w:rsidR="0037208B">
        <w:t xml:space="preserve">and beliefs </w:t>
      </w:r>
      <w:r w:rsidRPr="0026225D">
        <w:t>that arose from them</w:t>
      </w:r>
      <w:r w:rsidR="007400D2">
        <w:t>. This</w:t>
      </w:r>
      <w:r w:rsidRPr="0026225D">
        <w:t xml:space="preserve"> gradually refines and reduces our chaotic, negative thoughts</w:t>
      </w:r>
      <w:r w:rsidR="007400D2">
        <w:t xml:space="preserve"> as well as our negative behaviours</w:t>
      </w:r>
      <w:r w:rsidRPr="0026225D">
        <w:t xml:space="preserve">. See </w:t>
      </w:r>
      <w:hyperlink r:id="rId18" w:anchor="spiritual_decluttering_cleaning_up_our_thoughts" w:tooltip="Spiritual decluttering is the process of cleaning up our chaotic thoughts..." w:history="1">
        <w:r w:rsidRPr="0026225D">
          <w:rPr>
            <w:rStyle w:val="Hyperlink"/>
          </w:rPr>
          <w:t>Spiritual decluttering</w:t>
        </w:r>
      </w:hyperlink>
      <w:r>
        <w:t>.</w:t>
      </w:r>
    </w:p>
    <w:p w:rsidR="00055E27" w:rsidRDefault="00055E27" w:rsidP="00055E27"/>
    <w:p w:rsidR="00055E27" w:rsidRDefault="00055E27" w:rsidP="00055E27">
      <w:r w:rsidRPr="0026225D">
        <w:t xml:space="preserve">As you search your memories, try to pay attention to your body for </w:t>
      </w:r>
      <w:hyperlink r:id="rId19" w:anchor="Signals" w:tooltip="Our guides give us reminders to pay attention either to our thoughts, or to something that is going on around us. Here is the spiritual component of some of those signals:" w:history="1">
        <w:r w:rsidRPr="0026225D">
          <w:rPr>
            <w:rStyle w:val="Hyperlink"/>
          </w:rPr>
          <w:t>signals</w:t>
        </w:r>
      </w:hyperlink>
      <w:r>
        <w:t>.</w:t>
      </w:r>
    </w:p>
    <w:p w:rsidR="00055E27" w:rsidRDefault="00055E27" w:rsidP="00055E27"/>
    <w:p w:rsidR="00055E27" w:rsidRDefault="00055E27" w:rsidP="00055E27">
      <w:r w:rsidRPr="0026225D">
        <w:t>There are five areas to examine:</w:t>
      </w:r>
    </w:p>
    <w:p w:rsidR="00055E27" w:rsidRDefault="00E80249" w:rsidP="00055E27">
      <w:pPr>
        <w:ind w:left="720"/>
      </w:pPr>
      <w:hyperlink r:id="rId20" w:anchor="part-1-childhood" w:tooltip="This section asks questions designed to help find painful issues that may have been forgotten or buried, but that continue to affect our lives in negative ways. Recognizing these issues enables us to begin changing ourselves at soul level." w:history="1">
        <w:r w:rsidR="00055E27" w:rsidRPr="0026225D">
          <w:rPr>
            <w:rStyle w:val="Hyperlink"/>
          </w:rPr>
          <w:t>Part 1 - Childhood</w:t>
        </w:r>
      </w:hyperlink>
    </w:p>
    <w:p w:rsidR="00055E27" w:rsidRDefault="00E80249" w:rsidP="00055E27">
      <w:pPr>
        <w:ind w:left="720"/>
      </w:pPr>
      <w:hyperlink r:id="rId21" w:anchor="part-2-educ-empl" w:tooltip="This section deals with education. Many belief systems are formed during these very important years and they contribute to one’s current issues." w:history="1">
        <w:r w:rsidR="00055E27" w:rsidRPr="0026225D">
          <w:rPr>
            <w:rStyle w:val="Hyperlink"/>
          </w:rPr>
          <w:t>Part 2 - Education and Employment</w:t>
        </w:r>
      </w:hyperlink>
    </w:p>
    <w:p w:rsidR="00055E27" w:rsidRDefault="00E80249" w:rsidP="00055E27">
      <w:pPr>
        <w:ind w:left="720"/>
      </w:pPr>
      <w:hyperlink r:id="rId22" w:anchor="part-3-family" w:tooltip="Our family’s physical genetics, along with portions of our spiritual genetics, determine much of what we will face in life. No matter who raises us though, we have the power to overcome the challenges presented by our genetic inheritance." w:history="1">
        <w:r w:rsidR="00055E27" w:rsidRPr="0026225D">
          <w:rPr>
            <w:rStyle w:val="Hyperlink"/>
          </w:rPr>
          <w:t>Part 3 - Family</w:t>
        </w:r>
      </w:hyperlink>
    </w:p>
    <w:p w:rsidR="00055E27" w:rsidRDefault="00E80249" w:rsidP="00055E27">
      <w:pPr>
        <w:ind w:left="720"/>
      </w:pPr>
      <w:hyperlink r:id="rId23" w:anchor="part-4-marital-status" w:tooltip="Whether married or not, in a committed relationship or not, in a business partnership or not, it is important to look at why we do or do not get along well with others." w:history="1">
        <w:r w:rsidR="00055E27" w:rsidRPr="0026225D">
          <w:rPr>
            <w:rStyle w:val="Hyperlink"/>
          </w:rPr>
          <w:t>Part 4 - Marital Status</w:t>
        </w:r>
      </w:hyperlink>
    </w:p>
    <w:p w:rsidR="00055E27" w:rsidRDefault="00E80249" w:rsidP="00055E27">
      <w:pPr>
        <w:ind w:left="720"/>
      </w:pPr>
      <w:hyperlink r:id="rId24" w:anchor="part-5-general" w:tooltip="By looking at our faith and religion, friends and associates, hobbies, home, pets and self we can see how our thoughts create our reality." w:history="1">
        <w:r w:rsidR="00055E27" w:rsidRPr="0026225D">
          <w:rPr>
            <w:rStyle w:val="Hyperlink"/>
          </w:rPr>
          <w:t>Part 5 - General</w:t>
        </w:r>
      </w:hyperlink>
    </w:p>
    <w:p w:rsidR="00055E27" w:rsidRDefault="00055E27" w:rsidP="00055E27"/>
    <w:p w:rsidR="00055E27" w:rsidRPr="0026225D" w:rsidRDefault="00055E27" w:rsidP="00055E27">
      <w:r w:rsidRPr="0026225D">
        <w:t xml:space="preserve">This search through your memories will help you to see where change is really needed, and why. The next step is to make those changes by doing the spiritual exercises set out in </w:t>
      </w:r>
      <w:hyperlink r:id="rId25" w:anchor="our_spiritual_nutrition" w:tooltip="... exercises designed to enable and promote spiritual healing..." w:history="1">
        <w:r w:rsidRPr="0026225D">
          <w:rPr>
            <w:rStyle w:val="Hyperlink"/>
          </w:rPr>
          <w:t>Section 9</w:t>
        </w:r>
      </w:hyperlink>
      <w:r w:rsidRPr="0026225D">
        <w:t>.</w:t>
      </w:r>
    </w:p>
    <w:p w:rsidR="00055E27" w:rsidRPr="00F67F20" w:rsidRDefault="00055E27" w:rsidP="00055E27"/>
    <w:p w:rsidR="00055E27" w:rsidRPr="00DB7890" w:rsidRDefault="00055E27" w:rsidP="00055E27">
      <w:pPr>
        <w:pStyle w:val="Normalbold"/>
      </w:pPr>
      <w:r w:rsidRPr="00DB7890">
        <w:t>Note: Be sure to save your work to your personal device.</w:t>
      </w:r>
    </w:p>
    <w:p w:rsidR="00055E27" w:rsidRDefault="00055E27" w:rsidP="00055E27"/>
    <w:tbl>
      <w:tblPr>
        <w:tblW w:w="10080" w:type="dxa"/>
        <w:jc w:val="center"/>
        <w:shd w:val="clear" w:color="auto" w:fill="FFFFFF"/>
        <w:tblLook w:val="04A0" w:firstRow="1" w:lastRow="0" w:firstColumn="1" w:lastColumn="0" w:noHBand="0" w:noVBand="1"/>
      </w:tblPr>
      <w:tblGrid>
        <w:gridCol w:w="10080"/>
      </w:tblGrid>
      <w:tr w:rsidR="00055E27" w:rsidTr="00192E73">
        <w:trPr>
          <w:jc w:val="center"/>
        </w:trPr>
        <w:tc>
          <w:tcPr>
            <w:tcW w:w="10080" w:type="dxa"/>
            <w:shd w:val="clear" w:color="auto" w:fill="auto"/>
            <w:vAlign w:val="center"/>
          </w:tcPr>
          <w:p w:rsidR="00055E27" w:rsidRPr="008D61CB" w:rsidRDefault="00E80249" w:rsidP="00192E73">
            <w:pPr>
              <w:jc w:val="center"/>
              <w:rPr>
                <w:color w:val="808080" w:themeColor="background1" w:themeShade="80"/>
              </w:rPr>
            </w:pPr>
            <w:hyperlink w:anchor="Section_8_Part_1" w:tooltip="Part 1  Childhood" w:history="1">
              <w:r w:rsidR="00055E27" w:rsidRPr="008D61CB">
                <w:rPr>
                  <w:rStyle w:val="Hyperlink"/>
                  <w:rFonts w:cs="Calibri"/>
                  <w:color w:val="808080" w:themeColor="background1" w:themeShade="80"/>
                </w:rPr>
                <w:t>Part 1</w:t>
              </w:r>
            </w:hyperlink>
            <w:r w:rsidR="00055E27" w:rsidRPr="008D61CB">
              <w:rPr>
                <w:rStyle w:val="Hyperlink"/>
                <w:rFonts w:cs="Calibri"/>
                <w:color w:val="808080" w:themeColor="background1" w:themeShade="80"/>
                <w:u w:val="none"/>
              </w:rPr>
              <w:t xml:space="preserve">     </w:t>
            </w:r>
            <w:hyperlink w:anchor="Section_8_Part_2" w:tooltip="Part 2  Education and Employment" w:history="1">
              <w:r w:rsidR="00055E27" w:rsidRPr="008D61CB">
                <w:rPr>
                  <w:rStyle w:val="Hyperlink"/>
                  <w:color w:val="808080" w:themeColor="background1" w:themeShade="80"/>
                </w:rPr>
                <w:t>Part 2</w:t>
              </w:r>
            </w:hyperlink>
            <w:r w:rsidR="00055E27" w:rsidRPr="008D61CB">
              <w:rPr>
                <w:color w:val="808080" w:themeColor="background1" w:themeShade="80"/>
              </w:rPr>
              <w:t xml:space="preserve">     </w:t>
            </w:r>
            <w:hyperlink w:anchor="Section_8_Part_3" w:tooltip="Part 3  Family" w:history="1">
              <w:r w:rsidR="00055E27" w:rsidRPr="008D61CB">
                <w:rPr>
                  <w:rStyle w:val="Hyperlink"/>
                  <w:color w:val="808080" w:themeColor="background1" w:themeShade="80"/>
                </w:rPr>
                <w:t>Part 3</w:t>
              </w:r>
            </w:hyperlink>
            <w:r w:rsidR="00055E27" w:rsidRPr="008D61CB">
              <w:rPr>
                <w:rStyle w:val="Hyperlink"/>
                <w:rFonts w:cs="Calibri"/>
                <w:color w:val="808080" w:themeColor="background1" w:themeShade="80"/>
                <w:u w:val="none"/>
              </w:rPr>
              <w:t xml:space="preserve">     </w:t>
            </w:r>
            <w:hyperlink w:anchor="Section_8_Part_4" w:tooltip="Part 4  Marital status" w:history="1">
              <w:r w:rsidR="00055E27" w:rsidRPr="008D61CB">
                <w:rPr>
                  <w:rStyle w:val="Hyperlink"/>
                  <w:color w:val="808080" w:themeColor="background1" w:themeShade="80"/>
                </w:rPr>
                <w:t>Part 4</w:t>
              </w:r>
            </w:hyperlink>
            <w:r w:rsidR="00055E27" w:rsidRPr="008D61CB">
              <w:rPr>
                <w:rStyle w:val="Hyperlink"/>
                <w:rFonts w:cs="Calibri"/>
                <w:color w:val="808080" w:themeColor="background1" w:themeShade="80"/>
                <w:u w:val="none"/>
              </w:rPr>
              <w:t xml:space="preserve">     </w:t>
            </w:r>
            <w:hyperlink w:anchor="Section_8_Part_5" w:tooltip="Part 5  General" w:history="1">
              <w:r w:rsidR="00055E27" w:rsidRPr="008D61CB">
                <w:rPr>
                  <w:rStyle w:val="Hyperlink"/>
                  <w:color w:val="808080" w:themeColor="background1" w:themeShade="80"/>
                </w:rPr>
                <w:t>Part 5</w:t>
              </w:r>
            </w:hyperlink>
          </w:p>
        </w:tc>
      </w:tr>
    </w:tbl>
    <w:p w:rsidR="00055E27" w:rsidRDefault="00055E27" w:rsidP="00192E73">
      <w:r>
        <w:br w:type="page"/>
      </w:r>
    </w:p>
    <w:bookmarkStart w:id="2" w:name="_Part_1_–_1" w:displacedByCustomXml="next"/>
    <w:bookmarkEnd w:id="2" w:displacedByCustomXml="next"/>
    <w:sdt>
      <w:sdtPr>
        <w:rPr>
          <w:rFonts w:ascii="Calibri" w:eastAsia="Calibri" w:hAnsi="Calibri"/>
          <w:b w:val="0"/>
          <w:bCs w:val="0"/>
          <w:i w:val="0"/>
          <w:color w:val="auto"/>
          <w:spacing w:val="0"/>
          <w:sz w:val="24"/>
          <w:szCs w:val="22"/>
        </w:rPr>
        <w:id w:val="-1507592530"/>
        <w:lock w:val="contentLocked"/>
        <w:placeholder>
          <w:docPart w:val="F8F64ED13DB9437B8E80E968C68E0F4F"/>
        </w:placeholder>
        <w:group/>
      </w:sdtPr>
      <w:sdtEndPr>
        <w:rPr>
          <w:szCs w:val="24"/>
        </w:rPr>
      </w:sdtEndPr>
      <w:sdtContent>
        <w:p w:rsidR="00055E27" w:rsidRPr="00B72033" w:rsidRDefault="00055E27" w:rsidP="00192E73">
          <w:pPr>
            <w:pStyle w:val="Heading2"/>
          </w:pPr>
          <w:r w:rsidRPr="00B72033">
            <w:t>Part 1 – Childhood</w:t>
          </w:r>
        </w:p>
        <w:p w:rsidR="00055E27" w:rsidRPr="000C23B1" w:rsidRDefault="00055E27" w:rsidP="00192E73">
          <w:pPr>
            <w:rPr>
              <w:rFonts w:cs="Calibri"/>
              <w:szCs w:val="27"/>
            </w:rPr>
          </w:pPr>
          <w:r w:rsidRPr="000C23B1">
            <w:rPr>
              <w:rFonts w:cs="Calibri"/>
              <w:szCs w:val="27"/>
            </w:rPr>
            <w:t>This section asks questions designed to help find painful issues that may have been forgotten or buried, but that continue to affect our lives in negative ways. Recognizing these issues enables us to begin changing ourselves at soul level.</w:t>
          </w:r>
          <w:bookmarkStart w:id="3" w:name="_Section_4_-"/>
          <w:bookmarkStart w:id="4" w:name="_Section_2_-"/>
          <w:bookmarkEnd w:id="3"/>
          <w:bookmarkEnd w:id="4"/>
        </w:p>
        <w:p w:rsidR="00055E27" w:rsidRPr="000C23B1" w:rsidRDefault="00055E27" w:rsidP="00192E73">
          <w:pPr>
            <w:rPr>
              <w:rFonts w:cs="Calibri"/>
              <w:sz w:val="20"/>
            </w:rPr>
          </w:pPr>
        </w:p>
        <w:p w:rsidR="00055E27" w:rsidRPr="000C23B1" w:rsidRDefault="00055E27" w:rsidP="00192E73">
          <w:pPr>
            <w:rPr>
              <w:rFonts w:cs="Calibri"/>
              <w:i/>
              <w:sz w:val="27"/>
              <w:szCs w:val="27"/>
            </w:rPr>
          </w:pPr>
          <w:r>
            <w:rPr>
              <w:rFonts w:cs="Calibri"/>
              <w:i/>
              <w:szCs w:val="27"/>
            </w:rPr>
            <w:t>Click a button to select or deselect it. C</w:t>
          </w:r>
          <w:r w:rsidRPr="000C23B1">
            <w:rPr>
              <w:rFonts w:cs="Calibri"/>
              <w:i/>
              <w:szCs w:val="27"/>
            </w:rPr>
            <w:t xml:space="preserve">lick </w:t>
          </w:r>
          <w:r>
            <w:rPr>
              <w:rFonts w:cs="Calibri"/>
              <w:i/>
              <w:szCs w:val="27"/>
            </w:rPr>
            <w:t>i</w:t>
          </w:r>
          <w:r w:rsidRPr="000C23B1">
            <w:rPr>
              <w:rFonts w:cs="Calibri"/>
              <w:i/>
              <w:szCs w:val="27"/>
            </w:rPr>
            <w:t>n a box to enter text.</w:t>
          </w:r>
        </w:p>
        <w:p w:rsidR="00055E27" w:rsidRPr="000C23B1" w:rsidRDefault="00055E27" w:rsidP="00192E73">
          <w:pPr>
            <w:rPr>
              <w:rFonts w:cs="Calibri"/>
            </w:rPr>
          </w:pPr>
        </w:p>
        <w:p w:rsidR="00055E27" w:rsidRPr="00D66981" w:rsidRDefault="00D66981" w:rsidP="00D66981">
          <w:pPr>
            <w:rPr>
              <w:rFonts w:cs="Calibri"/>
            </w:rPr>
          </w:pPr>
          <w:r>
            <w:rPr>
              <w:rFonts w:cs="Calibri"/>
            </w:rPr>
            <w:t>1.1</w:t>
          </w:r>
          <w:r>
            <w:rPr>
              <w:rFonts w:cs="Calibri"/>
            </w:rPr>
            <w:tab/>
          </w:r>
          <w:r w:rsidR="00055E27" w:rsidRPr="00D66981">
            <w:rPr>
              <w:rFonts w:cs="Calibri"/>
            </w:rPr>
            <w:t>Who raised you?</w:t>
          </w:r>
        </w:p>
        <w:p w:rsidR="00055E27" w:rsidRPr="00D372E5" w:rsidRDefault="00E80249" w:rsidP="00192E73">
          <w:pPr>
            <w:pStyle w:val="ListParagraph"/>
            <w:numPr>
              <w:ilvl w:val="0"/>
              <w:numId w:val="0"/>
            </w:numPr>
            <w:ind w:left="720"/>
            <w:contextualSpacing/>
            <w:rPr>
              <w:rFonts w:cs="Calibri"/>
            </w:rPr>
          </w:pPr>
          <w:sdt>
            <w:sdtPr>
              <w:rPr>
                <w:rFonts w:cs="Calibri"/>
              </w:rPr>
              <w:id w:val="700521219"/>
              <w14:checkbox>
                <w14:checked w14:val="0"/>
                <w14:checkedState w14:val="2612" w14:font="MS Gothic"/>
                <w14:uncheckedState w14:val="2610" w14:font="MS Gothic"/>
              </w14:checkbox>
            </w:sdtPr>
            <w:sdtEndPr/>
            <w:sdtContent>
              <w:r w:rsidR="00755C04">
                <w:rPr>
                  <w:rFonts w:ascii="MS Gothic" w:eastAsia="MS Gothic" w:hAnsi="MS Gothic" w:cs="Calibri" w:hint="eastAsia"/>
                </w:rPr>
                <w:t>☐</w:t>
              </w:r>
            </w:sdtContent>
          </w:sdt>
          <w:r w:rsidR="00055E27">
            <w:rPr>
              <w:rFonts w:cs="Calibri"/>
            </w:rPr>
            <w:t xml:space="preserve">Birth family  </w:t>
          </w:r>
          <w:sdt>
            <w:sdtPr>
              <w:rPr>
                <w:rFonts w:cs="Calibri"/>
              </w:rPr>
              <w:id w:val="-206478484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Adoptive family  </w:t>
          </w:r>
          <w:sdt>
            <w:sdtPr>
              <w:rPr>
                <w:rFonts w:cs="Calibri"/>
              </w:rPr>
              <w:id w:val="-156578234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Foster family  </w:t>
          </w:r>
          <w:sdt>
            <w:sdtPr>
              <w:rPr>
                <w:rFonts w:cs="Calibri"/>
              </w:rPr>
              <w:id w:val="-517239327"/>
              <w14:checkbox>
                <w14:checked w14:val="0"/>
                <w14:checkedState w14:val="2612" w14:font="MS Gothic"/>
                <w14:uncheckedState w14:val="2610" w14:font="MS Gothic"/>
              </w14:checkbox>
            </w:sdtPr>
            <w:sdtEndPr/>
            <w:sdtContent>
              <w:r w:rsidR="00544362">
                <w:rPr>
                  <w:rFonts w:ascii="MS Gothic" w:eastAsia="MS Gothic" w:hAnsi="MS Gothic" w:cs="Calibri" w:hint="eastAsia"/>
                </w:rPr>
                <w:t>☐</w:t>
              </w:r>
            </w:sdtContent>
          </w:sdt>
          <w:r w:rsidR="00055E27">
            <w:rPr>
              <w:rFonts w:cs="Calibri"/>
            </w:rPr>
            <w:t xml:space="preserve">Extended family  </w:t>
          </w:r>
          <w:sdt>
            <w:sdtPr>
              <w:rPr>
                <w:rFonts w:cs="Calibri"/>
              </w:rPr>
              <w:id w:val="1316289523"/>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Other</w:t>
          </w:r>
        </w:p>
        <w:p w:rsidR="00055E27" w:rsidRPr="00CE597A" w:rsidRDefault="00055E27" w:rsidP="00192E73">
          <w:pPr>
            <w:ind w:firstLine="720"/>
            <w:rPr>
              <w:rFonts w:cs="Calibri"/>
            </w:rPr>
          </w:pPr>
          <w:r w:rsidRPr="00CE597A">
            <w:rPr>
              <w:rFonts w:cs="Calibri"/>
            </w:rPr>
            <w:t>Describe your feelings about this:</w:t>
          </w:r>
        </w:p>
        <w:p w:rsidR="00055E27" w:rsidRPr="00CE597A" w:rsidRDefault="00055E27" w:rsidP="00192E73">
          <w:pPr>
            <w:ind w:left="720"/>
          </w:pPr>
          <w:r w:rsidRPr="00CE597A">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421.35pt;height:33.2pt" o:ole="">
                <v:imagedata r:id="rId26" o:title=""/>
              </v:shape>
              <w:control r:id="rId27" w:name="TextBox1" w:shapeid="_x0000_i1195"/>
            </w:object>
          </w:r>
        </w:p>
        <w:p w:rsidR="00055E27" w:rsidRPr="00CE597A" w:rsidRDefault="00055E27" w:rsidP="00192E73">
          <w:r>
            <w:t>1.2</w:t>
          </w:r>
          <w:r>
            <w:tab/>
          </w:r>
          <w:r w:rsidRPr="00CE597A">
            <w:t>Did your parents:</w:t>
          </w:r>
        </w:p>
        <w:p w:rsidR="00055E27" w:rsidRDefault="00E80249" w:rsidP="00192E73">
          <w:pPr>
            <w:ind w:left="720"/>
          </w:pPr>
          <w:sdt>
            <w:sdtPr>
              <w:id w:val="61163700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r w:rsidR="00055E27">
            <w:t xml:space="preserve">Remain together  </w:t>
          </w:r>
          <w:sdt>
            <w:sdtPr>
              <w:id w:val="-157487944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r w:rsidR="00055E27">
            <w:t xml:space="preserve">Separate  </w:t>
          </w:r>
          <w:sdt>
            <w:sdtPr>
              <w:id w:val="29410408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r w:rsidR="00055E27">
            <w:t>Divorce</w:t>
          </w:r>
        </w:p>
        <w:p w:rsidR="00055E27" w:rsidRPr="00CE597A" w:rsidRDefault="00055E27" w:rsidP="00192E73">
          <w:pPr>
            <w:ind w:firstLine="720"/>
            <w:rPr>
              <w:rFonts w:cs="Calibri"/>
            </w:rPr>
          </w:pPr>
          <w:r w:rsidRPr="00CE597A">
            <w:rPr>
              <w:rFonts w:cs="Calibri"/>
            </w:rPr>
            <w:t>Describe your feelings about their decision</w:t>
          </w:r>
          <w:r>
            <w:rPr>
              <w:rFonts w:cs="Calibri"/>
            </w:rPr>
            <w:t>, and if it still impacts your life</w:t>
          </w:r>
          <w:r w:rsidRPr="00CE597A">
            <w:rPr>
              <w:rFonts w:cs="Calibri"/>
            </w:rPr>
            <w:t>:</w:t>
          </w:r>
        </w:p>
        <w:p w:rsidR="00055E27" w:rsidRDefault="00755C04" w:rsidP="00192E73">
          <w:pPr>
            <w:ind w:firstLine="720"/>
            <w:rPr>
              <w:rFonts w:cs="Calibri"/>
            </w:rPr>
          </w:pPr>
          <w:r w:rsidRPr="00CE597A">
            <w:object w:dxaOrig="225" w:dyaOrig="225">
              <v:shape id="_x0000_i1197" type="#_x0000_t75" style="width:421.35pt;height:33.2pt" o:ole="">
                <v:imagedata r:id="rId26" o:title=""/>
              </v:shape>
              <w:control r:id="rId28" w:name="TextBox175" w:shapeid="_x0000_i1197"/>
            </w:object>
          </w:r>
        </w:p>
        <w:p w:rsidR="00055E27" w:rsidRPr="00D66981" w:rsidRDefault="00D66981" w:rsidP="00D66981">
          <w:pPr>
            <w:rPr>
              <w:rFonts w:cs="Calibri"/>
            </w:rPr>
          </w:pPr>
          <w:r>
            <w:rPr>
              <w:rFonts w:cs="Calibri"/>
            </w:rPr>
            <w:t>1.3</w:t>
          </w:r>
          <w:r>
            <w:rPr>
              <w:rFonts w:cs="Calibri"/>
            </w:rPr>
            <w:tab/>
          </w:r>
          <w:r w:rsidR="00055E27" w:rsidRPr="00D66981">
            <w:rPr>
              <w:rFonts w:cs="Calibri"/>
            </w:rPr>
            <w:t>What was the emotional environment of your childhood home like?</w:t>
          </w:r>
        </w:p>
        <w:p w:rsidR="00055E27" w:rsidRPr="00D372E5" w:rsidRDefault="00E80249" w:rsidP="00192E73">
          <w:pPr>
            <w:pStyle w:val="ListParagraph"/>
            <w:numPr>
              <w:ilvl w:val="0"/>
              <w:numId w:val="0"/>
            </w:numPr>
            <w:ind w:left="720"/>
            <w:rPr>
              <w:rFonts w:cs="Calibri"/>
            </w:rPr>
          </w:pPr>
          <w:sdt>
            <w:sdtPr>
              <w:rPr>
                <w:rFonts w:cs="Calibri"/>
              </w:rPr>
              <w:id w:val="205835001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Pleasant  </w:t>
          </w:r>
          <w:sdt>
            <w:sdtPr>
              <w:rPr>
                <w:rFonts w:cs="Calibri"/>
              </w:rPr>
              <w:id w:val="-1214967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Unpleasant  </w:t>
          </w:r>
          <w:sdt>
            <w:sdtPr>
              <w:rPr>
                <w:rFonts w:cs="Calibri"/>
              </w:rPr>
              <w:id w:val="191058141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Lots of laughter  </w:t>
          </w:r>
          <w:sdt>
            <w:sdtPr>
              <w:rPr>
                <w:rFonts w:cs="Calibri"/>
              </w:rPr>
              <w:id w:val="61926981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Lots of arguing  </w:t>
          </w:r>
          <w:sdt>
            <w:sdtPr>
              <w:rPr>
                <w:rFonts w:cs="Calibri"/>
              </w:rPr>
              <w:id w:val="139469662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Lots of silence  </w:t>
          </w:r>
          <w:sdt>
            <w:sdtPr>
              <w:rPr>
                <w:rFonts w:cs="Calibri"/>
              </w:rPr>
              <w:id w:val="105883017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Lots of abuse (of any sort)</w:t>
          </w:r>
        </w:p>
        <w:p w:rsidR="00055E27" w:rsidRPr="00CE597A" w:rsidRDefault="00055E27" w:rsidP="00192E73">
          <w:pPr>
            <w:ind w:firstLine="720"/>
            <w:rPr>
              <w:rFonts w:cs="Calibri"/>
            </w:rPr>
          </w:pPr>
          <w:r w:rsidRPr="00CE597A">
            <w:rPr>
              <w:rFonts w:cs="Calibri"/>
            </w:rPr>
            <w:t>Describe your feelings about this</w:t>
          </w:r>
          <w:r>
            <w:rPr>
              <w:rFonts w:cs="Calibri"/>
            </w:rPr>
            <w:t>, and if your home life now is similar</w:t>
          </w:r>
          <w:r w:rsidRPr="00CE597A">
            <w:rPr>
              <w:rFonts w:cs="Calibri"/>
            </w:rPr>
            <w:t>:</w:t>
          </w:r>
        </w:p>
        <w:p w:rsidR="00055E27" w:rsidRPr="00CE597A" w:rsidRDefault="00755C04" w:rsidP="00192E73">
          <w:pPr>
            <w:ind w:firstLine="720"/>
            <w:rPr>
              <w:rFonts w:cs="Calibri"/>
            </w:rPr>
          </w:pPr>
          <w:r w:rsidRPr="00CE597A">
            <w:object w:dxaOrig="225" w:dyaOrig="225">
              <v:shape id="_x0000_i1199" type="#_x0000_t75" style="width:421.35pt;height:33.2pt" o:ole="">
                <v:imagedata r:id="rId26" o:title=""/>
              </v:shape>
              <w:control r:id="rId29" w:name="TextBox1158" w:shapeid="_x0000_i1199"/>
            </w:object>
          </w:r>
        </w:p>
        <w:p w:rsidR="00055E27" w:rsidRPr="00D66981" w:rsidRDefault="00D66981" w:rsidP="00D66981">
          <w:pPr>
            <w:rPr>
              <w:rFonts w:cs="Calibri"/>
            </w:rPr>
          </w:pPr>
          <w:r>
            <w:rPr>
              <w:rFonts w:cs="Calibri"/>
            </w:rPr>
            <w:t>1.4</w:t>
          </w:r>
          <w:r>
            <w:rPr>
              <w:rFonts w:cs="Calibri"/>
            </w:rPr>
            <w:tab/>
          </w:r>
          <w:r w:rsidR="00055E27" w:rsidRPr="00D66981">
            <w:rPr>
              <w:rFonts w:cs="Calibri"/>
            </w:rPr>
            <w:t>Was your childhood home:</w:t>
          </w:r>
        </w:p>
        <w:p w:rsidR="00055E27" w:rsidRPr="00CE597A" w:rsidRDefault="00E80249" w:rsidP="00192E73">
          <w:pPr>
            <w:ind w:left="1440" w:hanging="720"/>
            <w:rPr>
              <w:rFonts w:cs="Calibri"/>
            </w:rPr>
          </w:pPr>
          <w:sdt>
            <w:sdtPr>
              <w:rPr>
                <w:rFonts w:cs="Calibri"/>
              </w:rPr>
              <w:id w:val="213798571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Perfection  </w:t>
          </w:r>
          <w:sdt>
            <w:sdtPr>
              <w:rPr>
                <w:rFonts w:cs="Calibri"/>
              </w:rPr>
              <w:id w:val="202805242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Clean but messy  </w:t>
          </w:r>
          <w:sdt>
            <w:sdtPr>
              <w:rPr>
                <w:rFonts w:cs="Calibri"/>
              </w:rPr>
              <w:id w:val="-212253030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Dirty, messy, cluttered, things falling apart</w:t>
          </w:r>
        </w:p>
        <w:p w:rsidR="00055E27" w:rsidRPr="00CE597A" w:rsidRDefault="00055E27" w:rsidP="00192E73">
          <w:pPr>
            <w:ind w:firstLine="720"/>
            <w:rPr>
              <w:rFonts w:cs="Calibri"/>
            </w:rPr>
          </w:pPr>
          <w:r w:rsidRPr="00CE597A">
            <w:rPr>
              <w:rFonts w:cs="Calibri"/>
            </w:rPr>
            <w:t>Describe your feelings about this, and about organization and cleanliness in general:</w:t>
          </w:r>
        </w:p>
        <w:p w:rsidR="00055E27" w:rsidRPr="00CE597A" w:rsidRDefault="00755C04" w:rsidP="00192E73">
          <w:pPr>
            <w:ind w:firstLine="720"/>
            <w:rPr>
              <w:rFonts w:cs="Calibri"/>
            </w:rPr>
          </w:pPr>
          <w:r w:rsidRPr="00CE597A">
            <w:object w:dxaOrig="225" w:dyaOrig="225">
              <v:shape id="_x0000_i1201" type="#_x0000_t75" style="width:421.35pt;height:33.2pt" o:ole="">
                <v:imagedata r:id="rId26" o:title=""/>
              </v:shape>
              <w:control r:id="rId30" w:name="TextBox11" w:shapeid="_x0000_i1201"/>
            </w:object>
          </w:r>
        </w:p>
        <w:p w:rsidR="00055E27" w:rsidRPr="00D66981" w:rsidRDefault="00D66981" w:rsidP="00D66981">
          <w:pPr>
            <w:rPr>
              <w:rFonts w:cs="Calibri"/>
            </w:rPr>
          </w:pPr>
          <w:r>
            <w:rPr>
              <w:rFonts w:cs="Calibri"/>
            </w:rPr>
            <w:t>1.5</w:t>
          </w:r>
          <w:r>
            <w:rPr>
              <w:rFonts w:cs="Calibri"/>
            </w:rPr>
            <w:tab/>
          </w:r>
          <w:r w:rsidR="00055E27" w:rsidRPr="00D66981">
            <w:rPr>
              <w:rFonts w:cs="Calibri"/>
            </w:rPr>
            <w:t>How many children are or were in your family?</w:t>
          </w:r>
        </w:p>
        <w:p w:rsidR="00055E27" w:rsidRDefault="00E80249" w:rsidP="00192E73">
          <w:pPr>
            <w:pStyle w:val="ListParagraph"/>
            <w:numPr>
              <w:ilvl w:val="0"/>
              <w:numId w:val="0"/>
            </w:numPr>
            <w:ind w:left="720"/>
            <w:rPr>
              <w:rFonts w:cs="Calibri"/>
            </w:rPr>
          </w:pPr>
          <w:sdt>
            <w:sdtPr>
              <w:rPr>
                <w:rFonts w:cs="Calibri"/>
              </w:rPr>
              <w:id w:val="-177215344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One  </w:t>
          </w:r>
          <w:sdt>
            <w:sdtPr>
              <w:rPr>
                <w:rFonts w:cs="Calibri"/>
              </w:rPr>
              <w:id w:val="-16763647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Two to four  </w:t>
          </w:r>
          <w:sdt>
            <w:sdtPr>
              <w:rPr>
                <w:rFonts w:cs="Calibri"/>
              </w:rPr>
              <w:id w:val="114578020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Five to nine  </w:t>
          </w:r>
          <w:sdt>
            <w:sdtPr>
              <w:rPr>
                <w:rFonts w:cs="Calibri"/>
              </w:rPr>
              <w:id w:val="-77663461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10 or more</w:t>
          </w:r>
        </w:p>
        <w:p w:rsidR="00055E27" w:rsidRPr="00CE597A" w:rsidRDefault="00055E27" w:rsidP="00192E73">
          <w:pPr>
            <w:ind w:left="720"/>
            <w:rPr>
              <w:rFonts w:cs="Calibri"/>
            </w:rPr>
          </w:pPr>
          <w:r w:rsidRPr="00CE597A">
            <w:rPr>
              <w:rFonts w:cs="Calibri"/>
            </w:rPr>
            <w:t>Do you wish the</w:t>
          </w:r>
          <w:r>
            <w:rPr>
              <w:rFonts w:cs="Calibri"/>
            </w:rPr>
            <w:t>re had been more?</w:t>
          </w:r>
          <w:r w:rsidRPr="00CE597A">
            <w:rPr>
              <w:rFonts w:cs="Calibri"/>
            </w:rPr>
            <w:t xml:space="preserve"> Or fewer? How have you dealt with your parents</w:t>
          </w:r>
          <w:r w:rsidR="00D66981">
            <w:rPr>
              <w:rFonts w:cs="Calibri"/>
            </w:rPr>
            <w:t>’</w:t>
          </w:r>
          <w:r w:rsidRPr="00CE597A">
            <w:rPr>
              <w:rFonts w:cs="Calibri"/>
            </w:rPr>
            <w:t xml:space="preserve"> decision to have the number of children they had?</w:t>
          </w:r>
        </w:p>
        <w:p w:rsidR="00055E27" w:rsidRPr="00CE597A" w:rsidRDefault="00755C04" w:rsidP="00192E73">
          <w:pPr>
            <w:ind w:firstLine="720"/>
            <w:rPr>
              <w:rFonts w:cs="Calibri"/>
            </w:rPr>
          </w:pPr>
          <w:r w:rsidRPr="00CE597A">
            <w:object w:dxaOrig="225" w:dyaOrig="225">
              <v:shape id="_x0000_i1203" type="#_x0000_t75" style="width:421.35pt;height:33.2pt" o:ole="">
                <v:imagedata r:id="rId26" o:title=""/>
              </v:shape>
              <w:control r:id="rId31" w:name="TextBox12" w:shapeid="_x0000_i1203"/>
            </w:object>
          </w:r>
        </w:p>
        <w:p w:rsidR="00055E27" w:rsidRPr="00CE597A" w:rsidRDefault="00055E27" w:rsidP="00192E73">
          <w:pPr>
            <w:rPr>
              <w:rFonts w:cs="Calibri"/>
            </w:rPr>
          </w:pPr>
          <w:r w:rsidRPr="00CE597A">
            <w:rPr>
              <w:rFonts w:cs="Calibri"/>
            </w:rPr>
            <w:t>1.6</w:t>
          </w:r>
          <w:r w:rsidRPr="00CE597A">
            <w:rPr>
              <w:rFonts w:cs="Calibri"/>
            </w:rPr>
            <w:tab/>
            <w:t>If one or more of your siblings has passed away, how did you deal with their passing?</w:t>
          </w:r>
        </w:p>
        <w:p w:rsidR="00055E27" w:rsidRPr="00CE597A" w:rsidRDefault="00755C04" w:rsidP="00192E73">
          <w:pPr>
            <w:ind w:firstLine="720"/>
            <w:rPr>
              <w:rFonts w:cs="Calibri"/>
            </w:rPr>
          </w:pPr>
          <w:r w:rsidRPr="00CE597A">
            <w:object w:dxaOrig="225" w:dyaOrig="225">
              <v:shape id="_x0000_i1205" type="#_x0000_t75" style="width:421.35pt;height:33.2pt" o:ole="">
                <v:imagedata r:id="rId26" o:title=""/>
              </v:shape>
              <w:control r:id="rId32" w:name="TextBox13" w:shapeid="_x0000_i1205"/>
            </w:object>
          </w:r>
        </w:p>
        <w:p w:rsidR="00055E27" w:rsidRPr="00CE597A" w:rsidRDefault="00055E27" w:rsidP="00192E73">
          <w:pPr>
            <w:rPr>
              <w:rFonts w:cs="Calibri"/>
            </w:rPr>
          </w:pPr>
          <w:r w:rsidRPr="00CE597A">
            <w:rPr>
              <w:rFonts w:cs="Calibri"/>
            </w:rPr>
            <w:t>1.7</w:t>
          </w:r>
          <w:r w:rsidRPr="00CE597A">
            <w:rPr>
              <w:rFonts w:cs="Calibri"/>
            </w:rPr>
            <w:tab/>
            <w:t>Describe your feelings about:</w:t>
          </w:r>
        </w:p>
        <w:p w:rsidR="00055E27" w:rsidRPr="00CE597A" w:rsidRDefault="00055E27" w:rsidP="00192E73">
          <w:pPr>
            <w:ind w:left="720"/>
            <w:rPr>
              <w:rFonts w:cs="Calibri"/>
            </w:rPr>
          </w:pPr>
          <w:r w:rsidRPr="00CE597A">
            <w:rPr>
              <w:rFonts w:cs="Calibri"/>
            </w:rPr>
            <w:t>a.</w:t>
          </w:r>
          <w:r>
            <w:rPr>
              <w:rFonts w:cs="Calibri"/>
            </w:rPr>
            <w:t xml:space="preserve"> </w:t>
          </w:r>
          <w:r w:rsidRPr="00CE597A">
            <w:rPr>
              <w:rFonts w:cs="Calibri"/>
            </w:rPr>
            <w:t>If you were adopted or a foster child:</w:t>
          </w:r>
        </w:p>
        <w:p w:rsidR="00055E27" w:rsidRPr="00CE597A" w:rsidRDefault="00755C04" w:rsidP="00192E73">
          <w:pPr>
            <w:ind w:firstLine="720"/>
            <w:rPr>
              <w:rFonts w:cs="Calibri"/>
            </w:rPr>
          </w:pPr>
          <w:r w:rsidRPr="00CE597A">
            <w:object w:dxaOrig="225" w:dyaOrig="225">
              <v:shape id="_x0000_i1207" type="#_x0000_t75" style="width:421.35pt;height:33.2pt" o:ole="">
                <v:imagedata r:id="rId26" o:title=""/>
              </v:shape>
              <w:control r:id="rId33" w:name="TextBox14" w:shapeid="_x0000_i1207"/>
            </w:object>
          </w:r>
        </w:p>
        <w:p w:rsidR="00055E27" w:rsidRPr="00CE597A" w:rsidRDefault="00055E27" w:rsidP="00192E73">
          <w:pPr>
            <w:ind w:left="720"/>
            <w:rPr>
              <w:rFonts w:cs="Calibri"/>
            </w:rPr>
          </w:pPr>
          <w:r w:rsidRPr="00CE597A">
            <w:rPr>
              <w:rFonts w:cs="Calibri"/>
            </w:rPr>
            <w:t>b.</w:t>
          </w:r>
          <w:r>
            <w:rPr>
              <w:rFonts w:cs="Calibri"/>
            </w:rPr>
            <w:t xml:space="preserve"> </w:t>
          </w:r>
          <w:r w:rsidRPr="00CE597A">
            <w:rPr>
              <w:rFonts w:cs="Calibri"/>
            </w:rPr>
            <w:t>If any or all of your siblings were adopted:</w:t>
          </w:r>
        </w:p>
        <w:p w:rsidR="00055E27" w:rsidRPr="00CE597A" w:rsidRDefault="00755C04" w:rsidP="00192E73">
          <w:pPr>
            <w:ind w:firstLine="720"/>
            <w:rPr>
              <w:rFonts w:cs="Calibri"/>
            </w:rPr>
          </w:pPr>
          <w:r w:rsidRPr="00CE597A">
            <w:lastRenderedPageBreak/>
            <w:object w:dxaOrig="225" w:dyaOrig="225">
              <v:shape id="_x0000_i1209" type="#_x0000_t75" style="width:421.35pt;height:33.2pt" o:ole="">
                <v:imagedata r:id="rId26" o:title=""/>
              </v:shape>
              <w:control r:id="rId34" w:name="TextBox15" w:shapeid="_x0000_i1209"/>
            </w:object>
          </w:r>
        </w:p>
        <w:p w:rsidR="00055E27" w:rsidRPr="00CE597A" w:rsidRDefault="00055E27" w:rsidP="00192E73">
          <w:pPr>
            <w:ind w:left="720"/>
            <w:rPr>
              <w:rFonts w:cs="Calibri"/>
            </w:rPr>
          </w:pPr>
          <w:r w:rsidRPr="00CE597A">
            <w:rPr>
              <w:rFonts w:cs="Calibri"/>
            </w:rPr>
            <w:t>c.</w:t>
          </w:r>
          <w:r>
            <w:rPr>
              <w:rFonts w:cs="Calibri"/>
            </w:rPr>
            <w:t xml:space="preserve"> </w:t>
          </w:r>
          <w:r w:rsidRPr="00CE597A">
            <w:rPr>
              <w:rFonts w:cs="Calibri"/>
            </w:rPr>
            <w:t>If you were the only “natural” child in a family of adopted or foster children:</w:t>
          </w:r>
        </w:p>
        <w:p w:rsidR="00055E27" w:rsidRPr="00CE597A" w:rsidRDefault="00755C04" w:rsidP="00192E73">
          <w:pPr>
            <w:ind w:firstLine="720"/>
            <w:rPr>
              <w:rFonts w:cs="Calibri"/>
            </w:rPr>
          </w:pPr>
          <w:r w:rsidRPr="00CE597A">
            <w:object w:dxaOrig="225" w:dyaOrig="225">
              <v:shape id="_x0000_i1211" type="#_x0000_t75" style="width:421.35pt;height:33.2pt" o:ole="">
                <v:imagedata r:id="rId26" o:title=""/>
              </v:shape>
              <w:control r:id="rId35" w:name="TextBox16" w:shapeid="_x0000_i1211"/>
            </w:object>
          </w:r>
        </w:p>
        <w:p w:rsidR="00055E27" w:rsidRPr="00CE597A" w:rsidRDefault="00055E27" w:rsidP="00192E73">
          <w:pPr>
            <w:ind w:left="720"/>
            <w:rPr>
              <w:rFonts w:cs="Calibri"/>
            </w:rPr>
          </w:pPr>
          <w:r w:rsidRPr="00CE597A">
            <w:rPr>
              <w:rFonts w:cs="Calibri"/>
            </w:rPr>
            <w:t>d.</w:t>
          </w:r>
          <w:r>
            <w:rPr>
              <w:rFonts w:cs="Calibri"/>
            </w:rPr>
            <w:t xml:space="preserve"> </w:t>
          </w:r>
          <w:r w:rsidRPr="00CE597A">
            <w:rPr>
              <w:rFonts w:cs="Calibri"/>
            </w:rPr>
            <w:t>If you were the only adopted or foster child in a family of natural children:</w:t>
          </w:r>
        </w:p>
        <w:p w:rsidR="00055E27" w:rsidRPr="00CE597A" w:rsidRDefault="00755C04" w:rsidP="00192E73">
          <w:pPr>
            <w:ind w:firstLine="720"/>
            <w:rPr>
              <w:rFonts w:cs="Calibri"/>
            </w:rPr>
          </w:pPr>
          <w:r w:rsidRPr="00CE597A">
            <w:object w:dxaOrig="225" w:dyaOrig="225">
              <v:shape id="_x0000_i1213" type="#_x0000_t75" style="width:421.35pt;height:33.2pt" o:ole="">
                <v:imagedata r:id="rId26" o:title=""/>
              </v:shape>
              <w:control r:id="rId36" w:name="TextBox17" w:shapeid="_x0000_i1213"/>
            </w:object>
          </w:r>
        </w:p>
        <w:p w:rsidR="00055E27" w:rsidRPr="00CE597A" w:rsidRDefault="00055E27" w:rsidP="00192E73">
          <w:pPr>
            <w:ind w:left="720"/>
            <w:rPr>
              <w:rFonts w:cs="Calibri"/>
            </w:rPr>
          </w:pPr>
          <w:r w:rsidRPr="00CE597A">
            <w:rPr>
              <w:rFonts w:cs="Calibri"/>
            </w:rPr>
            <w:t>e.</w:t>
          </w:r>
          <w:r>
            <w:rPr>
              <w:rFonts w:cs="Calibri"/>
            </w:rPr>
            <w:t xml:space="preserve"> </w:t>
          </w:r>
          <w:r w:rsidRPr="00CE597A">
            <w:rPr>
              <w:rFonts w:cs="Calibri"/>
            </w:rPr>
            <w:t>If there were half- or step-siblings:</w:t>
          </w:r>
        </w:p>
        <w:p w:rsidR="00055E27" w:rsidRPr="00CE597A" w:rsidRDefault="00755C04" w:rsidP="00192E73">
          <w:pPr>
            <w:ind w:firstLine="720"/>
            <w:rPr>
              <w:rFonts w:cs="Calibri"/>
            </w:rPr>
          </w:pPr>
          <w:r w:rsidRPr="00CE597A">
            <w:object w:dxaOrig="225" w:dyaOrig="225">
              <v:shape id="_x0000_i1215" type="#_x0000_t75" style="width:421.35pt;height:33.2pt" o:ole="">
                <v:imagedata r:id="rId26" o:title=""/>
              </v:shape>
              <w:control r:id="rId37" w:name="TextBox18" w:shapeid="_x0000_i1215"/>
            </w:object>
          </w:r>
        </w:p>
        <w:p w:rsidR="00055E27" w:rsidRPr="00CE597A" w:rsidRDefault="00055E27" w:rsidP="00192E73">
          <w:pPr>
            <w:rPr>
              <w:rFonts w:cs="Calibri"/>
            </w:rPr>
          </w:pPr>
          <w:r w:rsidRPr="00CE597A">
            <w:rPr>
              <w:rFonts w:cs="Calibri"/>
            </w:rPr>
            <w:t>1.8</w:t>
          </w:r>
          <w:r w:rsidRPr="00CE597A">
            <w:rPr>
              <w:rFonts w:cs="Calibri"/>
            </w:rPr>
            <w:tab/>
            <w:t>If you were adopted:</w:t>
          </w:r>
        </w:p>
        <w:p w:rsidR="00055E27" w:rsidRPr="00CE597A" w:rsidRDefault="00055E27" w:rsidP="00192E73">
          <w:pPr>
            <w:ind w:left="720"/>
            <w:rPr>
              <w:rFonts w:cs="Calibri"/>
            </w:rPr>
          </w:pPr>
          <w:r w:rsidRPr="00CE597A">
            <w:rPr>
              <w:rFonts w:cs="Calibri"/>
            </w:rPr>
            <w:t>a.</w:t>
          </w:r>
          <w:r>
            <w:rPr>
              <w:rFonts w:cs="Calibri"/>
            </w:rPr>
            <w:t xml:space="preserve"> </w:t>
          </w:r>
          <w:r w:rsidRPr="00CE597A">
            <w:rPr>
              <w:rFonts w:cs="Calibri"/>
            </w:rPr>
            <w:t>Describe how you felt when you first found out:</w:t>
          </w:r>
        </w:p>
        <w:p w:rsidR="00055E27" w:rsidRPr="00CE597A" w:rsidRDefault="00755C04" w:rsidP="00192E73">
          <w:pPr>
            <w:ind w:firstLine="720"/>
            <w:rPr>
              <w:rFonts w:cs="Calibri"/>
            </w:rPr>
          </w:pPr>
          <w:r w:rsidRPr="00CE597A">
            <w:object w:dxaOrig="225" w:dyaOrig="225">
              <v:shape id="_x0000_i1217" type="#_x0000_t75" style="width:421.35pt;height:33.2pt" o:ole="">
                <v:imagedata r:id="rId26" o:title=""/>
              </v:shape>
              <w:control r:id="rId38" w:name="TextBox19" w:shapeid="_x0000_i1217"/>
            </w:object>
          </w:r>
        </w:p>
        <w:p w:rsidR="00055E27" w:rsidRPr="00CE597A" w:rsidRDefault="00055E27" w:rsidP="00192E73">
          <w:pPr>
            <w:ind w:left="720"/>
            <w:rPr>
              <w:rFonts w:cs="Calibri"/>
            </w:rPr>
          </w:pPr>
          <w:r w:rsidRPr="00CE597A">
            <w:rPr>
              <w:rFonts w:cs="Calibri"/>
            </w:rPr>
            <w:t>b.</w:t>
          </w:r>
          <w:r>
            <w:rPr>
              <w:rFonts w:cs="Calibri"/>
            </w:rPr>
            <w:t xml:space="preserve"> </w:t>
          </w:r>
          <w:r w:rsidRPr="00CE597A">
            <w:rPr>
              <w:rFonts w:cs="Calibri"/>
            </w:rPr>
            <w:t>Were you told not to tell anyone about it?</w:t>
          </w:r>
        </w:p>
        <w:p w:rsidR="00055E27" w:rsidRPr="00CE597A" w:rsidRDefault="00755C04" w:rsidP="00192E73">
          <w:pPr>
            <w:ind w:firstLine="720"/>
            <w:rPr>
              <w:rFonts w:cs="Calibri"/>
            </w:rPr>
          </w:pPr>
          <w:r w:rsidRPr="00CE597A">
            <w:object w:dxaOrig="225" w:dyaOrig="225">
              <v:shape id="_x0000_i1219" type="#_x0000_t75" style="width:421.35pt;height:33.2pt" o:ole="">
                <v:imagedata r:id="rId26" o:title=""/>
              </v:shape>
              <w:control r:id="rId39" w:name="TextBox110" w:shapeid="_x0000_i1219"/>
            </w:object>
          </w:r>
        </w:p>
        <w:p w:rsidR="00055E27" w:rsidRPr="00CE597A" w:rsidRDefault="00055E27" w:rsidP="00192E73">
          <w:pPr>
            <w:ind w:left="720"/>
            <w:rPr>
              <w:rFonts w:cs="Calibri"/>
            </w:rPr>
          </w:pPr>
          <w:r w:rsidRPr="00CE597A">
            <w:rPr>
              <w:rFonts w:cs="Calibri"/>
            </w:rPr>
            <w:t>c.</w:t>
          </w:r>
          <w:r>
            <w:rPr>
              <w:rFonts w:cs="Calibri"/>
            </w:rPr>
            <w:t xml:space="preserve"> </w:t>
          </w:r>
          <w:r w:rsidRPr="00CE597A">
            <w:rPr>
              <w:rFonts w:cs="Calibri"/>
            </w:rPr>
            <w:t xml:space="preserve">If </w:t>
          </w:r>
          <w:r>
            <w:rPr>
              <w:rFonts w:cs="Calibri"/>
            </w:rPr>
            <w:t>so</w:t>
          </w:r>
          <w:r w:rsidRPr="00CE597A">
            <w:rPr>
              <w:rFonts w:cs="Calibri"/>
            </w:rPr>
            <w:t>, how did that make you feel?</w:t>
          </w:r>
        </w:p>
        <w:p w:rsidR="00055E27" w:rsidRPr="00CE597A" w:rsidRDefault="00755C04" w:rsidP="00192E73">
          <w:pPr>
            <w:ind w:firstLine="720"/>
            <w:rPr>
              <w:rFonts w:cs="Calibri"/>
            </w:rPr>
          </w:pPr>
          <w:r w:rsidRPr="00CE597A">
            <w:object w:dxaOrig="225" w:dyaOrig="225">
              <v:shape id="_x0000_i1221" type="#_x0000_t75" style="width:421.35pt;height:33.2pt" o:ole="">
                <v:imagedata r:id="rId26" o:title=""/>
              </v:shape>
              <w:control r:id="rId40" w:name="TextBox111" w:shapeid="_x0000_i1221"/>
            </w:object>
          </w:r>
        </w:p>
        <w:p w:rsidR="00055E27" w:rsidRPr="00CE597A" w:rsidRDefault="00055E27" w:rsidP="00192E73">
          <w:pPr>
            <w:ind w:left="936" w:hanging="216"/>
            <w:rPr>
              <w:rFonts w:cs="Calibri"/>
            </w:rPr>
          </w:pPr>
          <w:r w:rsidRPr="00CE597A">
            <w:rPr>
              <w:rFonts w:cs="Calibri"/>
            </w:rPr>
            <w:t>d.</w:t>
          </w:r>
          <w:r>
            <w:rPr>
              <w:rFonts w:cs="Calibri"/>
            </w:rPr>
            <w:t xml:space="preserve"> </w:t>
          </w:r>
          <w:r w:rsidRPr="00CE597A">
            <w:rPr>
              <w:rFonts w:cs="Calibri"/>
            </w:rPr>
            <w:t xml:space="preserve">Did your adoptive family encourage you to seek your </w:t>
          </w:r>
          <w:r>
            <w:rPr>
              <w:rFonts w:cs="Calibri"/>
            </w:rPr>
            <w:t xml:space="preserve">birth family when you became an </w:t>
          </w:r>
          <w:r w:rsidRPr="00CE597A">
            <w:rPr>
              <w:rFonts w:cs="Calibri"/>
            </w:rPr>
            <w:t>adult?</w:t>
          </w:r>
        </w:p>
        <w:p w:rsidR="00055E27" w:rsidRPr="00CE597A" w:rsidRDefault="00755C04" w:rsidP="00192E73">
          <w:pPr>
            <w:ind w:firstLine="720"/>
            <w:rPr>
              <w:rFonts w:cs="Calibri"/>
            </w:rPr>
          </w:pPr>
          <w:r w:rsidRPr="00CE597A">
            <w:object w:dxaOrig="225" w:dyaOrig="225">
              <v:shape id="_x0000_i1223" type="#_x0000_t75" style="width:421.35pt;height:33.2pt" o:ole="">
                <v:imagedata r:id="rId26" o:title=""/>
              </v:shape>
              <w:control r:id="rId41" w:name="TextBox112" w:shapeid="_x0000_i1223"/>
            </w:object>
          </w:r>
        </w:p>
        <w:p w:rsidR="00055E27" w:rsidRPr="00CE597A" w:rsidRDefault="00DC2E2C" w:rsidP="00192E73">
          <w:pPr>
            <w:ind w:left="1440" w:hanging="720"/>
            <w:rPr>
              <w:rFonts w:cs="Calibri"/>
            </w:rPr>
          </w:pPr>
          <w:r>
            <w:rPr>
              <w:rFonts w:cs="Calibri"/>
            </w:rPr>
            <w:t xml:space="preserve">e. </w:t>
          </w:r>
          <w:r w:rsidR="00055E27" w:rsidRPr="00CE597A">
            <w:rPr>
              <w:rFonts w:cs="Calibri"/>
            </w:rPr>
            <w:t>How did that make you feel?</w:t>
          </w:r>
        </w:p>
        <w:p w:rsidR="00055E27" w:rsidRPr="00CE597A" w:rsidRDefault="00755C04" w:rsidP="00192E73">
          <w:pPr>
            <w:ind w:firstLine="720"/>
            <w:rPr>
              <w:rFonts w:cs="Calibri"/>
            </w:rPr>
          </w:pPr>
          <w:r w:rsidRPr="00CE597A">
            <w:object w:dxaOrig="225" w:dyaOrig="225">
              <v:shape id="_x0000_i1225" type="#_x0000_t75" style="width:421.35pt;height:33.2pt" o:ole="">
                <v:imagedata r:id="rId26" o:title=""/>
              </v:shape>
              <w:control r:id="rId42" w:name="TextBox113" w:shapeid="_x0000_i1225"/>
            </w:object>
          </w:r>
        </w:p>
        <w:p w:rsidR="00055E27" w:rsidRPr="00CE597A" w:rsidRDefault="00055E27" w:rsidP="00192E73">
          <w:pPr>
            <w:rPr>
              <w:rFonts w:cs="Calibri"/>
            </w:rPr>
          </w:pPr>
          <w:r w:rsidRPr="00CE597A">
            <w:rPr>
              <w:rFonts w:cs="Calibri"/>
            </w:rPr>
            <w:t>1.9</w:t>
          </w:r>
          <w:r w:rsidRPr="00CE597A">
            <w:rPr>
              <w:rFonts w:cs="Calibri"/>
            </w:rPr>
            <w:tab/>
            <w:t>If you were a foster child:</w:t>
          </w:r>
        </w:p>
        <w:p w:rsidR="00055E27" w:rsidRPr="00CE597A" w:rsidRDefault="00055E27" w:rsidP="00192E73">
          <w:pPr>
            <w:ind w:firstLine="720"/>
            <w:rPr>
              <w:rFonts w:cs="Calibri"/>
            </w:rPr>
          </w:pPr>
          <w:r w:rsidRPr="00CE597A">
            <w:rPr>
              <w:rFonts w:cs="Calibri"/>
            </w:rPr>
            <w:t>a.</w:t>
          </w:r>
          <w:r>
            <w:rPr>
              <w:rFonts w:cs="Calibri"/>
            </w:rPr>
            <w:t xml:space="preserve"> </w:t>
          </w:r>
          <w:r w:rsidRPr="00CE597A">
            <w:rPr>
              <w:rFonts w:cs="Calibri"/>
            </w:rPr>
            <w:t>Describe your feelings about your experiences:</w:t>
          </w:r>
        </w:p>
        <w:p w:rsidR="00055E27" w:rsidRPr="00CE597A" w:rsidRDefault="00755C04" w:rsidP="00192E73">
          <w:pPr>
            <w:ind w:firstLine="720"/>
            <w:rPr>
              <w:rFonts w:cs="Calibri"/>
            </w:rPr>
          </w:pPr>
          <w:r w:rsidRPr="00CE597A">
            <w:object w:dxaOrig="225" w:dyaOrig="225">
              <v:shape id="_x0000_i1227" type="#_x0000_t75" style="width:421.35pt;height:33.2pt" o:ole="">
                <v:imagedata r:id="rId26" o:title=""/>
              </v:shape>
              <w:control r:id="rId43" w:name="TextBox114" w:shapeid="_x0000_i1227"/>
            </w:object>
          </w:r>
        </w:p>
        <w:p w:rsidR="00055E27" w:rsidRPr="00CE597A" w:rsidRDefault="00055E27" w:rsidP="00192E73">
          <w:pPr>
            <w:ind w:left="1440" w:hanging="720"/>
            <w:rPr>
              <w:rFonts w:cs="Calibri"/>
            </w:rPr>
          </w:pPr>
          <w:r w:rsidRPr="00CE597A">
            <w:rPr>
              <w:rFonts w:cs="Calibri"/>
            </w:rPr>
            <w:t>b.</w:t>
          </w:r>
          <w:r>
            <w:rPr>
              <w:rFonts w:cs="Calibri"/>
            </w:rPr>
            <w:t xml:space="preserve"> </w:t>
          </w:r>
          <w:r w:rsidRPr="00CE597A">
            <w:rPr>
              <w:rFonts w:cs="Calibri"/>
            </w:rPr>
            <w:t>Describe your feelings about your birth family:</w:t>
          </w:r>
        </w:p>
        <w:p w:rsidR="00055E27" w:rsidRPr="00CE597A" w:rsidRDefault="00755C04" w:rsidP="00192E73">
          <w:pPr>
            <w:ind w:firstLine="720"/>
            <w:rPr>
              <w:rFonts w:cs="Calibri"/>
            </w:rPr>
          </w:pPr>
          <w:r w:rsidRPr="00CE597A">
            <w:object w:dxaOrig="225" w:dyaOrig="225">
              <v:shape id="_x0000_i1229" type="#_x0000_t75" style="width:421.35pt;height:33.2pt" o:ole="">
                <v:imagedata r:id="rId26" o:title=""/>
              </v:shape>
              <w:control r:id="rId44" w:name="TextBox115" w:shapeid="_x0000_i1229"/>
            </w:object>
          </w:r>
        </w:p>
        <w:p w:rsidR="00055E27" w:rsidRDefault="00055E27" w:rsidP="00192E73">
          <w:pPr>
            <w:rPr>
              <w:rFonts w:cs="Calibri"/>
            </w:rPr>
          </w:pPr>
          <w:r w:rsidRPr="00CE597A">
            <w:rPr>
              <w:rFonts w:cs="Calibri"/>
            </w:rPr>
            <w:t>1.10</w:t>
          </w:r>
          <w:r w:rsidRPr="00CE597A">
            <w:rPr>
              <w:rFonts w:cs="Calibri"/>
            </w:rPr>
            <w:tab/>
            <w:t>How much attention did you receive as a child?</w:t>
          </w:r>
        </w:p>
        <w:p w:rsidR="00055E27" w:rsidRPr="00CE597A" w:rsidRDefault="00E80249" w:rsidP="00192E73">
          <w:pPr>
            <w:ind w:left="720"/>
            <w:rPr>
              <w:rFonts w:cs="Calibri"/>
            </w:rPr>
          </w:pPr>
          <w:sdt>
            <w:sdtPr>
              <w:rPr>
                <w:rFonts w:cs="Calibri"/>
              </w:rPr>
              <w:id w:val="184042733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Too little  </w:t>
          </w:r>
          <w:sdt>
            <w:sdtPr>
              <w:rPr>
                <w:rFonts w:cs="Calibri"/>
              </w:rPr>
              <w:id w:val="-192494595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Enough  </w:t>
          </w:r>
          <w:sdt>
            <w:sdtPr>
              <w:rPr>
                <w:rFonts w:cs="Calibri"/>
              </w:rPr>
              <w:id w:val="603615588"/>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Too much</w:t>
          </w:r>
        </w:p>
        <w:p w:rsidR="00055E27" w:rsidRPr="00CE597A" w:rsidRDefault="00055E27" w:rsidP="00192E73">
          <w:pPr>
            <w:ind w:left="720"/>
            <w:rPr>
              <w:rFonts w:cs="Calibri"/>
            </w:rPr>
          </w:pPr>
          <w:r w:rsidRPr="00CE597A">
            <w:rPr>
              <w:rFonts w:cs="Calibri"/>
            </w:rPr>
            <w:t xml:space="preserve">Describe your feelings about the amount of attention </w:t>
          </w:r>
          <w:r>
            <w:rPr>
              <w:rFonts w:cs="Calibri"/>
            </w:rPr>
            <w:t>you received:</w:t>
          </w:r>
        </w:p>
        <w:p w:rsidR="00055E27" w:rsidRPr="00CE597A" w:rsidRDefault="00755C04" w:rsidP="00192E73">
          <w:pPr>
            <w:ind w:firstLine="720"/>
            <w:rPr>
              <w:rFonts w:cs="Calibri"/>
            </w:rPr>
          </w:pPr>
          <w:r w:rsidRPr="00CE597A">
            <w:object w:dxaOrig="225" w:dyaOrig="225">
              <v:shape id="_x0000_i1231" type="#_x0000_t75" style="width:421.35pt;height:33.2pt" o:ole="">
                <v:imagedata r:id="rId26" o:title=""/>
              </v:shape>
              <w:control r:id="rId45" w:name="TextBox1159" w:shapeid="_x0000_i1231"/>
            </w:object>
          </w:r>
        </w:p>
        <w:p w:rsidR="00055E27" w:rsidRDefault="00055E27" w:rsidP="00192E73">
          <w:pPr>
            <w:rPr>
              <w:rFonts w:cs="Calibri"/>
            </w:rPr>
          </w:pPr>
          <w:r w:rsidRPr="00CE597A">
            <w:rPr>
              <w:rFonts w:cs="Calibri"/>
            </w:rPr>
            <w:t>1.11</w:t>
          </w:r>
          <w:r w:rsidRPr="00CE597A">
            <w:rPr>
              <w:rFonts w:cs="Calibri"/>
            </w:rPr>
            <w:tab/>
            <w:t>Were you allowed privacy?</w:t>
          </w:r>
        </w:p>
        <w:p w:rsidR="00055E27" w:rsidRPr="00CE597A" w:rsidRDefault="00E80249" w:rsidP="00192E73">
          <w:pPr>
            <w:ind w:left="720"/>
            <w:rPr>
              <w:rFonts w:cs="Calibri"/>
            </w:rPr>
          </w:pPr>
          <w:sdt>
            <w:sdtPr>
              <w:rPr>
                <w:rFonts w:cs="Calibri"/>
              </w:rPr>
              <w:id w:val="157854740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9860808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rPr>
              <w:rFonts w:cs="Calibri"/>
            </w:rPr>
          </w:pPr>
          <w:r w:rsidRPr="00CE597A">
            <w:rPr>
              <w:rFonts w:cs="Calibri"/>
            </w:rPr>
            <w:t xml:space="preserve">Describe your feelings about </w:t>
          </w:r>
          <w:r>
            <w:rPr>
              <w:rFonts w:cs="Calibri"/>
            </w:rPr>
            <w:t>whether</w:t>
          </w:r>
          <w:r w:rsidRPr="00CE597A">
            <w:rPr>
              <w:rFonts w:cs="Calibri"/>
            </w:rPr>
            <w:t xml:space="preserve"> you had privacy:</w:t>
          </w:r>
        </w:p>
        <w:p w:rsidR="00055E27" w:rsidRPr="00CE597A" w:rsidRDefault="00755C04" w:rsidP="00192E73">
          <w:pPr>
            <w:ind w:firstLine="720"/>
            <w:rPr>
              <w:rFonts w:cs="Calibri"/>
            </w:rPr>
          </w:pPr>
          <w:r w:rsidRPr="00CE597A">
            <w:lastRenderedPageBreak/>
            <w:object w:dxaOrig="225" w:dyaOrig="225">
              <v:shape id="_x0000_i1233" type="#_x0000_t75" style="width:421.35pt;height:33.2pt" o:ole="">
                <v:imagedata r:id="rId26" o:title=""/>
              </v:shape>
              <w:control r:id="rId46" w:name="TextBox116" w:shapeid="_x0000_i1233"/>
            </w:object>
          </w:r>
        </w:p>
        <w:p w:rsidR="00055E27" w:rsidRPr="00CE597A" w:rsidRDefault="00055E27" w:rsidP="00192E73">
          <w:pPr>
            <w:ind w:left="720" w:hanging="720"/>
            <w:rPr>
              <w:rFonts w:cs="Calibri"/>
            </w:rPr>
          </w:pPr>
          <w:r w:rsidRPr="00CE597A">
            <w:rPr>
              <w:rFonts w:cs="Calibri"/>
            </w:rPr>
            <w:t>1.12</w:t>
          </w:r>
          <w:r w:rsidRPr="00CE597A">
            <w:rPr>
              <w:rFonts w:cs="Calibri"/>
            </w:rPr>
            <w:tab/>
            <w:t>List the painful events of your life, describing how you dealt with them and your current feelings about them:</w:t>
          </w:r>
        </w:p>
        <w:p w:rsidR="00055E27" w:rsidRPr="00CE597A" w:rsidRDefault="00755C04" w:rsidP="00192E73">
          <w:pPr>
            <w:ind w:firstLine="720"/>
            <w:rPr>
              <w:rFonts w:cs="Calibri"/>
            </w:rPr>
          </w:pPr>
          <w:r w:rsidRPr="00CE597A">
            <w:object w:dxaOrig="225" w:dyaOrig="225">
              <v:shape id="_x0000_i1235" type="#_x0000_t75" style="width:421.35pt;height:33.2pt" o:ole="">
                <v:imagedata r:id="rId26" o:title=""/>
              </v:shape>
              <w:control r:id="rId47" w:name="TextBox117" w:shapeid="_x0000_i1235"/>
            </w:object>
          </w:r>
        </w:p>
        <w:p w:rsidR="00055E27" w:rsidRPr="00DC2E2C" w:rsidRDefault="00DC2E2C" w:rsidP="00DC2E2C">
          <w:pPr>
            <w:ind w:left="720"/>
            <w:rPr>
              <w:rFonts w:cs="Calibri"/>
            </w:rPr>
          </w:pPr>
          <w:r>
            <w:rPr>
              <w:rFonts w:cs="Calibri"/>
            </w:rPr>
            <w:t xml:space="preserve">a. </w:t>
          </w:r>
          <w:r w:rsidR="00055E27" w:rsidRPr="00DC2E2C">
            <w:rPr>
              <w:rFonts w:cs="Calibri"/>
            </w:rPr>
            <w:t>Were you made to feel responsible for their occurrence?</w:t>
          </w:r>
        </w:p>
        <w:p w:rsidR="00055E27" w:rsidRPr="00CE597A" w:rsidRDefault="00E80249" w:rsidP="00192E73">
          <w:pPr>
            <w:ind w:left="720"/>
            <w:rPr>
              <w:rFonts w:cs="Calibri"/>
            </w:rPr>
          </w:pPr>
          <w:sdt>
            <w:sdtPr>
              <w:rPr>
                <w:rFonts w:cs="Calibri"/>
              </w:rPr>
              <w:id w:val="87457687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2751986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4B0110" w:rsidRDefault="00055E27" w:rsidP="00192E73">
          <w:pPr>
            <w:ind w:left="720"/>
            <w:rPr>
              <w:rFonts w:cs="Calibri"/>
            </w:rPr>
          </w:pPr>
          <w:r>
            <w:rPr>
              <w:rFonts w:cs="Calibri"/>
            </w:rPr>
            <w:t xml:space="preserve">b. </w:t>
          </w:r>
          <w:r w:rsidRPr="004B0110">
            <w:rPr>
              <w:rFonts w:cs="Calibri"/>
            </w:rPr>
            <w:t xml:space="preserve">Have you fully </w:t>
          </w:r>
          <w:hyperlink r:id="rId48" w:anchor="Grief" w:tooltip="Deep unreleased sadness over what we feel to be an undeserved loss of a loved one..." w:history="1">
            <w:r w:rsidRPr="00B23EA9">
              <w:rPr>
                <w:rStyle w:val="Hyperlink"/>
              </w:rPr>
              <w:t>grieved</w:t>
            </w:r>
          </w:hyperlink>
          <w:r w:rsidRPr="004B0110">
            <w:rPr>
              <w:rFonts w:cs="Calibri"/>
            </w:rPr>
            <w:t xml:space="preserve"> these events?</w:t>
          </w:r>
        </w:p>
        <w:p w:rsidR="00055E27" w:rsidRPr="00CE597A" w:rsidRDefault="00E80249" w:rsidP="00192E73">
          <w:pPr>
            <w:ind w:left="720"/>
            <w:rPr>
              <w:rFonts w:cs="Calibri"/>
            </w:rPr>
          </w:pPr>
          <w:sdt>
            <w:sdtPr>
              <w:rPr>
                <w:rFonts w:cs="Calibri"/>
              </w:rPr>
              <w:id w:val="-2007498483"/>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42964868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hanging="720"/>
            <w:rPr>
              <w:rFonts w:cs="Calibri"/>
            </w:rPr>
          </w:pPr>
          <w:r w:rsidRPr="00CE597A">
            <w:rPr>
              <w:rFonts w:cs="Calibri"/>
            </w:rPr>
            <w:t>1.13</w:t>
          </w:r>
          <w:r w:rsidRPr="00CE597A">
            <w:rPr>
              <w:rFonts w:cs="Calibri"/>
            </w:rPr>
            <w:tab/>
            <w:t>If you have been or are being abused (physically, sexually, mentally, emotionally), describe how you have dealt with it, noting whether counselling was provided for you and your current feelings about all of it:</w:t>
          </w:r>
        </w:p>
        <w:p w:rsidR="00055E27" w:rsidRPr="00CE597A" w:rsidRDefault="00755C04" w:rsidP="00192E73">
          <w:pPr>
            <w:ind w:firstLine="720"/>
            <w:rPr>
              <w:rFonts w:cs="Calibri"/>
            </w:rPr>
          </w:pPr>
          <w:r w:rsidRPr="00CE597A">
            <w:object w:dxaOrig="225" w:dyaOrig="225">
              <v:shape id="_x0000_i1237" type="#_x0000_t75" style="width:421.35pt;height:33.2pt" o:ole="">
                <v:imagedata r:id="rId26" o:title=""/>
              </v:shape>
              <w:control r:id="rId49" w:name="TextBox118" w:shapeid="_x0000_i1237"/>
            </w:object>
          </w:r>
        </w:p>
        <w:p w:rsidR="00055E27" w:rsidRPr="00CE597A" w:rsidRDefault="00055E27" w:rsidP="00192E73">
          <w:pPr>
            <w:ind w:left="720"/>
            <w:rPr>
              <w:rFonts w:cs="Calibri"/>
            </w:rPr>
          </w:pPr>
          <w:r w:rsidRPr="00CE597A">
            <w:rPr>
              <w:rFonts w:cs="Calibri"/>
            </w:rPr>
            <w:t xml:space="preserve">If the abuse is still occurring, describe your thoughts and </w:t>
          </w:r>
          <w:r>
            <w:rPr>
              <w:rFonts w:cs="Calibri"/>
            </w:rPr>
            <w:t xml:space="preserve">feelings about this, and why it </w:t>
          </w:r>
          <w:r w:rsidRPr="00CE597A">
            <w:rPr>
              <w:rFonts w:cs="Calibri"/>
            </w:rPr>
            <w:t>has</w:t>
          </w:r>
          <w:r>
            <w:rPr>
              <w:rFonts w:cs="Calibri"/>
            </w:rPr>
            <w:t xml:space="preserve"> no</w:t>
          </w:r>
          <w:r w:rsidRPr="00CE597A">
            <w:rPr>
              <w:rFonts w:cs="Calibri"/>
            </w:rPr>
            <w:t>t stopped:</w:t>
          </w:r>
        </w:p>
        <w:p w:rsidR="00055E27" w:rsidRPr="00CE597A" w:rsidRDefault="00755C04" w:rsidP="00192E73">
          <w:pPr>
            <w:ind w:firstLine="720"/>
            <w:rPr>
              <w:rFonts w:cs="Calibri"/>
            </w:rPr>
          </w:pPr>
          <w:r w:rsidRPr="00CE597A">
            <w:object w:dxaOrig="225" w:dyaOrig="225">
              <v:shape id="_x0000_i1239" type="#_x0000_t75" style="width:421.35pt;height:33.2pt" o:ole="">
                <v:imagedata r:id="rId26" o:title=""/>
              </v:shape>
              <w:control r:id="rId50" w:name="TextBox119" w:shapeid="_x0000_i1239"/>
            </w:object>
          </w:r>
        </w:p>
        <w:p w:rsidR="00055E27" w:rsidRPr="00CE597A" w:rsidRDefault="00055E27" w:rsidP="00192E73">
          <w:pPr>
            <w:ind w:left="720"/>
            <w:rPr>
              <w:rFonts w:cs="Calibri"/>
            </w:rPr>
          </w:pPr>
          <w:r w:rsidRPr="00CE597A">
            <w:rPr>
              <w:rFonts w:cs="Calibri"/>
            </w:rPr>
            <w:t xml:space="preserve">For each traumatic experience of your life, ask your guide which of the following negative thoughts, attitudes and emotions you have and listen for the answer. Instead of trying to figure it all out, simply ask your guide, </w:t>
          </w:r>
          <w:r w:rsidR="00D66981">
            <w:rPr>
              <w:rFonts w:cs="Calibri"/>
            </w:rPr>
            <w:t>“</w:t>
          </w:r>
          <w:r w:rsidRPr="00CE597A">
            <w:rPr>
              <w:rFonts w:cs="Calibri"/>
            </w:rPr>
            <w:t>Does this one apply?</w:t>
          </w:r>
          <w:r w:rsidR="00D66981">
            <w:rPr>
              <w:rFonts w:cs="Calibri"/>
            </w:rPr>
            <w:t>”</w:t>
          </w:r>
          <w:r w:rsidRPr="00CE597A">
            <w:rPr>
              <w:rFonts w:cs="Calibri"/>
            </w:rPr>
            <w:t xml:space="preserve"> and listen for the answer. (Your guide may give you a </w:t>
          </w:r>
          <w:r w:rsidRPr="008F0D1A">
            <w:rPr>
              <w:rFonts w:cs="Calibri"/>
            </w:rPr>
            <w:t>physical signal</w:t>
          </w:r>
          <w:r w:rsidRPr="00CE597A">
            <w:rPr>
              <w:rFonts w:cs="Calibri"/>
            </w:rPr>
            <w:t xml:space="preserve"> for yes or no, so try to pay attention to your body as well as your thoughts. Continue in the same manner for each item. Place your cursor in each appropriate box and left click to record the one(s) that your guide feels applies. To change a choice, click it again.</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109269963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1"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76258820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2"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116562318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84916345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68258606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5"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20906542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6"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70845974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7"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191319853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8"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89065708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9"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111617650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0"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206960547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1"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79489152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2"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63841207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3"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165256301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4"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163368283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5"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207025497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6"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88617485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7"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45108564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8"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3867649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69"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2595013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0"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59558709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1"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10998165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2"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14912779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3"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11229702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4"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2362868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5"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9158560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6"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214372113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7"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55180696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78" w:anchor="Worry" w:tooltip="Busy thoughts: wondering how everything will turn out; trying to plan everything..." w:history="1">
                  <w:r w:rsidR="00055E27" w:rsidRPr="009614EA">
                    <w:rPr>
                      <w:rStyle w:val="Hyperlink"/>
                    </w:rPr>
                    <w:t>Worry</w:t>
                  </w:r>
                </w:hyperlink>
              </w:p>
            </w:tc>
          </w:tr>
        </w:tbl>
        <w:p w:rsidR="00055E27" w:rsidRPr="00D66981" w:rsidRDefault="00D66981" w:rsidP="00D66981">
          <w:pPr>
            <w:ind w:left="720" w:hanging="720"/>
            <w:rPr>
              <w:rFonts w:cs="Calibri"/>
            </w:rPr>
          </w:pPr>
          <w:r>
            <w:rPr>
              <w:rFonts w:cs="Calibri"/>
            </w:rPr>
            <w:t>1.14</w:t>
          </w:r>
          <w:r>
            <w:rPr>
              <w:rFonts w:cs="Calibri"/>
            </w:rPr>
            <w:tab/>
          </w:r>
          <w:r w:rsidR="00055E27" w:rsidRPr="00D66981">
            <w:rPr>
              <w:rFonts w:cs="Calibri"/>
            </w:rPr>
            <w:t>What was your part in the traumatic events of your life? Do you feel that you played a part in them, or do you feel that it is the other person/people who need to seek the understanding, because you have done nothing wrong?</w:t>
          </w:r>
        </w:p>
        <w:p w:rsidR="00055E27" w:rsidRPr="00CE597A" w:rsidRDefault="00755C04" w:rsidP="00192E73">
          <w:pPr>
            <w:ind w:firstLine="720"/>
            <w:rPr>
              <w:rFonts w:cs="Calibri"/>
            </w:rPr>
          </w:pPr>
          <w:r w:rsidRPr="00CE597A">
            <w:object w:dxaOrig="225" w:dyaOrig="225">
              <v:shape id="_x0000_i1241" type="#_x0000_t75" style="width:421.35pt;height:33.2pt" o:ole="">
                <v:imagedata r:id="rId26" o:title=""/>
              </v:shape>
              <w:control r:id="rId79" w:name="TextBox120" w:shapeid="_x0000_i1241"/>
            </w:object>
          </w:r>
        </w:p>
        <w:p w:rsidR="00055E27" w:rsidRPr="00D767FD" w:rsidRDefault="00055E27" w:rsidP="00192E73">
          <w:pPr>
            <w:ind w:left="720"/>
            <w:rPr>
              <w:rFonts w:cs="Calibri"/>
            </w:rPr>
          </w:pPr>
          <w:r>
            <w:rPr>
              <w:rFonts w:cs="Calibri"/>
            </w:rPr>
            <w:t xml:space="preserve">a. </w:t>
          </w:r>
          <w:r w:rsidRPr="00D767FD">
            <w:rPr>
              <w:rFonts w:cs="Calibri"/>
            </w:rPr>
            <w:t>Describe the beliefs you have today because of them:</w:t>
          </w:r>
        </w:p>
        <w:p w:rsidR="00055E27" w:rsidRPr="00CE597A" w:rsidRDefault="00755C04" w:rsidP="00192E73">
          <w:pPr>
            <w:ind w:firstLine="720"/>
            <w:rPr>
              <w:rFonts w:cs="Calibri"/>
            </w:rPr>
          </w:pPr>
          <w:r w:rsidRPr="00CE597A">
            <w:object w:dxaOrig="225" w:dyaOrig="225">
              <v:shape id="_x0000_i1243" type="#_x0000_t75" style="width:421.35pt;height:33.2pt" o:ole="">
                <v:imagedata r:id="rId26" o:title=""/>
              </v:shape>
              <w:control r:id="rId80" w:name="TextBox121" w:shapeid="_x0000_i1243"/>
            </w:object>
          </w:r>
        </w:p>
        <w:p w:rsidR="00055E27" w:rsidRPr="00CE597A" w:rsidRDefault="00055E27" w:rsidP="00192E73">
          <w:pPr>
            <w:ind w:firstLine="720"/>
            <w:rPr>
              <w:rFonts w:cs="Calibri"/>
            </w:rPr>
          </w:pPr>
          <w:r>
            <w:rPr>
              <w:rFonts w:cs="Calibri"/>
            </w:rPr>
            <w:lastRenderedPageBreak/>
            <w:t xml:space="preserve">b. </w:t>
          </w:r>
          <w:r w:rsidRPr="00CE597A">
            <w:rPr>
              <w:rFonts w:cs="Calibri"/>
            </w:rPr>
            <w:t>Make a list of all the people you have fully forgiven:</w:t>
          </w:r>
        </w:p>
        <w:p w:rsidR="00055E27" w:rsidRPr="00D767FD" w:rsidRDefault="00755C04" w:rsidP="00192E73">
          <w:pPr>
            <w:ind w:firstLine="720"/>
            <w:rPr>
              <w:rFonts w:cs="Calibri"/>
            </w:rPr>
          </w:pPr>
          <w:r w:rsidRPr="00CE597A">
            <w:object w:dxaOrig="225" w:dyaOrig="225">
              <v:shape id="_x0000_i1245" type="#_x0000_t75" style="width:421.35pt;height:33.2pt" o:ole="">
                <v:imagedata r:id="rId26" o:title=""/>
              </v:shape>
              <w:control r:id="rId81" w:name="TextBox122" w:shapeid="_x0000_i1245"/>
            </w:object>
          </w:r>
        </w:p>
        <w:p w:rsidR="00055E27" w:rsidRPr="00D767FD" w:rsidRDefault="00055E27" w:rsidP="00192E73">
          <w:pPr>
            <w:ind w:left="720"/>
            <w:rPr>
              <w:rFonts w:cs="Calibri"/>
            </w:rPr>
          </w:pPr>
          <w:r>
            <w:rPr>
              <w:rFonts w:cs="Calibri"/>
            </w:rPr>
            <w:t xml:space="preserve">c. </w:t>
          </w:r>
          <w:r w:rsidRPr="00D767FD">
            <w:rPr>
              <w:rFonts w:cs="Calibri"/>
            </w:rPr>
            <w:t xml:space="preserve">Make a list of all the people you have not forgiven and why: </w:t>
          </w:r>
        </w:p>
        <w:p w:rsidR="00055E27" w:rsidRPr="00CE597A" w:rsidRDefault="00755C04" w:rsidP="00192E73">
          <w:pPr>
            <w:ind w:firstLine="720"/>
            <w:rPr>
              <w:rFonts w:cs="Calibri"/>
            </w:rPr>
          </w:pPr>
          <w:r w:rsidRPr="00CE597A">
            <w:object w:dxaOrig="225" w:dyaOrig="225">
              <v:shape id="_x0000_i1247" type="#_x0000_t75" style="width:421.35pt;height:33.2pt" o:ole="">
                <v:imagedata r:id="rId26" o:title=""/>
              </v:shape>
              <w:control r:id="rId82" w:name="TextBox123" w:shapeid="_x0000_i1247"/>
            </w:object>
          </w:r>
        </w:p>
        <w:p w:rsidR="00055E27" w:rsidRPr="00D66981" w:rsidRDefault="00D66981" w:rsidP="00D66981">
          <w:pPr>
            <w:ind w:left="720" w:hanging="720"/>
            <w:rPr>
              <w:rFonts w:cs="Calibri"/>
            </w:rPr>
          </w:pPr>
          <w:r>
            <w:rPr>
              <w:rFonts w:cs="Calibri"/>
            </w:rPr>
            <w:t>1.15</w:t>
          </w:r>
          <w:r>
            <w:rPr>
              <w:rFonts w:cs="Calibri"/>
            </w:rPr>
            <w:tab/>
          </w:r>
          <w:r w:rsidR="00055E27" w:rsidRPr="00D66981">
            <w:rPr>
              <w:rFonts w:cs="Calibri"/>
            </w:rPr>
            <w:t>If you or any of your family members are or were addicted to food, alcohol, tobacco, drugs, gambling, what sorts of problems did this create?</w:t>
          </w:r>
        </w:p>
        <w:p w:rsidR="00055E27" w:rsidRPr="00CE597A" w:rsidRDefault="00755C04" w:rsidP="00192E73">
          <w:pPr>
            <w:ind w:firstLine="720"/>
            <w:rPr>
              <w:rFonts w:cs="Calibri"/>
            </w:rPr>
          </w:pPr>
          <w:r w:rsidRPr="00CE597A">
            <w:object w:dxaOrig="225" w:dyaOrig="225">
              <v:shape id="_x0000_i1249" type="#_x0000_t75" style="width:421.35pt;height:33.2pt" o:ole="">
                <v:imagedata r:id="rId26" o:title=""/>
              </v:shape>
              <w:control r:id="rId83" w:name="TextBox124" w:shapeid="_x0000_i1249"/>
            </w:object>
          </w:r>
        </w:p>
        <w:p w:rsidR="00055E27" w:rsidRPr="00CE597A" w:rsidRDefault="00055E27" w:rsidP="00192E73">
          <w:pPr>
            <w:ind w:left="720"/>
            <w:rPr>
              <w:rFonts w:cs="Calibri"/>
            </w:rPr>
          </w:pPr>
          <w:r>
            <w:rPr>
              <w:rFonts w:cs="Calibri"/>
            </w:rPr>
            <w:t xml:space="preserve">a. </w:t>
          </w:r>
          <w:r w:rsidRPr="00CE597A">
            <w:rPr>
              <w:rFonts w:cs="Calibri"/>
            </w:rPr>
            <w:t>Has anyone sought rehabilitation?</w:t>
          </w:r>
        </w:p>
        <w:p w:rsidR="00055E27" w:rsidRPr="00CE597A" w:rsidRDefault="00755C04" w:rsidP="00192E73">
          <w:pPr>
            <w:ind w:firstLine="720"/>
            <w:rPr>
              <w:rFonts w:cs="Calibri"/>
            </w:rPr>
          </w:pPr>
          <w:r w:rsidRPr="00CE597A">
            <w:object w:dxaOrig="225" w:dyaOrig="225">
              <v:shape id="_x0000_i1251" type="#_x0000_t75" style="width:421.35pt;height:33.2pt" o:ole="">
                <v:imagedata r:id="rId26" o:title=""/>
              </v:shape>
              <w:control r:id="rId84" w:name="TextBox125" w:shapeid="_x0000_i1251"/>
            </w:object>
          </w:r>
        </w:p>
        <w:p w:rsidR="00055E27" w:rsidRPr="00CE597A" w:rsidRDefault="00055E27" w:rsidP="00192E73">
          <w:pPr>
            <w:ind w:left="720"/>
            <w:rPr>
              <w:rFonts w:cs="Calibri"/>
            </w:rPr>
          </w:pPr>
          <w:r>
            <w:rPr>
              <w:rFonts w:cs="Calibri"/>
            </w:rPr>
            <w:t xml:space="preserve">b. </w:t>
          </w:r>
          <w:r w:rsidRPr="00CE597A">
            <w:rPr>
              <w:rFonts w:cs="Calibri"/>
            </w:rPr>
            <w:t>What opinions do you have now about people who are addicts (including yourself)?</w:t>
          </w:r>
        </w:p>
        <w:p w:rsidR="00055E27" w:rsidRPr="00CE597A" w:rsidRDefault="00055E27" w:rsidP="00192E73">
          <w:pPr>
            <w:ind w:firstLine="720"/>
            <w:rPr>
              <w:rFonts w:cs="Calibri"/>
            </w:rPr>
          </w:pPr>
          <w:r w:rsidRPr="00CE597A">
            <w:rPr>
              <w:rFonts w:cs="Calibri"/>
            </w:rPr>
            <w:object w:dxaOrig="225" w:dyaOrig="225">
              <v:shape id="_x0000_i1253" type="#_x0000_t75" style="width:1in;height:18.15pt" o:ole="">
                <v:imagedata r:id="rId85" o:title=""/>
              </v:shape>
              <w:control r:id="rId86" w:name="TextBox126" w:shapeid="_x0000_i1253"/>
            </w:object>
          </w:r>
        </w:p>
        <w:p w:rsidR="00055E27" w:rsidRPr="00CE597A" w:rsidRDefault="00055E27" w:rsidP="00192E73">
          <w:pPr>
            <w:ind w:left="720"/>
          </w:pPr>
          <w:r>
            <w:rPr>
              <w:rFonts w:cs="Calibri"/>
            </w:rPr>
            <w:t xml:space="preserve">c. </w:t>
          </w:r>
          <w:r w:rsidRPr="00CE597A">
            <w:rPr>
              <w:rFonts w:cs="Calibri"/>
            </w:rPr>
            <w:t>List all of your addictions, including substances and behaviours.</w:t>
          </w:r>
        </w:p>
        <w:p w:rsidR="00055E27" w:rsidRPr="00CE597A" w:rsidRDefault="00755C04" w:rsidP="00192E73">
          <w:pPr>
            <w:ind w:firstLine="720"/>
            <w:rPr>
              <w:rFonts w:cs="Calibri"/>
            </w:rPr>
          </w:pPr>
          <w:r w:rsidRPr="00CE597A">
            <w:object w:dxaOrig="225" w:dyaOrig="225">
              <v:shape id="_x0000_i1255" type="#_x0000_t75" style="width:421.35pt;height:33.2pt" o:ole="">
                <v:imagedata r:id="rId26" o:title=""/>
              </v:shape>
              <w:control r:id="rId87" w:name="TextBox127" w:shapeid="_x0000_i1255"/>
            </w:object>
          </w:r>
        </w:p>
        <w:p w:rsidR="00055E27" w:rsidRDefault="00055E27" w:rsidP="00192E73">
          <w:pPr>
            <w:rPr>
              <w:rFonts w:cs="Calibri"/>
            </w:rPr>
          </w:pPr>
        </w:p>
        <w:tbl>
          <w:tblPr>
            <w:tblW w:w="10080" w:type="dxa"/>
            <w:jc w:val="center"/>
            <w:shd w:val="clear" w:color="auto" w:fill="FFFFFF"/>
            <w:tblLook w:val="04A0" w:firstRow="1" w:lastRow="0" w:firstColumn="1" w:lastColumn="0" w:noHBand="0" w:noVBand="1"/>
          </w:tblPr>
          <w:tblGrid>
            <w:gridCol w:w="10080"/>
          </w:tblGrid>
          <w:tr w:rsidR="00055E27" w:rsidTr="00192E73">
            <w:trPr>
              <w:jc w:val="center"/>
            </w:trPr>
            <w:tc>
              <w:tcPr>
                <w:tcW w:w="10080" w:type="dxa"/>
                <w:shd w:val="clear" w:color="auto" w:fill="auto"/>
                <w:vAlign w:val="center"/>
              </w:tcPr>
              <w:p w:rsidR="00055E27" w:rsidRPr="008D61CB" w:rsidRDefault="000029AB" w:rsidP="000029AB">
                <w:pPr>
                  <w:jc w:val="center"/>
                  <w:rPr>
                    <w:color w:val="808080" w:themeColor="background1" w:themeShade="80"/>
                  </w:rPr>
                </w:pPr>
                <w:r w:rsidRPr="000029AB">
                  <w:rPr>
                    <w:rStyle w:val="normalstrong1"/>
                  </w:rPr>
                  <w:t>Save your work</w:t>
                </w:r>
                <w:r>
                  <w:t xml:space="preserve">     </w:t>
                </w:r>
                <w:hyperlink w:anchor="Section_8_Part_1" w:tooltip="Part 1  Childhood" w:history="1">
                  <w:r w:rsidR="00055E27" w:rsidRPr="008D61CB">
                    <w:rPr>
                      <w:rStyle w:val="Hyperlink"/>
                      <w:rFonts w:cs="Calibri"/>
                      <w:color w:val="808080" w:themeColor="background1" w:themeShade="80"/>
                    </w:rPr>
                    <w:t>Part 1</w:t>
                  </w:r>
                </w:hyperlink>
                <w:r w:rsidR="00055E27" w:rsidRPr="008D61CB">
                  <w:rPr>
                    <w:rStyle w:val="Hyperlink"/>
                    <w:rFonts w:cs="Calibri"/>
                    <w:color w:val="808080" w:themeColor="background1" w:themeShade="80"/>
                    <w:u w:val="none"/>
                  </w:rPr>
                  <w:t xml:space="preserve">     </w:t>
                </w:r>
                <w:hyperlink w:anchor="Section_8_Part_2" w:tooltip="Part 2  Education and Employment" w:history="1">
                  <w:r w:rsidR="00055E27" w:rsidRPr="008D61CB">
                    <w:rPr>
                      <w:rStyle w:val="Hyperlink"/>
                      <w:color w:val="808080" w:themeColor="background1" w:themeShade="80"/>
                    </w:rPr>
                    <w:t>Part 2</w:t>
                  </w:r>
                </w:hyperlink>
                <w:r w:rsidR="00055E27" w:rsidRPr="008D61CB">
                  <w:rPr>
                    <w:color w:val="808080" w:themeColor="background1" w:themeShade="80"/>
                  </w:rPr>
                  <w:t xml:space="preserve">     </w:t>
                </w:r>
                <w:hyperlink w:anchor="Section_8_Part_3" w:tooltip="Part 3  Family" w:history="1">
                  <w:r w:rsidR="00055E27" w:rsidRPr="008D61CB">
                    <w:rPr>
                      <w:rStyle w:val="Hyperlink"/>
                      <w:color w:val="808080" w:themeColor="background1" w:themeShade="80"/>
                    </w:rPr>
                    <w:t>Part 3</w:t>
                  </w:r>
                </w:hyperlink>
                <w:r w:rsidR="00055E27" w:rsidRPr="008D61CB">
                  <w:rPr>
                    <w:rStyle w:val="Hyperlink"/>
                    <w:rFonts w:cs="Calibri"/>
                    <w:color w:val="808080" w:themeColor="background1" w:themeShade="80"/>
                    <w:u w:val="none"/>
                  </w:rPr>
                  <w:t xml:space="preserve">     </w:t>
                </w:r>
                <w:hyperlink w:anchor="Section_8_Part_4" w:tooltip="Part 4  Marital status" w:history="1">
                  <w:r w:rsidR="00055E27" w:rsidRPr="008D61CB">
                    <w:rPr>
                      <w:rStyle w:val="Hyperlink"/>
                      <w:color w:val="808080" w:themeColor="background1" w:themeShade="80"/>
                    </w:rPr>
                    <w:t>Part 4</w:t>
                  </w:r>
                </w:hyperlink>
                <w:r w:rsidR="00055E27" w:rsidRPr="008D61CB">
                  <w:rPr>
                    <w:rStyle w:val="Hyperlink"/>
                    <w:rFonts w:cs="Calibri"/>
                    <w:color w:val="808080" w:themeColor="background1" w:themeShade="80"/>
                    <w:u w:val="none"/>
                  </w:rPr>
                  <w:t xml:space="preserve">     </w:t>
                </w:r>
                <w:hyperlink w:anchor="Section_8_Part_5" w:tooltip="Part 5  General" w:history="1">
                  <w:r w:rsidR="00055E27" w:rsidRPr="008D61CB">
                    <w:rPr>
                      <w:rStyle w:val="Hyperlink"/>
                      <w:color w:val="808080" w:themeColor="background1" w:themeShade="80"/>
                    </w:rPr>
                    <w:t>Part 5</w:t>
                  </w:r>
                </w:hyperlink>
              </w:p>
            </w:tc>
          </w:tr>
        </w:tbl>
        <w:p w:rsidR="00055E27" w:rsidRPr="00CE597A" w:rsidRDefault="00055E27" w:rsidP="00192E73">
          <w:pPr>
            <w:pStyle w:val="Heading2"/>
            <w:rPr>
              <w:i w:val="0"/>
            </w:rPr>
          </w:pPr>
          <w:bookmarkStart w:id="5" w:name="_Part_2_-"/>
          <w:bookmarkEnd w:id="5"/>
          <w:r>
            <w:rPr>
              <w:i w:val="0"/>
            </w:rPr>
            <w:t>Part 2 -</w:t>
          </w:r>
          <w:r w:rsidRPr="00CE597A">
            <w:rPr>
              <w:i w:val="0"/>
            </w:rPr>
            <w:t xml:space="preserve"> Education and Employment</w:t>
          </w:r>
        </w:p>
        <w:p w:rsidR="00055E27" w:rsidRPr="00CE597A" w:rsidRDefault="00055E27" w:rsidP="00192E73">
          <w:pPr>
            <w:pStyle w:val="Heading3"/>
            <w:rPr>
              <w:i/>
            </w:rPr>
          </w:pPr>
          <w:r>
            <w:rPr>
              <w:i/>
            </w:rPr>
            <w:t>Part 2(a) -</w:t>
          </w:r>
          <w:r w:rsidRPr="00CE597A">
            <w:rPr>
              <w:i/>
            </w:rPr>
            <w:t xml:space="preserve"> Education</w:t>
          </w:r>
        </w:p>
        <w:p w:rsidR="00055E27" w:rsidRPr="00723744" w:rsidRDefault="00055E27" w:rsidP="00192E73">
          <w:r w:rsidRPr="00723744">
            <w:t>This section deals with education. Many belief systems are formed during these very important years and they contribute to one’s current issues.</w:t>
          </w:r>
        </w:p>
        <w:p w:rsidR="00055E27" w:rsidRPr="00723744" w:rsidRDefault="00055E27" w:rsidP="00192E73"/>
        <w:p w:rsidR="00055E27" w:rsidRPr="00CE597A" w:rsidRDefault="00055E27" w:rsidP="00192E73">
          <w:r w:rsidRPr="00723744">
            <w:t>Th</w:t>
          </w:r>
          <w:r w:rsidRPr="00CE597A">
            <w:t>e importance lies not in the amount of schooling you have had, but in what you think and feel about your education. What belief systems have developed because of your schooling experiences? Remember to consider:</w:t>
          </w:r>
        </w:p>
        <w:p w:rsidR="00055E27" w:rsidRPr="00CE597A" w:rsidRDefault="00055E27" w:rsidP="004C39BB">
          <w:pPr>
            <w:numPr>
              <w:ilvl w:val="0"/>
              <w:numId w:val="15"/>
            </w:numPr>
            <w:rPr>
              <w:rFonts w:cs="Calibri"/>
            </w:rPr>
          </w:pPr>
          <w:r w:rsidRPr="00CE597A">
            <w:rPr>
              <w:rFonts w:cs="Calibri"/>
            </w:rPr>
            <w:t>Yourself, your intelligence and your academic abilities (e.g., do you often say that you</w:t>
          </w:r>
          <w:r>
            <w:rPr>
              <w:rFonts w:cs="Calibri"/>
            </w:rPr>
            <w:t xml:space="preserve"> a</w:t>
          </w:r>
          <w:r w:rsidRPr="00CE597A">
            <w:rPr>
              <w:rFonts w:cs="Calibri"/>
            </w:rPr>
            <w:t>re stupid or a slow learner?)</w:t>
          </w:r>
        </w:p>
        <w:p w:rsidR="00055E27" w:rsidRPr="00CE597A" w:rsidRDefault="00055E27" w:rsidP="004C39BB">
          <w:pPr>
            <w:numPr>
              <w:ilvl w:val="0"/>
              <w:numId w:val="15"/>
            </w:numPr>
            <w:rPr>
              <w:rFonts w:cs="Calibri"/>
            </w:rPr>
          </w:pPr>
          <w:r w:rsidRPr="00CE597A">
            <w:rPr>
              <w:rFonts w:cs="Calibri"/>
            </w:rPr>
            <w:t>Your level of schooling (Do you have regrets that you accomplished too little or too much?)</w:t>
          </w:r>
        </w:p>
        <w:p w:rsidR="00055E27" w:rsidRPr="00CE597A" w:rsidRDefault="00055E27" w:rsidP="004C39BB">
          <w:pPr>
            <w:numPr>
              <w:ilvl w:val="0"/>
              <w:numId w:val="15"/>
            </w:numPr>
            <w:rPr>
              <w:rFonts w:cs="Calibri"/>
            </w:rPr>
          </w:pPr>
          <w:r w:rsidRPr="00CE597A">
            <w:rPr>
              <w:rFonts w:cs="Calibri"/>
            </w:rPr>
            <w:t>Your classmates (When you think of them, are you remembering good or bad experiences?)</w:t>
          </w:r>
        </w:p>
        <w:p w:rsidR="00055E27" w:rsidRPr="00CE597A" w:rsidRDefault="00055E27" w:rsidP="004C39BB">
          <w:pPr>
            <w:numPr>
              <w:ilvl w:val="0"/>
              <w:numId w:val="15"/>
            </w:numPr>
            <w:rPr>
              <w:rFonts w:cs="Calibri"/>
            </w:rPr>
          </w:pPr>
          <w:r w:rsidRPr="00CE597A">
            <w:rPr>
              <w:rFonts w:cs="Calibri"/>
            </w:rPr>
            <w:t xml:space="preserve">Your teachers (Were they helpful, </w:t>
          </w:r>
          <w:r w:rsidR="004C39BB">
            <w:rPr>
              <w:rFonts w:cs="Calibri"/>
            </w:rPr>
            <w:t xml:space="preserve">or </w:t>
          </w:r>
          <w:r w:rsidRPr="00CE597A">
            <w:rPr>
              <w:rFonts w:cs="Calibri"/>
            </w:rPr>
            <w:t>critical, too busy, aloof, abusive in any way, etc.?)</w:t>
          </w:r>
        </w:p>
        <w:p w:rsidR="00055E27" w:rsidRPr="00CE597A" w:rsidRDefault="00055E27" w:rsidP="00192E73">
          <w:pPr>
            <w:rPr>
              <w:rFonts w:cs="Calibri"/>
            </w:rPr>
          </w:pPr>
        </w:p>
        <w:p w:rsidR="00055E27" w:rsidRPr="00CE597A" w:rsidRDefault="00055E27" w:rsidP="00192E73">
          <w:pPr>
            <w:rPr>
              <w:rFonts w:cs="Calibri"/>
            </w:rPr>
          </w:pPr>
          <w:r w:rsidRPr="00CE597A">
            <w:rPr>
              <w:rFonts w:cs="Calibri"/>
            </w:rPr>
            <w:t>2a.1</w:t>
          </w:r>
          <w:r w:rsidRPr="00CE597A">
            <w:rPr>
              <w:rFonts w:cs="Calibri"/>
            </w:rPr>
            <w:tab/>
            <w:t>Were you an overachiever? If so, what were your motives?</w:t>
          </w:r>
        </w:p>
        <w:p w:rsidR="00055E27" w:rsidRPr="00CE597A" w:rsidRDefault="00755C04" w:rsidP="00192E73">
          <w:pPr>
            <w:ind w:firstLine="720"/>
            <w:rPr>
              <w:rFonts w:cs="Calibri"/>
            </w:rPr>
          </w:pPr>
          <w:r w:rsidRPr="00CE597A">
            <w:object w:dxaOrig="225" w:dyaOrig="225">
              <v:shape id="_x0000_i1257" type="#_x0000_t75" style="width:421.35pt;height:33.2pt" o:ole="">
                <v:imagedata r:id="rId26" o:title=""/>
              </v:shape>
              <w:control r:id="rId88" w:name="TextBox128" w:shapeid="_x0000_i1257"/>
            </w:object>
          </w:r>
        </w:p>
        <w:p w:rsidR="00055E27" w:rsidRPr="00CE597A" w:rsidRDefault="00055E27" w:rsidP="00192E73">
          <w:pPr>
            <w:rPr>
              <w:rFonts w:cs="Calibri"/>
            </w:rPr>
          </w:pPr>
          <w:r w:rsidRPr="00CE597A">
            <w:rPr>
              <w:rFonts w:cs="Calibri"/>
            </w:rPr>
            <w:t>2a.2</w:t>
          </w:r>
          <w:r w:rsidRPr="00CE597A">
            <w:rPr>
              <w:rFonts w:cs="Calibri"/>
            </w:rPr>
            <w:tab/>
            <w:t>Were you a bully, or a victim of bullying? Were you just invisible?</w:t>
          </w:r>
        </w:p>
        <w:p w:rsidR="00055E27" w:rsidRPr="00CE597A" w:rsidRDefault="00755C04" w:rsidP="00192E73">
          <w:pPr>
            <w:ind w:firstLine="720"/>
            <w:rPr>
              <w:rFonts w:cs="Calibri"/>
            </w:rPr>
          </w:pPr>
          <w:r w:rsidRPr="00CE597A">
            <w:object w:dxaOrig="225" w:dyaOrig="225">
              <v:shape id="_x0000_i1259" type="#_x0000_t75" style="width:421.35pt;height:33.2pt" o:ole="">
                <v:imagedata r:id="rId26" o:title=""/>
              </v:shape>
              <w:control r:id="rId89" w:name="TextBox129" w:shapeid="_x0000_i1259"/>
            </w:object>
          </w:r>
        </w:p>
        <w:p w:rsidR="00055E27" w:rsidRPr="00CE597A" w:rsidRDefault="00055E27" w:rsidP="00192E73">
          <w:pPr>
            <w:rPr>
              <w:rFonts w:cs="Calibri"/>
            </w:rPr>
          </w:pPr>
          <w:r w:rsidRPr="00CE597A">
            <w:rPr>
              <w:rFonts w:cs="Calibri"/>
            </w:rPr>
            <w:t>2a.3</w:t>
          </w:r>
          <w:r w:rsidRPr="00CE597A">
            <w:rPr>
              <w:rFonts w:cs="Calibri"/>
            </w:rPr>
            <w:tab/>
            <w:t>Were you often (or never) late or absent for classes?</w:t>
          </w:r>
        </w:p>
        <w:p w:rsidR="00055E27" w:rsidRPr="00CE597A" w:rsidRDefault="00755C04" w:rsidP="00192E73">
          <w:pPr>
            <w:ind w:firstLine="720"/>
            <w:rPr>
              <w:rFonts w:cs="Calibri"/>
            </w:rPr>
          </w:pPr>
          <w:r w:rsidRPr="00CE597A">
            <w:lastRenderedPageBreak/>
            <w:object w:dxaOrig="225" w:dyaOrig="225">
              <v:shape id="_x0000_i1261" type="#_x0000_t75" style="width:421.35pt;height:33.2pt" o:ole="">
                <v:imagedata r:id="rId26" o:title=""/>
              </v:shape>
              <w:control r:id="rId90" w:name="TextBox130" w:shapeid="_x0000_i1261"/>
            </w:object>
          </w:r>
        </w:p>
        <w:p w:rsidR="00055E27" w:rsidRPr="00CE597A" w:rsidRDefault="00055E27" w:rsidP="00192E73">
          <w:pPr>
            <w:rPr>
              <w:rFonts w:cs="Calibri"/>
            </w:rPr>
          </w:pPr>
          <w:r w:rsidRPr="00CE597A">
            <w:rPr>
              <w:rFonts w:cs="Calibri"/>
            </w:rPr>
            <w:t>2a.4</w:t>
          </w:r>
          <w:r w:rsidRPr="00CE597A">
            <w:rPr>
              <w:rFonts w:cs="Calibri"/>
            </w:rPr>
            <w:tab/>
            <w:t>Were you sent away to boarding school?</w:t>
          </w:r>
        </w:p>
        <w:p w:rsidR="00055E27" w:rsidRPr="00CE597A" w:rsidRDefault="00755C04" w:rsidP="00192E73">
          <w:pPr>
            <w:ind w:firstLine="720"/>
            <w:rPr>
              <w:rFonts w:cs="Calibri"/>
            </w:rPr>
          </w:pPr>
          <w:r w:rsidRPr="00CE597A">
            <w:object w:dxaOrig="225" w:dyaOrig="225">
              <v:shape id="_x0000_i1263" type="#_x0000_t75" style="width:421.35pt;height:33.2pt" o:ole="">
                <v:imagedata r:id="rId26" o:title=""/>
              </v:shape>
              <w:control r:id="rId91" w:name="TextBox131" w:shapeid="_x0000_i1263"/>
            </w:object>
          </w:r>
        </w:p>
        <w:p w:rsidR="00055E27" w:rsidRPr="00CE597A" w:rsidRDefault="00055E27" w:rsidP="00192E73">
          <w:pPr>
            <w:rPr>
              <w:rFonts w:cs="Calibri"/>
            </w:rPr>
          </w:pPr>
          <w:r w:rsidRPr="00CE597A">
            <w:rPr>
              <w:rFonts w:cs="Calibri"/>
            </w:rPr>
            <w:t>2a.5</w:t>
          </w:r>
          <w:r w:rsidRPr="00CE597A">
            <w:rPr>
              <w:rFonts w:cs="Calibri"/>
            </w:rPr>
            <w:tab/>
            <w:t>Were you encouraged and helped to excel?</w:t>
          </w:r>
        </w:p>
        <w:p w:rsidR="00055E27" w:rsidRPr="00CE597A" w:rsidRDefault="00755C04" w:rsidP="00192E73">
          <w:pPr>
            <w:ind w:firstLine="720"/>
            <w:rPr>
              <w:rFonts w:cs="Calibri"/>
            </w:rPr>
          </w:pPr>
          <w:r w:rsidRPr="00CE597A">
            <w:object w:dxaOrig="225" w:dyaOrig="225">
              <v:shape id="_x0000_i1265" type="#_x0000_t75" style="width:421.35pt;height:33.2pt" o:ole="">
                <v:imagedata r:id="rId26" o:title=""/>
              </v:shape>
              <w:control r:id="rId92" w:name="TextBox132" w:shapeid="_x0000_i1265"/>
            </w:object>
          </w:r>
        </w:p>
        <w:p w:rsidR="00055E27" w:rsidRPr="00CE597A" w:rsidRDefault="00055E27" w:rsidP="00192E73">
          <w:pPr>
            <w:rPr>
              <w:rFonts w:cs="Calibri"/>
            </w:rPr>
          </w:pPr>
          <w:r w:rsidRPr="00CE597A">
            <w:rPr>
              <w:rFonts w:cs="Calibri"/>
            </w:rPr>
            <w:t>2a.6</w:t>
          </w:r>
          <w:r w:rsidRPr="00CE597A">
            <w:rPr>
              <w:rFonts w:cs="Calibri"/>
            </w:rPr>
            <w:tab/>
            <w:t>Were you encouraged to think and speak?</w:t>
          </w:r>
        </w:p>
        <w:p w:rsidR="00055E27" w:rsidRPr="00CE597A" w:rsidRDefault="00755C04" w:rsidP="00192E73">
          <w:pPr>
            <w:ind w:firstLine="720"/>
            <w:rPr>
              <w:rFonts w:cs="Calibri"/>
            </w:rPr>
          </w:pPr>
          <w:r w:rsidRPr="00CE597A">
            <w:object w:dxaOrig="225" w:dyaOrig="225">
              <v:shape id="_x0000_i1267" type="#_x0000_t75" style="width:421.35pt;height:33.2pt" o:ole="">
                <v:imagedata r:id="rId26" o:title=""/>
              </v:shape>
              <w:control r:id="rId93" w:name="TextBox133" w:shapeid="_x0000_i1267"/>
            </w:object>
          </w:r>
        </w:p>
        <w:p w:rsidR="00055E27" w:rsidRPr="00CE597A" w:rsidRDefault="00055E27" w:rsidP="00192E73">
          <w:pPr>
            <w:rPr>
              <w:rFonts w:cs="Calibri"/>
            </w:rPr>
          </w:pPr>
          <w:r w:rsidRPr="00CE597A">
            <w:rPr>
              <w:rFonts w:cs="Calibri"/>
            </w:rPr>
            <w:t>2a.7</w:t>
          </w:r>
          <w:r w:rsidRPr="00CE597A">
            <w:rPr>
              <w:rFonts w:cs="Calibri"/>
            </w:rPr>
            <w:tab/>
            <w:t>Did you receive any training in music, sports, the arts, etc.?</w:t>
          </w:r>
        </w:p>
        <w:p w:rsidR="00055E27" w:rsidRPr="00CE597A" w:rsidRDefault="00755C04" w:rsidP="00192E73">
          <w:pPr>
            <w:ind w:firstLine="720"/>
            <w:rPr>
              <w:rFonts w:cs="Calibri"/>
            </w:rPr>
          </w:pPr>
          <w:r w:rsidRPr="00CE597A">
            <w:object w:dxaOrig="225" w:dyaOrig="225">
              <v:shape id="_x0000_i1269" type="#_x0000_t75" style="width:421.35pt;height:33.2pt" o:ole="">
                <v:imagedata r:id="rId26" o:title=""/>
              </v:shape>
              <w:control r:id="rId94" w:name="TextBox134" w:shapeid="_x0000_i1269"/>
            </w:object>
          </w:r>
        </w:p>
        <w:p w:rsidR="00055E27" w:rsidRPr="00CE597A" w:rsidRDefault="00055E27" w:rsidP="00192E73">
          <w:pPr>
            <w:rPr>
              <w:rFonts w:cs="Calibri"/>
            </w:rPr>
          </w:pPr>
          <w:r w:rsidRPr="00CE597A">
            <w:rPr>
              <w:rFonts w:cs="Calibri"/>
            </w:rPr>
            <w:t>2a.8</w:t>
          </w:r>
          <w:r w:rsidRPr="00CE597A">
            <w:rPr>
              <w:rFonts w:cs="Calibri"/>
            </w:rPr>
            <w:tab/>
            <w:t>Were you encouraged to "follow your heart" at home or at school?</w:t>
          </w:r>
        </w:p>
        <w:p w:rsidR="00055E27" w:rsidRPr="00CE597A" w:rsidRDefault="00755C04" w:rsidP="00192E73">
          <w:pPr>
            <w:ind w:firstLine="720"/>
            <w:rPr>
              <w:rFonts w:cs="Calibri"/>
            </w:rPr>
          </w:pPr>
          <w:r w:rsidRPr="00CE597A">
            <w:object w:dxaOrig="225" w:dyaOrig="225">
              <v:shape id="_x0000_i1271" type="#_x0000_t75" style="width:421.35pt;height:33.2pt" o:ole="">
                <v:imagedata r:id="rId26" o:title=""/>
              </v:shape>
              <w:control r:id="rId95" w:name="TextBox135" w:shapeid="_x0000_i1271"/>
            </w:object>
          </w:r>
        </w:p>
        <w:p w:rsidR="00055E27" w:rsidRPr="00CE597A" w:rsidRDefault="00055E27" w:rsidP="00192E73">
          <w:pPr>
            <w:ind w:left="720" w:hanging="720"/>
            <w:rPr>
              <w:rFonts w:cs="Calibri"/>
            </w:rPr>
          </w:pPr>
          <w:r w:rsidRPr="00CE597A">
            <w:rPr>
              <w:rFonts w:cs="Calibri"/>
            </w:rPr>
            <w:t>2a.9</w:t>
          </w:r>
          <w:r w:rsidRPr="00CE597A">
            <w:rPr>
              <w:rFonts w:cs="Calibri"/>
            </w:rPr>
            <w:tab/>
            <w:t>When you meet people who remind you of people from your school years, what characteristics do they have in common, and what are their differences?</w:t>
          </w:r>
        </w:p>
        <w:p w:rsidR="00055E27" w:rsidRPr="00CE597A" w:rsidRDefault="00755C04" w:rsidP="00192E73">
          <w:pPr>
            <w:ind w:firstLine="720"/>
            <w:rPr>
              <w:rFonts w:cs="Calibri"/>
            </w:rPr>
          </w:pPr>
          <w:r w:rsidRPr="00CE597A">
            <w:object w:dxaOrig="225" w:dyaOrig="225">
              <v:shape id="_x0000_i1273" type="#_x0000_t75" style="width:421.35pt;height:33.2pt" o:ole="">
                <v:imagedata r:id="rId26" o:title=""/>
              </v:shape>
              <w:control r:id="rId96" w:name="TextBox136" w:shapeid="_x0000_i1273"/>
            </w:object>
          </w:r>
        </w:p>
        <w:p w:rsidR="00055E27" w:rsidRPr="00CE597A" w:rsidRDefault="00055E27" w:rsidP="00192E73">
          <w:pPr>
            <w:ind w:left="720" w:hanging="720"/>
            <w:rPr>
              <w:rFonts w:cs="Calibri"/>
            </w:rPr>
          </w:pPr>
          <w:r w:rsidRPr="00CE597A">
            <w:rPr>
              <w:rFonts w:cs="Calibri"/>
            </w:rPr>
            <w:t>2a.10</w:t>
          </w:r>
          <w:r w:rsidRPr="00CE597A">
            <w:rPr>
              <w:rFonts w:cs="Calibri"/>
            </w:rPr>
            <w:tab/>
            <w:t>Ask your guide which of the following applies as you consider the above questions.  Listen for the answer and record it in the appropriate box:</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107833349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97"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57319353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98"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73955188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99"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74017919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0"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892908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1"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9718013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2"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18455417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3"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78558235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4"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80223135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5"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211215180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6"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18837824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7"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24978466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8"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4301241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09"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154525501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0"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1470519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1"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109046608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2"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63398367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3"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9057181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4"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167679219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5"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90131744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6"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1781627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7"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95235806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8"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78608118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19"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78523649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20"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33518794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21"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21076653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22"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10562739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23"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91196617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24"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p>
        <w:p w:rsidR="00055E27" w:rsidRPr="00CE597A" w:rsidRDefault="00055E27" w:rsidP="00192E73">
          <w:pPr>
            <w:pStyle w:val="Heading3"/>
            <w:rPr>
              <w:i/>
            </w:rPr>
          </w:pPr>
          <w:r w:rsidRPr="00CE597A">
            <w:rPr>
              <w:i/>
            </w:rPr>
            <w:t xml:space="preserve">Part 2(b) </w:t>
          </w:r>
          <w:r>
            <w:rPr>
              <w:i/>
            </w:rPr>
            <w:t>-</w:t>
          </w:r>
          <w:r w:rsidRPr="00CE597A">
            <w:rPr>
              <w:i/>
            </w:rPr>
            <w:t xml:space="preserve"> Employment</w:t>
          </w:r>
        </w:p>
        <w:p w:rsidR="00055E27" w:rsidRDefault="00055E27" w:rsidP="00192E73">
          <w:r w:rsidRPr="00CE597A">
            <w:t>Since about a third of our life is devoted to earning an income, our thoughts, attitudes and emotions about our career can have a huge impact on our quality of life.</w:t>
          </w:r>
        </w:p>
        <w:p w:rsidR="00055E27" w:rsidRPr="00CE597A" w:rsidRDefault="00055E27" w:rsidP="00192E73"/>
        <w:p w:rsidR="00055E27" w:rsidRPr="00CE597A" w:rsidRDefault="00055E27" w:rsidP="00192E73">
          <w:pPr>
            <w:rPr>
              <w:rFonts w:cs="Calibri"/>
              <w:szCs w:val="36"/>
            </w:rPr>
          </w:pPr>
          <w:r w:rsidRPr="00CE597A">
            <w:rPr>
              <w:rFonts w:cs="Calibri"/>
              <w:szCs w:val="36"/>
            </w:rPr>
            <w:t>2b.1</w:t>
          </w:r>
          <w:r w:rsidRPr="00CE597A">
            <w:rPr>
              <w:rFonts w:cs="Calibri"/>
              <w:szCs w:val="36"/>
            </w:rPr>
            <w:tab/>
            <w:t>If you are employed:</w:t>
          </w:r>
        </w:p>
        <w:p w:rsidR="00055E27" w:rsidRPr="00CE597A" w:rsidRDefault="00055E27" w:rsidP="00192E73">
          <w:pPr>
            <w:ind w:left="720"/>
            <w:rPr>
              <w:rFonts w:cs="Calibri"/>
            </w:rPr>
          </w:pPr>
          <w:r>
            <w:rPr>
              <w:rFonts w:cs="Calibri"/>
            </w:rPr>
            <w:t xml:space="preserve">a. </w:t>
          </w:r>
          <w:r w:rsidRPr="00CE597A">
            <w:rPr>
              <w:rFonts w:cs="Calibri"/>
            </w:rPr>
            <w:t>What is your profession?</w:t>
          </w:r>
        </w:p>
        <w:p w:rsidR="00055E27" w:rsidRPr="00CE597A" w:rsidRDefault="00755C04" w:rsidP="00192E73">
          <w:pPr>
            <w:ind w:firstLine="720"/>
            <w:rPr>
              <w:rFonts w:cs="Calibri"/>
            </w:rPr>
          </w:pPr>
          <w:r w:rsidRPr="00CE597A">
            <w:object w:dxaOrig="225" w:dyaOrig="225">
              <v:shape id="_x0000_i1275" type="#_x0000_t75" style="width:421.35pt;height:33.2pt" o:ole="">
                <v:imagedata r:id="rId26" o:title=""/>
              </v:shape>
              <w:control r:id="rId125" w:name="TextBox137" w:shapeid="_x0000_i1275"/>
            </w:object>
          </w:r>
        </w:p>
        <w:p w:rsidR="00055E27" w:rsidRPr="00CE597A" w:rsidRDefault="00055E27" w:rsidP="00192E73">
          <w:pPr>
            <w:ind w:left="720"/>
            <w:rPr>
              <w:rFonts w:cs="Calibri"/>
              <w:szCs w:val="27"/>
            </w:rPr>
          </w:pPr>
          <w:r>
            <w:rPr>
              <w:rFonts w:cs="Calibri"/>
            </w:rPr>
            <w:lastRenderedPageBreak/>
            <w:t xml:space="preserve">b. </w:t>
          </w:r>
          <w:r w:rsidRPr="00CE597A">
            <w:rPr>
              <w:rFonts w:cs="Calibri"/>
            </w:rPr>
            <w:t>Do you feel it's your true calling in life?</w:t>
          </w:r>
        </w:p>
        <w:p w:rsidR="00055E27" w:rsidRPr="00CE597A" w:rsidRDefault="00755C04" w:rsidP="00192E73">
          <w:pPr>
            <w:ind w:firstLine="720"/>
            <w:rPr>
              <w:rFonts w:cs="Calibri"/>
            </w:rPr>
          </w:pPr>
          <w:r w:rsidRPr="00CE597A">
            <w:object w:dxaOrig="225" w:dyaOrig="225">
              <v:shape id="_x0000_i1277" type="#_x0000_t75" style="width:421.35pt;height:33.2pt" o:ole="">
                <v:imagedata r:id="rId26" o:title=""/>
              </v:shape>
              <w:control r:id="rId126" w:name="TextBox138" w:shapeid="_x0000_i1277"/>
            </w:object>
          </w:r>
        </w:p>
        <w:p w:rsidR="00055E27" w:rsidRPr="00CE597A" w:rsidRDefault="00055E27" w:rsidP="00192E73">
          <w:pPr>
            <w:ind w:left="720"/>
            <w:rPr>
              <w:rFonts w:cs="Calibri"/>
              <w:szCs w:val="27"/>
            </w:rPr>
          </w:pPr>
          <w:r>
            <w:rPr>
              <w:rFonts w:cs="Calibri"/>
            </w:rPr>
            <w:t xml:space="preserve">c. </w:t>
          </w:r>
          <w:r w:rsidRPr="00CE597A">
            <w:rPr>
              <w:rFonts w:cs="Calibri"/>
            </w:rPr>
            <w:t>How do you feel about your supervisor, your boss, and your co-workers?</w:t>
          </w:r>
        </w:p>
        <w:p w:rsidR="00055E27" w:rsidRPr="00CE597A" w:rsidRDefault="00755C04" w:rsidP="00192E73">
          <w:pPr>
            <w:ind w:firstLine="720"/>
            <w:rPr>
              <w:rFonts w:cs="Calibri"/>
            </w:rPr>
          </w:pPr>
          <w:r w:rsidRPr="00CE597A">
            <w:object w:dxaOrig="225" w:dyaOrig="225">
              <v:shape id="_x0000_i1279" type="#_x0000_t75" style="width:421.35pt;height:33.2pt" o:ole="">
                <v:imagedata r:id="rId26" o:title=""/>
              </v:shape>
              <w:control r:id="rId127" w:name="TextBox139" w:shapeid="_x0000_i1279"/>
            </w:object>
          </w:r>
        </w:p>
        <w:p w:rsidR="00055E27" w:rsidRPr="00CE597A" w:rsidRDefault="00055E27" w:rsidP="00192E73">
          <w:pPr>
            <w:ind w:left="720"/>
            <w:rPr>
              <w:rFonts w:cs="Calibri"/>
              <w:szCs w:val="27"/>
            </w:rPr>
          </w:pPr>
          <w:r>
            <w:rPr>
              <w:rFonts w:cs="Calibri"/>
            </w:rPr>
            <w:t xml:space="preserve">d. </w:t>
          </w:r>
          <w:r w:rsidRPr="00CE597A">
            <w:rPr>
              <w:rFonts w:cs="Calibri"/>
            </w:rPr>
            <w:t>Do you feel appreciated by your employer?</w:t>
          </w:r>
        </w:p>
        <w:p w:rsidR="00055E27" w:rsidRPr="00CE597A" w:rsidRDefault="00755C04" w:rsidP="00192E73">
          <w:pPr>
            <w:ind w:firstLine="720"/>
            <w:rPr>
              <w:rFonts w:cs="Calibri"/>
            </w:rPr>
          </w:pPr>
          <w:r w:rsidRPr="00CE597A">
            <w:object w:dxaOrig="225" w:dyaOrig="225">
              <v:shape id="_x0000_i1281" type="#_x0000_t75" style="width:421.35pt;height:33.2pt" o:ole="">
                <v:imagedata r:id="rId26" o:title=""/>
              </v:shape>
              <w:control r:id="rId128" w:name="TextBox140" w:shapeid="_x0000_i1281"/>
            </w:object>
          </w:r>
        </w:p>
        <w:p w:rsidR="00055E27" w:rsidRPr="00CE597A" w:rsidRDefault="00055E27" w:rsidP="00192E73">
          <w:pPr>
            <w:ind w:left="720"/>
            <w:rPr>
              <w:rFonts w:cs="Calibri"/>
              <w:szCs w:val="27"/>
            </w:rPr>
          </w:pPr>
          <w:r>
            <w:rPr>
              <w:rFonts w:cs="Calibri"/>
            </w:rPr>
            <w:t xml:space="preserve">e. </w:t>
          </w:r>
          <w:r w:rsidRPr="00CE597A">
            <w:rPr>
              <w:rFonts w:cs="Calibri"/>
            </w:rPr>
            <w:t>Do you feel fulfilled in your profession?</w:t>
          </w:r>
        </w:p>
        <w:p w:rsidR="00055E27" w:rsidRPr="00CE597A" w:rsidRDefault="00755C04" w:rsidP="00192E73">
          <w:pPr>
            <w:ind w:firstLine="720"/>
            <w:rPr>
              <w:rFonts w:cs="Calibri"/>
            </w:rPr>
          </w:pPr>
          <w:r w:rsidRPr="00CE597A">
            <w:object w:dxaOrig="225" w:dyaOrig="225">
              <v:shape id="_x0000_i1283" type="#_x0000_t75" style="width:421.35pt;height:33.2pt" o:ole="">
                <v:imagedata r:id="rId26" o:title=""/>
              </v:shape>
              <w:control r:id="rId129" w:name="TextBox141" w:shapeid="_x0000_i1283"/>
            </w:object>
          </w:r>
        </w:p>
        <w:p w:rsidR="00055E27" w:rsidRPr="00CE597A" w:rsidRDefault="00055E27" w:rsidP="00192E73">
          <w:pPr>
            <w:ind w:left="720"/>
            <w:rPr>
              <w:rFonts w:cs="Calibri"/>
              <w:szCs w:val="27"/>
            </w:rPr>
          </w:pPr>
          <w:r>
            <w:rPr>
              <w:rFonts w:cs="Calibri"/>
            </w:rPr>
            <w:t xml:space="preserve">f. </w:t>
          </w:r>
          <w:r w:rsidRPr="00CE597A">
            <w:rPr>
              <w:rFonts w:cs="Calibri"/>
            </w:rPr>
            <w:t>Do you look forward to going to work?</w:t>
          </w:r>
        </w:p>
        <w:p w:rsidR="00055E27" w:rsidRPr="00CE597A" w:rsidRDefault="00755C04" w:rsidP="00192E73">
          <w:pPr>
            <w:ind w:firstLine="720"/>
            <w:rPr>
              <w:rFonts w:cs="Calibri"/>
            </w:rPr>
          </w:pPr>
          <w:r w:rsidRPr="00CE597A">
            <w:object w:dxaOrig="225" w:dyaOrig="225">
              <v:shape id="_x0000_i1285" type="#_x0000_t75" style="width:421.35pt;height:33.2pt" o:ole="">
                <v:imagedata r:id="rId26" o:title=""/>
              </v:shape>
              <w:control r:id="rId130" w:name="TextBox142" w:shapeid="_x0000_i1285"/>
            </w:object>
          </w:r>
        </w:p>
        <w:p w:rsidR="00055E27" w:rsidRPr="00CE597A" w:rsidRDefault="00055E27" w:rsidP="00192E73">
          <w:pPr>
            <w:ind w:left="720"/>
            <w:rPr>
              <w:rFonts w:cs="Calibri"/>
              <w:szCs w:val="27"/>
            </w:rPr>
          </w:pPr>
          <w:r>
            <w:rPr>
              <w:rFonts w:cs="Calibri"/>
            </w:rPr>
            <w:t xml:space="preserve">g. </w:t>
          </w:r>
          <w:r w:rsidRPr="00CE597A">
            <w:rPr>
              <w:rFonts w:cs="Calibri"/>
            </w:rPr>
            <w:t>What do you do when you get home from work?</w:t>
          </w:r>
        </w:p>
        <w:p w:rsidR="00055E27" w:rsidRPr="00CE597A" w:rsidRDefault="00755C04" w:rsidP="00192E73">
          <w:pPr>
            <w:ind w:firstLine="720"/>
            <w:rPr>
              <w:rFonts w:cs="Calibri"/>
            </w:rPr>
          </w:pPr>
          <w:r w:rsidRPr="00CE597A">
            <w:object w:dxaOrig="225" w:dyaOrig="225">
              <v:shape id="_x0000_i1287" type="#_x0000_t75" style="width:421.35pt;height:33.2pt" o:ole="">
                <v:imagedata r:id="rId26" o:title=""/>
              </v:shape>
              <w:control r:id="rId131" w:name="TextBox143" w:shapeid="_x0000_i1287"/>
            </w:object>
          </w:r>
        </w:p>
        <w:p w:rsidR="00055E27" w:rsidRPr="00CE597A" w:rsidRDefault="00055E27" w:rsidP="00192E73">
          <w:pPr>
            <w:ind w:left="936" w:hanging="216"/>
            <w:rPr>
              <w:rFonts w:cs="Calibri"/>
              <w:szCs w:val="27"/>
            </w:rPr>
          </w:pPr>
          <w:r>
            <w:rPr>
              <w:rFonts w:cs="Calibri"/>
            </w:rPr>
            <w:t xml:space="preserve">h. </w:t>
          </w:r>
          <w:r w:rsidRPr="00CE597A">
            <w:rPr>
              <w:rFonts w:cs="Calibri"/>
            </w:rPr>
            <w:t>Do you ever make your dependents (or your mate) feel responsible for "making" you work, or for not "allowing" you to work?</w:t>
          </w:r>
        </w:p>
        <w:p w:rsidR="00055E27" w:rsidRPr="00CE597A" w:rsidRDefault="00E80249" w:rsidP="00192E73">
          <w:pPr>
            <w:ind w:left="720"/>
            <w:rPr>
              <w:rFonts w:cs="Calibri"/>
            </w:rPr>
          </w:pPr>
          <w:sdt>
            <w:sdtPr>
              <w:rPr>
                <w:rFonts w:cs="Calibri"/>
              </w:rPr>
              <w:id w:val="3278655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5372556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rPr>
              <w:rFonts w:cs="Calibri"/>
              <w:szCs w:val="27"/>
            </w:rPr>
          </w:pPr>
          <w:r>
            <w:rPr>
              <w:rFonts w:cs="Calibri"/>
            </w:rPr>
            <w:t xml:space="preserve">i. </w:t>
          </w:r>
          <w:r w:rsidRPr="00CE597A">
            <w:rPr>
              <w:rFonts w:cs="Calibri"/>
            </w:rPr>
            <w:t>Which of these appl</w:t>
          </w:r>
          <w:r>
            <w:rPr>
              <w:rFonts w:cs="Calibri"/>
            </w:rPr>
            <w:t>y</w:t>
          </w:r>
          <w:r w:rsidRPr="00CE597A">
            <w:rPr>
              <w:rFonts w:cs="Calibri"/>
            </w:rPr>
            <w:t xml:space="preserve"> as you consider your job?</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81187103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2"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214107665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3"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81356810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4"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00836342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5"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30393358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6"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142845791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7"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179201638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8"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163455307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39"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62711220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0"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86024831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1"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22714236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2"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4760522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3"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30092443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4"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13607648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5"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4838151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6"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83245050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7"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4897617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8"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28946957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49"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152791489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0"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0119786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1"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8843721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2"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176263671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3"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80164658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4"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109308640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5"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3987140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6"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86165559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7"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177600358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8"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93181832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59"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szCs w:val="27"/>
            </w:rPr>
          </w:pPr>
        </w:p>
        <w:p w:rsidR="00055E27" w:rsidRPr="00CE597A" w:rsidRDefault="00055E27" w:rsidP="00192E73">
          <w:pPr>
            <w:rPr>
              <w:rFonts w:cs="Calibri"/>
            </w:rPr>
          </w:pPr>
          <w:r w:rsidRPr="00CE597A">
            <w:rPr>
              <w:rFonts w:cs="Calibri"/>
              <w:szCs w:val="27"/>
            </w:rPr>
            <w:t>2b.2</w:t>
          </w:r>
          <w:r w:rsidRPr="00CE597A">
            <w:rPr>
              <w:rFonts w:cs="Calibri"/>
              <w:szCs w:val="27"/>
            </w:rPr>
            <w:tab/>
          </w:r>
          <w:r w:rsidRPr="00CE597A">
            <w:rPr>
              <w:rFonts w:cs="Calibri"/>
              <w:szCs w:val="36"/>
            </w:rPr>
            <w:t>If you are unemployed, h</w:t>
          </w:r>
          <w:r w:rsidRPr="00CE597A">
            <w:rPr>
              <w:rFonts w:cs="Calibri"/>
            </w:rPr>
            <w:t>ow does it affect your self-esteem?</w:t>
          </w:r>
        </w:p>
        <w:p w:rsidR="00055E27" w:rsidRPr="00CE597A" w:rsidRDefault="00755C04" w:rsidP="00192E73">
          <w:pPr>
            <w:ind w:firstLine="720"/>
            <w:rPr>
              <w:rFonts w:cs="Calibri"/>
            </w:rPr>
          </w:pPr>
          <w:r w:rsidRPr="00CE597A">
            <w:object w:dxaOrig="225" w:dyaOrig="225">
              <v:shape id="_x0000_i1289" type="#_x0000_t75" style="width:421.35pt;height:33.2pt" o:ole="">
                <v:imagedata r:id="rId26" o:title=""/>
              </v:shape>
              <w:control r:id="rId160" w:name="TextBox144" w:shapeid="_x0000_i1289"/>
            </w:object>
          </w:r>
        </w:p>
        <w:p w:rsidR="00055E27" w:rsidRPr="00CE597A" w:rsidRDefault="00055E27" w:rsidP="00192E73">
          <w:pPr>
            <w:ind w:left="720"/>
            <w:rPr>
              <w:rFonts w:cs="Calibri"/>
            </w:rPr>
          </w:pPr>
          <w:r>
            <w:rPr>
              <w:rFonts w:cs="Calibri"/>
            </w:rPr>
            <w:t xml:space="preserve">a. </w:t>
          </w:r>
          <w:r w:rsidRPr="00CE597A">
            <w:rPr>
              <w:rFonts w:cs="Calibri"/>
            </w:rPr>
            <w:t>What are your thoughts and feelings about being unemployed?</w:t>
          </w:r>
        </w:p>
        <w:p w:rsidR="00055E27" w:rsidRPr="00CE597A" w:rsidRDefault="00755C04" w:rsidP="00192E73">
          <w:pPr>
            <w:ind w:firstLine="720"/>
            <w:rPr>
              <w:rFonts w:cs="Calibri"/>
            </w:rPr>
          </w:pPr>
          <w:r w:rsidRPr="00CE597A">
            <w:object w:dxaOrig="225" w:dyaOrig="225">
              <v:shape id="_x0000_i1291" type="#_x0000_t75" style="width:421.35pt;height:33.2pt" o:ole="">
                <v:imagedata r:id="rId26" o:title=""/>
              </v:shape>
              <w:control r:id="rId161" w:name="TextBox145" w:shapeid="_x0000_i1291"/>
            </w:object>
          </w:r>
        </w:p>
        <w:p w:rsidR="00055E27" w:rsidRPr="00CE597A" w:rsidRDefault="00055E27" w:rsidP="00192E73">
          <w:pPr>
            <w:ind w:left="720"/>
            <w:rPr>
              <w:rFonts w:cs="Calibri"/>
              <w:szCs w:val="27"/>
            </w:rPr>
          </w:pPr>
          <w:r>
            <w:rPr>
              <w:rFonts w:cs="Calibri"/>
            </w:rPr>
            <w:t xml:space="preserve">b. </w:t>
          </w:r>
          <w:r w:rsidRPr="00CE597A">
            <w:rPr>
              <w:rFonts w:cs="Calibri"/>
            </w:rPr>
            <w:t>What are your thoughts and feelings about others who are unemployed?</w:t>
          </w:r>
        </w:p>
        <w:p w:rsidR="00055E27" w:rsidRPr="00CE597A" w:rsidRDefault="00755C04" w:rsidP="00192E73">
          <w:pPr>
            <w:ind w:firstLine="720"/>
            <w:rPr>
              <w:rFonts w:cs="Calibri"/>
            </w:rPr>
          </w:pPr>
          <w:r w:rsidRPr="00CE597A">
            <w:object w:dxaOrig="225" w:dyaOrig="225">
              <v:shape id="_x0000_i1293" type="#_x0000_t75" style="width:421.35pt;height:33.2pt" o:ole="">
                <v:imagedata r:id="rId26" o:title=""/>
              </v:shape>
              <w:control r:id="rId162" w:name="TextBox146" w:shapeid="_x0000_i1293"/>
            </w:object>
          </w:r>
        </w:p>
        <w:p w:rsidR="00055E27" w:rsidRPr="00CE597A" w:rsidRDefault="00055E27" w:rsidP="00192E73">
          <w:pPr>
            <w:ind w:left="720"/>
            <w:rPr>
              <w:rFonts w:cs="Calibri"/>
              <w:color w:val="000000"/>
            </w:rPr>
          </w:pPr>
          <w:r>
            <w:rPr>
              <w:rFonts w:cs="Calibri"/>
            </w:rPr>
            <w:t xml:space="preserve">c. </w:t>
          </w:r>
          <w:r w:rsidRPr="00CE597A">
            <w:rPr>
              <w:rFonts w:cs="Calibri"/>
            </w:rPr>
            <w:t>What are your thoughts and feelings about those who are homeless?</w:t>
          </w:r>
        </w:p>
        <w:p w:rsidR="00055E27" w:rsidRPr="00CE597A" w:rsidRDefault="00755C04" w:rsidP="00192E73">
          <w:pPr>
            <w:ind w:firstLine="720"/>
            <w:rPr>
              <w:rFonts w:cs="Calibri"/>
            </w:rPr>
          </w:pPr>
          <w:r w:rsidRPr="00CE597A">
            <w:lastRenderedPageBreak/>
            <w:object w:dxaOrig="225" w:dyaOrig="225">
              <v:shape id="_x0000_i1295" type="#_x0000_t75" style="width:421.35pt;height:33.2pt" o:ole="">
                <v:imagedata r:id="rId26" o:title=""/>
              </v:shape>
              <w:control r:id="rId163" w:name="TextBox147" w:shapeid="_x0000_i1295"/>
            </w:object>
          </w:r>
        </w:p>
        <w:p w:rsidR="00055E27" w:rsidRDefault="00055E27" w:rsidP="00192E73">
          <w:pPr>
            <w:rPr>
              <w:rFonts w:cs="Calibri"/>
            </w:rPr>
          </w:pPr>
        </w:p>
        <w:tbl>
          <w:tblPr>
            <w:tblW w:w="10080" w:type="dxa"/>
            <w:jc w:val="center"/>
            <w:shd w:val="clear" w:color="auto" w:fill="FFFFFF"/>
            <w:tblLook w:val="04A0" w:firstRow="1" w:lastRow="0" w:firstColumn="1" w:lastColumn="0" w:noHBand="0" w:noVBand="1"/>
          </w:tblPr>
          <w:tblGrid>
            <w:gridCol w:w="10080"/>
          </w:tblGrid>
          <w:tr w:rsidR="00055E27" w:rsidTr="00192E73">
            <w:trPr>
              <w:jc w:val="center"/>
            </w:trPr>
            <w:tc>
              <w:tcPr>
                <w:tcW w:w="10080" w:type="dxa"/>
                <w:shd w:val="clear" w:color="auto" w:fill="auto"/>
                <w:vAlign w:val="center"/>
              </w:tcPr>
              <w:p w:rsidR="00055E27" w:rsidRPr="008D61CB" w:rsidRDefault="000029AB" w:rsidP="00192E73">
                <w:pPr>
                  <w:jc w:val="center"/>
                  <w:rPr>
                    <w:color w:val="808080" w:themeColor="background1" w:themeShade="80"/>
                  </w:rPr>
                </w:pPr>
                <w:r w:rsidRPr="000029AB">
                  <w:rPr>
                    <w:rStyle w:val="normalstrong1"/>
                  </w:rPr>
                  <w:t>Save your work</w:t>
                </w:r>
                <w:r>
                  <w:t xml:space="preserve">     </w:t>
                </w:r>
                <w:hyperlink w:anchor="Section_8_Part_1" w:tooltip="Part 1  Childhood" w:history="1">
                  <w:r w:rsidR="00055E27" w:rsidRPr="008D61CB">
                    <w:rPr>
                      <w:rStyle w:val="Hyperlink"/>
                      <w:rFonts w:cs="Calibri"/>
                      <w:color w:val="808080" w:themeColor="background1" w:themeShade="80"/>
                    </w:rPr>
                    <w:t>Part 1</w:t>
                  </w:r>
                </w:hyperlink>
                <w:r w:rsidR="00055E27" w:rsidRPr="008D61CB">
                  <w:rPr>
                    <w:rStyle w:val="Hyperlink"/>
                    <w:rFonts w:cs="Calibri"/>
                    <w:color w:val="808080" w:themeColor="background1" w:themeShade="80"/>
                    <w:u w:val="none"/>
                  </w:rPr>
                  <w:t xml:space="preserve">     </w:t>
                </w:r>
                <w:hyperlink w:anchor="Section_8_Part_2" w:tooltip="Part 2  Education and Employment" w:history="1">
                  <w:r w:rsidR="00055E27" w:rsidRPr="008D61CB">
                    <w:rPr>
                      <w:rStyle w:val="Hyperlink"/>
                      <w:color w:val="808080" w:themeColor="background1" w:themeShade="80"/>
                    </w:rPr>
                    <w:t>Part 2</w:t>
                  </w:r>
                </w:hyperlink>
                <w:r w:rsidR="00055E27" w:rsidRPr="008D61CB">
                  <w:rPr>
                    <w:color w:val="808080" w:themeColor="background1" w:themeShade="80"/>
                  </w:rPr>
                  <w:t xml:space="preserve">     </w:t>
                </w:r>
                <w:hyperlink w:anchor="Section_8_Part_3" w:tooltip="Part 3  Family" w:history="1">
                  <w:r w:rsidR="00055E27" w:rsidRPr="008D61CB">
                    <w:rPr>
                      <w:rStyle w:val="Hyperlink"/>
                      <w:color w:val="808080" w:themeColor="background1" w:themeShade="80"/>
                    </w:rPr>
                    <w:t>Part 3</w:t>
                  </w:r>
                </w:hyperlink>
                <w:r w:rsidR="00055E27" w:rsidRPr="008D61CB">
                  <w:rPr>
                    <w:rStyle w:val="Hyperlink"/>
                    <w:rFonts w:cs="Calibri"/>
                    <w:color w:val="808080" w:themeColor="background1" w:themeShade="80"/>
                    <w:u w:val="none"/>
                  </w:rPr>
                  <w:t xml:space="preserve">     </w:t>
                </w:r>
                <w:hyperlink w:anchor="Section_8_Part_4" w:tooltip="Part 4  Marital status" w:history="1">
                  <w:r w:rsidR="00055E27" w:rsidRPr="008D61CB">
                    <w:rPr>
                      <w:rStyle w:val="Hyperlink"/>
                      <w:color w:val="808080" w:themeColor="background1" w:themeShade="80"/>
                    </w:rPr>
                    <w:t>Part 4</w:t>
                  </w:r>
                </w:hyperlink>
                <w:r w:rsidR="00055E27" w:rsidRPr="008D61CB">
                  <w:rPr>
                    <w:rStyle w:val="Hyperlink"/>
                    <w:rFonts w:cs="Calibri"/>
                    <w:color w:val="808080" w:themeColor="background1" w:themeShade="80"/>
                    <w:u w:val="none"/>
                  </w:rPr>
                  <w:t xml:space="preserve">     </w:t>
                </w:r>
                <w:hyperlink w:anchor="Section_8_Part_5" w:tooltip="Part 5  General" w:history="1">
                  <w:r w:rsidR="00055E27" w:rsidRPr="008D61CB">
                    <w:rPr>
                      <w:rStyle w:val="Hyperlink"/>
                      <w:color w:val="808080" w:themeColor="background1" w:themeShade="80"/>
                    </w:rPr>
                    <w:t>Part 5</w:t>
                  </w:r>
                </w:hyperlink>
              </w:p>
            </w:tc>
          </w:tr>
        </w:tbl>
        <w:p w:rsidR="00055E27" w:rsidRPr="00CE597A" w:rsidRDefault="00055E27" w:rsidP="00192E73">
          <w:pPr>
            <w:rPr>
              <w:rFonts w:cs="Calibri"/>
            </w:rPr>
          </w:pPr>
        </w:p>
        <w:p w:rsidR="00055E27" w:rsidRPr="00CE597A" w:rsidRDefault="00055E27" w:rsidP="00192E73">
          <w:pPr>
            <w:pStyle w:val="Heading2"/>
            <w:rPr>
              <w:i w:val="0"/>
            </w:rPr>
          </w:pPr>
          <w:bookmarkStart w:id="6" w:name="_Part_3_-"/>
          <w:bookmarkEnd w:id="6"/>
          <w:r w:rsidRPr="00CE597A">
            <w:rPr>
              <w:i w:val="0"/>
            </w:rPr>
            <w:t>Part 3 - Family</w:t>
          </w:r>
        </w:p>
        <w:p w:rsidR="00055E27" w:rsidRPr="00CF4109" w:rsidRDefault="00055E27" w:rsidP="00192E73">
          <w:r>
            <w:t>Our family’s physical genetics, along with portions of our spiritual genetics, determine much of what we will face in life. No matter who raises us though, we have the power to overcome the challenges presented by our genetic inheritance.</w:t>
          </w:r>
        </w:p>
        <w:p w:rsidR="00055E27" w:rsidRPr="00CE597A" w:rsidRDefault="00055E27" w:rsidP="00192E73">
          <w:pPr>
            <w:pStyle w:val="Heading3"/>
            <w:rPr>
              <w:i/>
              <w:sz w:val="22"/>
            </w:rPr>
          </w:pPr>
          <w:r w:rsidRPr="00CE597A">
            <w:rPr>
              <w:i/>
            </w:rPr>
            <w:t>Part 3(a) - Parents</w:t>
          </w:r>
        </w:p>
        <w:p w:rsidR="00055E27" w:rsidRPr="00CE597A" w:rsidRDefault="00055E27" w:rsidP="00192E73">
          <w:pPr>
            <w:rPr>
              <w:rFonts w:cs="Calibri"/>
            </w:rPr>
          </w:pPr>
          <w:r w:rsidRPr="00CE597A">
            <w:rPr>
              <w:rFonts w:cs="Calibri"/>
            </w:rPr>
            <w:t>3a.1</w:t>
          </w:r>
          <w:r w:rsidRPr="00CE597A">
            <w:rPr>
              <w:rFonts w:cs="Calibri"/>
            </w:rPr>
            <w:tab/>
            <w:t>If your parents are still living:</w:t>
          </w:r>
        </w:p>
        <w:p w:rsidR="00055E27" w:rsidRPr="00CE597A" w:rsidRDefault="00055E27" w:rsidP="00192E73">
          <w:pPr>
            <w:ind w:left="720"/>
            <w:rPr>
              <w:rFonts w:cs="Calibri"/>
            </w:rPr>
          </w:pPr>
          <w:r>
            <w:rPr>
              <w:rFonts w:cs="Calibri"/>
            </w:rPr>
            <w:t xml:space="preserve">a. </w:t>
          </w:r>
          <w:r w:rsidRPr="00CE597A">
            <w:rPr>
              <w:rFonts w:cs="Calibri"/>
            </w:rPr>
            <w:t>Are they able to look after themselves?</w:t>
          </w:r>
        </w:p>
        <w:p w:rsidR="00055E27" w:rsidRPr="00CE597A" w:rsidRDefault="00DC2E2C" w:rsidP="00192E73">
          <w:pPr>
            <w:ind w:firstLine="720"/>
            <w:rPr>
              <w:rFonts w:cs="Calibri"/>
            </w:rPr>
          </w:pPr>
          <w:r w:rsidRPr="00CE597A">
            <w:object w:dxaOrig="225" w:dyaOrig="225">
              <v:shape id="_x0000_i1297" type="#_x0000_t75" style="width:421.35pt;height:33.2pt" o:ole="">
                <v:imagedata r:id="rId26" o:title=""/>
              </v:shape>
              <w:control r:id="rId164" w:name="TextBox148" w:shapeid="_x0000_i1297"/>
            </w:object>
          </w:r>
        </w:p>
        <w:p w:rsidR="00055E27" w:rsidRPr="00CE597A" w:rsidRDefault="00055E27" w:rsidP="00192E73">
          <w:pPr>
            <w:ind w:left="936" w:hanging="216"/>
            <w:rPr>
              <w:rFonts w:cs="Calibri"/>
            </w:rPr>
          </w:pPr>
          <w:r>
            <w:rPr>
              <w:rFonts w:cs="Calibri"/>
            </w:rPr>
            <w:t xml:space="preserve">b. </w:t>
          </w:r>
          <w:r w:rsidRPr="00CE597A">
            <w:rPr>
              <w:rFonts w:cs="Calibri"/>
            </w:rPr>
            <w:t>Have you become responsible for one or both of them? (Have you always felt responsible for one or both of them?)</w:t>
          </w:r>
        </w:p>
        <w:p w:rsidR="00055E27" w:rsidRPr="00CE597A" w:rsidRDefault="00DC2E2C" w:rsidP="00192E73">
          <w:pPr>
            <w:ind w:firstLine="720"/>
            <w:rPr>
              <w:rFonts w:cs="Calibri"/>
            </w:rPr>
          </w:pPr>
          <w:r w:rsidRPr="00CE597A">
            <w:object w:dxaOrig="225" w:dyaOrig="225">
              <v:shape id="_x0000_i1299" type="#_x0000_t75" style="width:421.35pt;height:33.2pt" o:ole="">
                <v:imagedata r:id="rId26" o:title=""/>
              </v:shape>
              <w:control r:id="rId165" w:name="TextBox149" w:shapeid="_x0000_i1299"/>
            </w:object>
          </w:r>
        </w:p>
        <w:p w:rsidR="00055E27" w:rsidRPr="00CE597A" w:rsidRDefault="00055E27" w:rsidP="00192E73">
          <w:pPr>
            <w:ind w:left="720"/>
            <w:rPr>
              <w:rFonts w:cs="Calibri"/>
            </w:rPr>
          </w:pPr>
          <w:r>
            <w:rPr>
              <w:rFonts w:cs="Calibri"/>
            </w:rPr>
            <w:t>c. Describe</w:t>
          </w:r>
          <w:r w:rsidRPr="00CE597A">
            <w:rPr>
              <w:rFonts w:cs="Calibri"/>
            </w:rPr>
            <w:t xml:space="preserve"> your feelings about their limitations:</w:t>
          </w:r>
        </w:p>
        <w:p w:rsidR="00055E27" w:rsidRPr="00CE597A" w:rsidRDefault="00DC2E2C" w:rsidP="00192E73">
          <w:pPr>
            <w:ind w:firstLine="720"/>
            <w:rPr>
              <w:rFonts w:cs="Calibri"/>
            </w:rPr>
          </w:pPr>
          <w:r w:rsidRPr="00CE597A">
            <w:object w:dxaOrig="225" w:dyaOrig="225">
              <v:shape id="_x0000_i1301" type="#_x0000_t75" style="width:421.35pt;height:33.2pt" o:ole="">
                <v:imagedata r:id="rId26" o:title=""/>
              </v:shape>
              <w:control r:id="rId166" w:name="TextBox150" w:shapeid="_x0000_i1301"/>
            </w:object>
          </w:r>
        </w:p>
        <w:p w:rsidR="00055E27" w:rsidRPr="00CE597A" w:rsidRDefault="00055E27" w:rsidP="00192E73">
          <w:pPr>
            <w:rPr>
              <w:rFonts w:cs="Calibri"/>
            </w:rPr>
          </w:pPr>
          <w:r w:rsidRPr="00CE597A">
            <w:rPr>
              <w:rFonts w:cs="Calibri"/>
            </w:rPr>
            <w:t>3a.2</w:t>
          </w:r>
          <w:r w:rsidRPr="00CE597A">
            <w:rPr>
              <w:rFonts w:cs="Calibri"/>
            </w:rPr>
            <w:tab/>
            <w:t>If either or both has/have passed away:</w:t>
          </w:r>
        </w:p>
        <w:p w:rsidR="00055E27" w:rsidRPr="00CE597A" w:rsidRDefault="00055E27" w:rsidP="00192E73">
          <w:pPr>
            <w:ind w:left="720"/>
            <w:rPr>
              <w:rFonts w:cs="Calibri"/>
            </w:rPr>
          </w:pPr>
          <w:r>
            <w:rPr>
              <w:rFonts w:cs="Calibri"/>
            </w:rPr>
            <w:t xml:space="preserve">a. </w:t>
          </w:r>
          <w:r w:rsidRPr="00CE597A">
            <w:rPr>
              <w:rFonts w:cs="Calibri"/>
            </w:rPr>
            <w:t>Have you dealt with your grief?</w:t>
          </w:r>
        </w:p>
        <w:p w:rsidR="00055E27" w:rsidRPr="00CE597A" w:rsidRDefault="00DC2E2C" w:rsidP="00192E73">
          <w:pPr>
            <w:ind w:firstLine="720"/>
            <w:rPr>
              <w:rFonts w:cs="Calibri"/>
            </w:rPr>
          </w:pPr>
          <w:r w:rsidRPr="00CE597A">
            <w:object w:dxaOrig="225" w:dyaOrig="225">
              <v:shape id="_x0000_i1303" type="#_x0000_t75" style="width:421.35pt;height:33.2pt" o:ole="">
                <v:imagedata r:id="rId26" o:title=""/>
              </v:shape>
              <w:control r:id="rId167" w:name="TextBox151" w:shapeid="_x0000_i1303"/>
            </w:object>
          </w:r>
        </w:p>
        <w:p w:rsidR="00055E27" w:rsidRPr="00CE597A" w:rsidRDefault="00055E27" w:rsidP="00192E73">
          <w:pPr>
            <w:ind w:left="720"/>
            <w:rPr>
              <w:rFonts w:cs="Calibri"/>
            </w:rPr>
          </w:pPr>
          <w:r w:rsidRPr="00CE597A">
            <w:rPr>
              <w:rFonts w:cs="Calibri"/>
            </w:rPr>
            <w:t>b.</w:t>
          </w:r>
          <w:r>
            <w:rPr>
              <w:rFonts w:cs="Calibri"/>
            </w:rPr>
            <w:t xml:space="preserve"> </w:t>
          </w:r>
          <w:r w:rsidRPr="00CE597A">
            <w:rPr>
              <w:rFonts w:cs="Calibri"/>
            </w:rPr>
            <w:t>Do you feel responsible for his or her passing?</w:t>
          </w:r>
        </w:p>
        <w:p w:rsidR="00055E27" w:rsidRPr="00CE597A" w:rsidRDefault="00DC2E2C" w:rsidP="00192E73">
          <w:pPr>
            <w:ind w:firstLine="720"/>
            <w:rPr>
              <w:rFonts w:cs="Calibri"/>
            </w:rPr>
          </w:pPr>
          <w:r w:rsidRPr="00CE597A">
            <w:object w:dxaOrig="225" w:dyaOrig="225">
              <v:shape id="_x0000_i1305" type="#_x0000_t75" style="width:421.35pt;height:33.2pt" o:ole="">
                <v:imagedata r:id="rId26" o:title=""/>
              </v:shape>
              <w:control r:id="rId168" w:name="TextBox152" w:shapeid="_x0000_i1305"/>
            </w:object>
          </w:r>
        </w:p>
        <w:p w:rsidR="00055E27" w:rsidRPr="00CE597A" w:rsidRDefault="00055E27" w:rsidP="00192E73">
          <w:pPr>
            <w:ind w:left="720"/>
            <w:rPr>
              <w:rFonts w:cs="Calibri"/>
            </w:rPr>
          </w:pPr>
          <w:r w:rsidRPr="00CE597A">
            <w:rPr>
              <w:rFonts w:cs="Calibri"/>
            </w:rPr>
            <w:t>c.</w:t>
          </w:r>
          <w:r>
            <w:rPr>
              <w:rFonts w:cs="Calibri"/>
            </w:rPr>
            <w:t xml:space="preserve"> </w:t>
          </w:r>
          <w:r w:rsidRPr="00CE597A">
            <w:rPr>
              <w:rFonts w:cs="Calibri"/>
            </w:rPr>
            <w:t>If the death(s) was a relief for you, do you feel guilty for feeling that way?</w:t>
          </w:r>
        </w:p>
        <w:p w:rsidR="00055E27" w:rsidRPr="00CE597A" w:rsidRDefault="00DC2E2C" w:rsidP="00192E73">
          <w:pPr>
            <w:ind w:firstLine="720"/>
            <w:rPr>
              <w:rFonts w:cs="Calibri"/>
            </w:rPr>
          </w:pPr>
          <w:r w:rsidRPr="00CE597A">
            <w:object w:dxaOrig="225" w:dyaOrig="225">
              <v:shape id="_x0000_i1307" type="#_x0000_t75" style="width:421.35pt;height:33.2pt" o:ole="">
                <v:imagedata r:id="rId26" o:title=""/>
              </v:shape>
              <w:control r:id="rId169" w:name="TextBox153" w:shapeid="_x0000_i1307"/>
            </w:object>
          </w:r>
        </w:p>
        <w:p w:rsidR="00055E27" w:rsidRPr="00CE597A" w:rsidRDefault="00055E27" w:rsidP="00192E73">
          <w:pPr>
            <w:ind w:left="720"/>
            <w:rPr>
              <w:rFonts w:cs="Calibri"/>
            </w:rPr>
          </w:pPr>
          <w:r>
            <w:rPr>
              <w:rFonts w:cs="Calibri"/>
            </w:rPr>
            <w:t xml:space="preserve">d. </w:t>
          </w:r>
          <w:r w:rsidRPr="00CE597A">
            <w:rPr>
              <w:rFonts w:cs="Calibri"/>
            </w:rPr>
            <w:t>What issues remain unresolved?</w:t>
          </w:r>
        </w:p>
        <w:p w:rsidR="00055E27" w:rsidRPr="00CE597A" w:rsidRDefault="00DC2E2C" w:rsidP="00192E73">
          <w:pPr>
            <w:ind w:firstLine="720"/>
            <w:rPr>
              <w:rFonts w:cs="Calibri"/>
            </w:rPr>
          </w:pPr>
          <w:r w:rsidRPr="00CE597A">
            <w:object w:dxaOrig="225" w:dyaOrig="225">
              <v:shape id="_x0000_i1309" type="#_x0000_t75" style="width:421.35pt;height:33.2pt" o:ole="">
                <v:imagedata r:id="rId26" o:title=""/>
              </v:shape>
              <w:control r:id="rId170" w:name="TextBox154" w:shapeid="_x0000_i1309"/>
            </w:object>
          </w:r>
        </w:p>
        <w:p w:rsidR="00055E27" w:rsidRPr="00CE597A" w:rsidRDefault="00055E27" w:rsidP="00192E73">
          <w:pPr>
            <w:rPr>
              <w:rFonts w:cs="Calibri"/>
            </w:rPr>
          </w:pPr>
          <w:r w:rsidRPr="00CE597A">
            <w:rPr>
              <w:rFonts w:cs="Calibri"/>
            </w:rPr>
            <w:t>3a.3</w:t>
          </w:r>
          <w:r w:rsidRPr="00CE597A">
            <w:rPr>
              <w:rFonts w:cs="Calibri"/>
            </w:rPr>
            <w:tab/>
            <w:t>If one parent has passed away:</w:t>
          </w:r>
        </w:p>
        <w:p w:rsidR="00055E27" w:rsidRPr="00CE597A" w:rsidRDefault="00055E27" w:rsidP="00192E73">
          <w:pPr>
            <w:ind w:left="720"/>
            <w:rPr>
              <w:rFonts w:cs="Calibri"/>
            </w:rPr>
          </w:pPr>
          <w:r w:rsidRPr="00CE597A">
            <w:rPr>
              <w:rFonts w:cs="Calibri"/>
            </w:rPr>
            <w:t>a.</w:t>
          </w:r>
          <w:r>
            <w:rPr>
              <w:rFonts w:cs="Calibri"/>
            </w:rPr>
            <w:t xml:space="preserve"> </w:t>
          </w:r>
          <w:r w:rsidRPr="00CE597A">
            <w:rPr>
              <w:rFonts w:cs="Calibri"/>
            </w:rPr>
            <w:t>How well is the survivor spouse coping?</w:t>
          </w:r>
        </w:p>
        <w:p w:rsidR="00055E27" w:rsidRPr="00CE597A" w:rsidRDefault="00DC2E2C" w:rsidP="00192E73">
          <w:pPr>
            <w:ind w:firstLine="720"/>
            <w:rPr>
              <w:rFonts w:cs="Calibri"/>
            </w:rPr>
          </w:pPr>
          <w:r w:rsidRPr="00CE597A">
            <w:object w:dxaOrig="225" w:dyaOrig="225">
              <v:shape id="_x0000_i1311" type="#_x0000_t75" style="width:421.35pt;height:33.2pt" o:ole="">
                <v:imagedata r:id="rId26" o:title=""/>
              </v:shape>
              <w:control r:id="rId171" w:name="TextBox155" w:shapeid="_x0000_i1311"/>
            </w:object>
          </w:r>
        </w:p>
        <w:p w:rsidR="00055E27" w:rsidRPr="00CE597A" w:rsidRDefault="00055E27" w:rsidP="00192E73">
          <w:pPr>
            <w:ind w:left="720"/>
            <w:rPr>
              <w:rFonts w:cs="Calibri"/>
            </w:rPr>
          </w:pPr>
          <w:r>
            <w:rPr>
              <w:rFonts w:cs="Calibri"/>
            </w:rPr>
            <w:t xml:space="preserve">b. </w:t>
          </w:r>
          <w:r w:rsidRPr="00CE597A">
            <w:rPr>
              <w:rFonts w:cs="Calibri"/>
            </w:rPr>
            <w:t>If you have become a "replacement spouse", how does it make you feel?</w:t>
          </w:r>
        </w:p>
        <w:p w:rsidR="00055E27" w:rsidRPr="00CE597A" w:rsidRDefault="00DC2E2C" w:rsidP="00192E73">
          <w:pPr>
            <w:ind w:firstLine="720"/>
            <w:rPr>
              <w:rFonts w:cs="Calibri"/>
            </w:rPr>
          </w:pPr>
          <w:r w:rsidRPr="00CE597A">
            <w:lastRenderedPageBreak/>
            <w:object w:dxaOrig="225" w:dyaOrig="225">
              <v:shape id="_x0000_i1313" type="#_x0000_t75" style="width:421.35pt;height:33.2pt" o:ole="">
                <v:imagedata r:id="rId26" o:title=""/>
              </v:shape>
              <w:control r:id="rId172" w:name="TextBox156" w:shapeid="_x0000_i1313"/>
            </w:object>
          </w:r>
        </w:p>
        <w:p w:rsidR="00055E27" w:rsidRPr="00CE597A" w:rsidRDefault="00055E27" w:rsidP="00192E73">
          <w:pPr>
            <w:ind w:left="720" w:hanging="720"/>
            <w:rPr>
              <w:rFonts w:cs="Calibri"/>
            </w:rPr>
          </w:pPr>
          <w:r w:rsidRPr="00CE597A">
            <w:rPr>
              <w:rFonts w:cs="Calibri"/>
            </w:rPr>
            <w:t>3a.4</w:t>
          </w:r>
          <w:r w:rsidRPr="00CE597A">
            <w:rPr>
              <w:rFonts w:cs="Calibri"/>
            </w:rPr>
            <w:tab/>
            <w:t>Do you now, and/or did you as a child, feel you can talk to both of your parents about anything without fear?</w:t>
          </w:r>
        </w:p>
        <w:p w:rsidR="00055E27" w:rsidRPr="00CE597A" w:rsidRDefault="00DC2E2C" w:rsidP="00192E73">
          <w:pPr>
            <w:ind w:firstLine="720"/>
            <w:rPr>
              <w:rFonts w:cs="Calibri"/>
            </w:rPr>
          </w:pPr>
          <w:r w:rsidRPr="00CE597A">
            <w:object w:dxaOrig="225" w:dyaOrig="225">
              <v:shape id="_x0000_i1315" type="#_x0000_t75" style="width:421.35pt;height:33.2pt" o:ole="">
                <v:imagedata r:id="rId26" o:title=""/>
              </v:shape>
              <w:control r:id="rId173" w:name="TextBox157" w:shapeid="_x0000_i1315"/>
            </w:object>
          </w:r>
        </w:p>
        <w:p w:rsidR="00055E27" w:rsidRPr="00CE597A" w:rsidRDefault="00055E27" w:rsidP="00192E73">
          <w:pPr>
            <w:ind w:left="720"/>
            <w:rPr>
              <w:rFonts w:cs="Calibri"/>
            </w:rPr>
          </w:pPr>
          <w:r>
            <w:rPr>
              <w:rFonts w:cs="Calibri"/>
            </w:rPr>
            <w:t xml:space="preserve">a. </w:t>
          </w:r>
          <w:r w:rsidRPr="00CE597A">
            <w:rPr>
              <w:rFonts w:cs="Calibri"/>
            </w:rPr>
            <w:t>If not, why?</w:t>
          </w:r>
        </w:p>
        <w:p w:rsidR="00055E27" w:rsidRPr="00CE597A" w:rsidRDefault="00DC2E2C" w:rsidP="00192E73">
          <w:pPr>
            <w:ind w:firstLine="720"/>
            <w:rPr>
              <w:rFonts w:cs="Calibri"/>
            </w:rPr>
          </w:pPr>
          <w:r w:rsidRPr="00CE597A">
            <w:object w:dxaOrig="225" w:dyaOrig="225">
              <v:shape id="_x0000_i1317" type="#_x0000_t75" style="width:421.35pt;height:33.2pt" o:ole="">
                <v:imagedata r:id="rId26" o:title=""/>
              </v:shape>
              <w:control r:id="rId174" w:name="TextBox158" w:shapeid="_x0000_i1317"/>
            </w:object>
          </w:r>
        </w:p>
        <w:p w:rsidR="00055E27" w:rsidRPr="00CE597A" w:rsidRDefault="00055E27" w:rsidP="00192E73">
          <w:pPr>
            <w:ind w:left="1440" w:hanging="720"/>
            <w:rPr>
              <w:rFonts w:cs="Calibri"/>
            </w:rPr>
          </w:pPr>
          <w:r w:rsidRPr="00CE597A">
            <w:rPr>
              <w:rFonts w:cs="Calibri"/>
            </w:rPr>
            <w:t>b.</w:t>
          </w:r>
          <w:r>
            <w:rPr>
              <w:rFonts w:cs="Calibri"/>
            </w:rPr>
            <w:t xml:space="preserve"> </w:t>
          </w:r>
          <w:r w:rsidRPr="00CE597A">
            <w:rPr>
              <w:rFonts w:cs="Calibri"/>
            </w:rPr>
            <w:t>If so, did you feel obligated to tell them everything?</w:t>
          </w:r>
        </w:p>
        <w:p w:rsidR="00055E27" w:rsidRPr="00CE597A" w:rsidRDefault="00DC2E2C" w:rsidP="00192E73">
          <w:pPr>
            <w:ind w:firstLine="720"/>
            <w:rPr>
              <w:rFonts w:cs="Calibri"/>
            </w:rPr>
          </w:pPr>
          <w:r w:rsidRPr="00CE597A">
            <w:object w:dxaOrig="225" w:dyaOrig="225">
              <v:shape id="_x0000_i1319" type="#_x0000_t75" style="width:421.35pt;height:33.2pt" o:ole="">
                <v:imagedata r:id="rId26" o:title=""/>
              </v:shape>
              <w:control r:id="rId175" w:name="TextBox159" w:shapeid="_x0000_i1319"/>
            </w:object>
          </w:r>
        </w:p>
        <w:p w:rsidR="00055E27" w:rsidRPr="00CE597A" w:rsidRDefault="00055E27" w:rsidP="00192E73">
          <w:pPr>
            <w:rPr>
              <w:rFonts w:cs="Calibri"/>
            </w:rPr>
          </w:pPr>
          <w:r w:rsidRPr="00CE597A">
            <w:rPr>
              <w:rFonts w:cs="Calibri"/>
            </w:rPr>
            <w:t>3a.5</w:t>
          </w:r>
          <w:r w:rsidRPr="00CE597A">
            <w:rPr>
              <w:rFonts w:cs="Calibri"/>
            </w:rPr>
            <w:tab/>
            <w:t>What are your thoughts and feelings about how you were raised?</w:t>
          </w:r>
        </w:p>
        <w:p w:rsidR="00055E27" w:rsidRPr="00CE597A" w:rsidRDefault="00DC2E2C" w:rsidP="00192E73">
          <w:pPr>
            <w:ind w:firstLine="720"/>
            <w:rPr>
              <w:rFonts w:cs="Calibri"/>
            </w:rPr>
          </w:pPr>
          <w:r w:rsidRPr="00CE597A">
            <w:object w:dxaOrig="225" w:dyaOrig="225">
              <v:shape id="_x0000_i1321" type="#_x0000_t75" style="width:421.35pt;height:33.2pt" o:ole="">
                <v:imagedata r:id="rId26" o:title=""/>
              </v:shape>
              <w:control r:id="rId176" w:name="TextBox160" w:shapeid="_x0000_i1321"/>
            </w:object>
          </w:r>
        </w:p>
        <w:p w:rsidR="00055E27" w:rsidRPr="00CE597A" w:rsidRDefault="00055E27" w:rsidP="00192E73">
          <w:pPr>
            <w:rPr>
              <w:rFonts w:cs="Calibri"/>
            </w:rPr>
          </w:pPr>
          <w:r w:rsidRPr="00CE597A">
            <w:rPr>
              <w:rFonts w:cs="Calibri"/>
            </w:rPr>
            <w:t>3a.6</w:t>
          </w:r>
          <w:r w:rsidRPr="00CE597A">
            <w:rPr>
              <w:rFonts w:cs="Calibri"/>
            </w:rPr>
            <w:tab/>
            <w:t>Do you often find yourself defending your parent(s)' choices?)</w:t>
          </w:r>
        </w:p>
        <w:p w:rsidR="00055E27" w:rsidRPr="00CE597A" w:rsidRDefault="00DC2E2C" w:rsidP="00192E73">
          <w:pPr>
            <w:ind w:firstLine="720"/>
            <w:rPr>
              <w:rFonts w:cs="Calibri"/>
            </w:rPr>
          </w:pPr>
          <w:r w:rsidRPr="00CE597A">
            <w:object w:dxaOrig="225" w:dyaOrig="225">
              <v:shape id="_x0000_i1323" type="#_x0000_t75" style="width:421.35pt;height:33.2pt" o:ole="">
                <v:imagedata r:id="rId26" o:title=""/>
              </v:shape>
              <w:control r:id="rId177" w:name="TextBox161" w:shapeid="_x0000_i1323"/>
            </w:object>
          </w:r>
        </w:p>
        <w:p w:rsidR="00055E27" w:rsidRPr="00CE597A" w:rsidRDefault="00055E27" w:rsidP="00192E73">
          <w:pPr>
            <w:rPr>
              <w:rFonts w:cs="Calibri"/>
            </w:rPr>
          </w:pPr>
          <w:r w:rsidRPr="00CE597A">
            <w:rPr>
              <w:rFonts w:cs="Calibri"/>
            </w:rPr>
            <w:t>3a.7</w:t>
          </w:r>
          <w:r w:rsidRPr="00CE597A">
            <w:rPr>
              <w:rFonts w:cs="Calibri"/>
            </w:rPr>
            <w:tab/>
            <w:t>List your parents' positive and negative characteristics:</w:t>
          </w:r>
        </w:p>
        <w:p w:rsidR="00055E27" w:rsidRPr="00CE597A" w:rsidRDefault="00DC2E2C" w:rsidP="00192E73">
          <w:pPr>
            <w:ind w:firstLine="720"/>
            <w:rPr>
              <w:rFonts w:cs="Calibri"/>
            </w:rPr>
          </w:pPr>
          <w:r w:rsidRPr="00CE597A">
            <w:object w:dxaOrig="225" w:dyaOrig="225">
              <v:shape id="_x0000_i1325" type="#_x0000_t75" style="width:421.35pt;height:33.2pt" o:ole="">
                <v:imagedata r:id="rId26" o:title=""/>
              </v:shape>
              <w:control r:id="rId178" w:name="TextBox162" w:shapeid="_x0000_i1325"/>
            </w:object>
          </w:r>
        </w:p>
        <w:p w:rsidR="00055E27" w:rsidRPr="00CE597A" w:rsidRDefault="00055E27" w:rsidP="00192E73">
          <w:pPr>
            <w:ind w:left="720"/>
            <w:rPr>
              <w:rFonts w:cs="Calibri"/>
            </w:rPr>
          </w:pPr>
          <w:r w:rsidRPr="00CE597A">
            <w:rPr>
              <w:rFonts w:cs="Calibri"/>
            </w:rPr>
            <w:t>List the ones that you have “inherited”</w:t>
          </w:r>
        </w:p>
        <w:p w:rsidR="00055E27" w:rsidRPr="00CE597A" w:rsidRDefault="00DC2E2C" w:rsidP="00192E73">
          <w:pPr>
            <w:ind w:firstLine="720"/>
            <w:rPr>
              <w:rFonts w:cs="Calibri"/>
            </w:rPr>
          </w:pPr>
          <w:r w:rsidRPr="00CE597A">
            <w:object w:dxaOrig="225" w:dyaOrig="225">
              <v:shape id="_x0000_i1327" type="#_x0000_t75" style="width:421.35pt;height:33.2pt" o:ole="">
                <v:imagedata r:id="rId26" o:title=""/>
              </v:shape>
              <w:control r:id="rId179" w:name="TextBox163" w:shapeid="_x0000_i1327"/>
            </w:object>
          </w:r>
        </w:p>
        <w:p w:rsidR="00055E27" w:rsidRPr="00CE597A" w:rsidRDefault="00055E27" w:rsidP="00192E73">
          <w:pPr>
            <w:ind w:left="720" w:hanging="720"/>
            <w:rPr>
              <w:rFonts w:cs="Calibri"/>
            </w:rPr>
          </w:pPr>
          <w:r w:rsidRPr="00CE597A">
            <w:rPr>
              <w:rFonts w:cs="Calibri"/>
            </w:rPr>
            <w:t>3a.8</w:t>
          </w:r>
          <w:r w:rsidRPr="00CE597A">
            <w:rPr>
              <w:rFonts w:cs="Calibri"/>
            </w:rPr>
            <w:tab/>
            <w:t xml:space="preserve">If you are responsible for someone today (human or otherwise), do you carry your responsibilities the way either or both of your parents did? </w:t>
          </w:r>
          <w:r>
            <w:rPr>
              <w:rFonts w:cs="Calibri"/>
            </w:rPr>
            <w:t>Describe</w:t>
          </w:r>
          <w:r w:rsidRPr="00CE597A">
            <w:rPr>
              <w:rFonts w:cs="Calibri"/>
            </w:rPr>
            <w:t>:</w:t>
          </w:r>
        </w:p>
        <w:p w:rsidR="00055E27" w:rsidRPr="00CE597A" w:rsidRDefault="00DC2E2C" w:rsidP="00192E73">
          <w:pPr>
            <w:ind w:firstLine="720"/>
            <w:rPr>
              <w:rFonts w:cs="Calibri"/>
            </w:rPr>
          </w:pPr>
          <w:r w:rsidRPr="00CE597A">
            <w:object w:dxaOrig="225" w:dyaOrig="225">
              <v:shape id="_x0000_i1329" type="#_x0000_t75" style="width:421.35pt;height:33.2pt" o:ole="">
                <v:imagedata r:id="rId26" o:title=""/>
              </v:shape>
              <w:control r:id="rId180" w:name="TextBox164" w:shapeid="_x0000_i1329"/>
            </w:object>
          </w:r>
        </w:p>
        <w:p w:rsidR="00055E27" w:rsidRPr="00CE597A" w:rsidRDefault="00055E27" w:rsidP="00192E73">
          <w:pPr>
            <w:ind w:left="720" w:hanging="720"/>
            <w:rPr>
              <w:rFonts w:cs="Calibri"/>
            </w:rPr>
          </w:pPr>
          <w:r w:rsidRPr="00CE597A">
            <w:rPr>
              <w:rFonts w:cs="Calibri"/>
            </w:rPr>
            <w:t>3a.9</w:t>
          </w:r>
          <w:r w:rsidRPr="00CE597A">
            <w:rPr>
              <w:rFonts w:cs="Calibri"/>
            </w:rPr>
            <w:tab/>
            <w:t>Once again, ask your guide which of the following applies to you as you think of your parents and your relationship with them, listen for the answer and record it in the appropriate box.</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64524392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1"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36898500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2"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204066593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3"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51241613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4"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1888957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5"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32203997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6"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64485861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7"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200693682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8"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74414750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89"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157378401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0"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163946186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1"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81848274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2"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52663421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3"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210299552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4"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79086107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5"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56125479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6"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46362834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7"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05219591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8"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90699421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199"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4223445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0"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6528565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1"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138054966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2"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7813021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3"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214333992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4"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42665874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5"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62150364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6"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165441638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7"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166798033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08"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p>
        <w:p w:rsidR="00055E27" w:rsidRPr="00CE597A" w:rsidRDefault="00055E27" w:rsidP="00192E73">
          <w:pPr>
            <w:pStyle w:val="Heading3"/>
            <w:rPr>
              <w:i/>
              <w:sz w:val="22"/>
            </w:rPr>
          </w:pPr>
          <w:r w:rsidRPr="00CE597A">
            <w:rPr>
              <w:i/>
            </w:rPr>
            <w:lastRenderedPageBreak/>
            <w:t>Part 3(b) - If you have children</w:t>
          </w:r>
        </w:p>
        <w:p w:rsidR="00055E27" w:rsidRPr="00CE597A" w:rsidRDefault="00055E27" w:rsidP="00192E73">
          <w:pPr>
            <w:ind w:left="720" w:hanging="720"/>
            <w:rPr>
              <w:rFonts w:cs="Calibri"/>
            </w:rPr>
          </w:pPr>
          <w:r w:rsidRPr="00CE597A">
            <w:rPr>
              <w:rFonts w:cs="Calibri"/>
            </w:rPr>
            <w:t>3b.1</w:t>
          </w:r>
          <w:r w:rsidRPr="00CE597A">
            <w:rPr>
              <w:rFonts w:cs="Calibri"/>
            </w:rPr>
            <w:tab/>
            <w:t>How many are there? Include any children wh</w:t>
          </w:r>
          <w:r>
            <w:rPr>
              <w:rFonts w:cs="Calibri"/>
            </w:rPr>
            <w:t xml:space="preserve">o may have been surrendered for </w:t>
          </w:r>
          <w:r w:rsidRPr="00CE597A">
            <w:rPr>
              <w:rFonts w:cs="Calibri"/>
            </w:rPr>
            <w:t>adoption:</w:t>
          </w:r>
        </w:p>
        <w:p w:rsidR="00055E27" w:rsidRPr="00CE597A" w:rsidRDefault="00DC2E2C" w:rsidP="00192E73">
          <w:pPr>
            <w:ind w:firstLine="720"/>
            <w:rPr>
              <w:rFonts w:cs="Calibri"/>
            </w:rPr>
          </w:pPr>
          <w:r w:rsidRPr="00CE597A">
            <w:object w:dxaOrig="225" w:dyaOrig="225">
              <v:shape id="_x0000_i1331" type="#_x0000_t75" style="width:421.35pt;height:33.2pt" o:ole="">
                <v:imagedata r:id="rId26" o:title=""/>
              </v:shape>
              <w:control r:id="rId209" w:name="TextBox165" w:shapeid="_x0000_i1331"/>
            </w:object>
          </w:r>
        </w:p>
        <w:p w:rsidR="00055E27" w:rsidRPr="00CE597A" w:rsidRDefault="00055E27" w:rsidP="00192E73">
          <w:pPr>
            <w:ind w:left="720" w:hanging="720"/>
            <w:rPr>
              <w:rFonts w:cs="Calibri"/>
            </w:rPr>
          </w:pPr>
          <w:r w:rsidRPr="00CE597A">
            <w:rPr>
              <w:rFonts w:cs="Calibri"/>
            </w:rPr>
            <w:t>3b.2</w:t>
          </w:r>
          <w:r w:rsidRPr="00CE597A">
            <w:rPr>
              <w:rFonts w:cs="Calibri"/>
            </w:rPr>
            <w:tab/>
            <w:t>If one or more of your children predeceased you, how has this been dealt with by each family member?</w:t>
          </w:r>
        </w:p>
        <w:p w:rsidR="00055E27" w:rsidRPr="00CE597A" w:rsidRDefault="00DC2E2C" w:rsidP="00192E73">
          <w:pPr>
            <w:ind w:firstLine="720"/>
            <w:rPr>
              <w:rFonts w:cs="Calibri"/>
            </w:rPr>
          </w:pPr>
          <w:r w:rsidRPr="00CE597A">
            <w:object w:dxaOrig="225" w:dyaOrig="225">
              <v:shape id="_x0000_i1333" type="#_x0000_t75" style="width:421.35pt;height:33.2pt" o:ole="">
                <v:imagedata r:id="rId26" o:title=""/>
              </v:shape>
              <w:control r:id="rId210" w:name="TextBox166" w:shapeid="_x0000_i1333"/>
            </w:object>
          </w:r>
        </w:p>
        <w:p w:rsidR="00055E27" w:rsidRPr="00CE597A" w:rsidRDefault="00055E27" w:rsidP="00192E73">
          <w:pPr>
            <w:ind w:left="720"/>
          </w:pPr>
          <w:r w:rsidRPr="00CE597A">
            <w:t xml:space="preserve">What services were provided for each family member to help them through their grief? If there were none, </w:t>
          </w:r>
          <w:r>
            <w:t>describe</w:t>
          </w:r>
          <w:r w:rsidRPr="00CE597A">
            <w:t xml:space="preserve"> why:</w:t>
          </w:r>
        </w:p>
        <w:p w:rsidR="00055E27" w:rsidRPr="00CE597A" w:rsidRDefault="00DC2E2C" w:rsidP="00192E73">
          <w:pPr>
            <w:ind w:firstLine="720"/>
            <w:rPr>
              <w:rFonts w:cs="Calibri"/>
            </w:rPr>
          </w:pPr>
          <w:r w:rsidRPr="00CE597A">
            <w:object w:dxaOrig="225" w:dyaOrig="225">
              <v:shape id="_x0000_i1335" type="#_x0000_t75" style="width:421.35pt;height:33.2pt" o:ole="">
                <v:imagedata r:id="rId26" o:title=""/>
              </v:shape>
              <w:control r:id="rId211" w:name="TextBox176" w:shapeid="_x0000_i1335"/>
            </w:object>
          </w:r>
        </w:p>
        <w:p w:rsidR="00055E27" w:rsidRPr="00CE597A" w:rsidRDefault="00055E27" w:rsidP="00192E73">
          <w:pPr>
            <w:rPr>
              <w:rFonts w:cs="Calibri"/>
            </w:rPr>
          </w:pPr>
          <w:r w:rsidRPr="00CE597A">
            <w:rPr>
              <w:rFonts w:cs="Calibri"/>
            </w:rPr>
            <w:t>3b.3</w:t>
          </w:r>
          <w:r w:rsidRPr="00CE597A">
            <w:rPr>
              <w:rFonts w:cs="Calibri"/>
            </w:rPr>
            <w:tab/>
            <w:t>Describe the physical, emotional and spiritual health of each of your children:</w:t>
          </w:r>
        </w:p>
        <w:p w:rsidR="00055E27" w:rsidRPr="00CE597A" w:rsidRDefault="00DC2E2C" w:rsidP="00192E73">
          <w:pPr>
            <w:ind w:firstLine="720"/>
            <w:rPr>
              <w:rFonts w:cs="Calibri"/>
            </w:rPr>
          </w:pPr>
          <w:r w:rsidRPr="00CE597A">
            <w:object w:dxaOrig="225" w:dyaOrig="225">
              <v:shape id="_x0000_i1337" type="#_x0000_t75" style="width:421.35pt;height:33.2pt" o:ole="">
                <v:imagedata r:id="rId26" o:title=""/>
              </v:shape>
              <w:control r:id="rId212" w:name="TextBox174" w:shapeid="_x0000_i1337"/>
            </w:object>
          </w:r>
        </w:p>
        <w:p w:rsidR="00055E27" w:rsidRPr="00CE597A" w:rsidRDefault="00055E27" w:rsidP="00192E73">
          <w:pPr>
            <w:ind w:left="720" w:hanging="720"/>
            <w:rPr>
              <w:rFonts w:cs="Calibri"/>
            </w:rPr>
          </w:pPr>
          <w:r w:rsidRPr="00CE597A">
            <w:rPr>
              <w:rFonts w:cs="Calibri"/>
            </w:rPr>
            <w:t>3b.4</w:t>
          </w:r>
          <w:r w:rsidRPr="00CE597A">
            <w:rPr>
              <w:rFonts w:cs="Calibri"/>
            </w:rPr>
            <w:tab/>
            <w:t>If all members of your family are not treated with respect by each other, describe why this may be so:</w:t>
          </w:r>
        </w:p>
        <w:p w:rsidR="00055E27" w:rsidRPr="00CE597A" w:rsidRDefault="00DC2E2C" w:rsidP="00192E73">
          <w:pPr>
            <w:ind w:firstLine="720"/>
            <w:rPr>
              <w:rFonts w:cs="Calibri"/>
            </w:rPr>
          </w:pPr>
          <w:r w:rsidRPr="00CE597A">
            <w:object w:dxaOrig="225" w:dyaOrig="225">
              <v:shape id="_x0000_i1339" type="#_x0000_t75" style="width:421.35pt;height:33.2pt" o:ole="">
                <v:imagedata r:id="rId26" o:title=""/>
              </v:shape>
              <w:control r:id="rId213" w:name="TextBox173" w:shapeid="_x0000_i1339"/>
            </w:object>
          </w:r>
        </w:p>
        <w:p w:rsidR="00055E27" w:rsidRPr="00CE597A" w:rsidRDefault="00055E27" w:rsidP="00192E73">
          <w:pPr>
            <w:rPr>
              <w:rFonts w:cs="Calibri"/>
            </w:rPr>
          </w:pPr>
          <w:r w:rsidRPr="00CE597A">
            <w:rPr>
              <w:rFonts w:cs="Calibri"/>
            </w:rPr>
            <w:t>3b.5</w:t>
          </w:r>
          <w:r w:rsidRPr="00CE597A">
            <w:rPr>
              <w:rFonts w:cs="Calibri"/>
            </w:rPr>
            <w:tab/>
            <w:t xml:space="preserve">If certain family members argue constantly, </w:t>
          </w:r>
          <w:r>
            <w:rPr>
              <w:rFonts w:cs="Calibri"/>
            </w:rPr>
            <w:t>describe</w:t>
          </w:r>
          <w:r w:rsidRPr="00CE597A">
            <w:rPr>
              <w:rFonts w:cs="Calibri"/>
            </w:rPr>
            <w:t xml:space="preserve"> why this is tolerated:</w:t>
          </w:r>
        </w:p>
        <w:p w:rsidR="00055E27" w:rsidRPr="00CE597A" w:rsidRDefault="00DC2E2C" w:rsidP="00192E73">
          <w:pPr>
            <w:ind w:firstLine="720"/>
            <w:rPr>
              <w:rFonts w:cs="Calibri"/>
            </w:rPr>
          </w:pPr>
          <w:r w:rsidRPr="00CE597A">
            <w:object w:dxaOrig="225" w:dyaOrig="225">
              <v:shape id="_x0000_i1341" type="#_x0000_t75" style="width:421.35pt;height:33.2pt" o:ole="">
                <v:imagedata r:id="rId26" o:title=""/>
              </v:shape>
              <w:control r:id="rId214" w:name="TextBox172" w:shapeid="_x0000_i1341"/>
            </w:object>
          </w:r>
        </w:p>
        <w:p w:rsidR="00055E27" w:rsidRPr="00CE597A" w:rsidRDefault="00055E27" w:rsidP="00192E73">
          <w:pPr>
            <w:rPr>
              <w:rFonts w:cs="Calibri"/>
            </w:rPr>
          </w:pPr>
          <w:r w:rsidRPr="00CE597A">
            <w:rPr>
              <w:rFonts w:cs="Calibri"/>
            </w:rPr>
            <w:t>3b.6</w:t>
          </w:r>
          <w:r w:rsidRPr="00CE597A">
            <w:rPr>
              <w:rFonts w:cs="Calibri"/>
            </w:rPr>
            <w:tab/>
            <w:t>What steps are taken to resolve differences within the family setting?</w:t>
          </w:r>
        </w:p>
        <w:p w:rsidR="00055E27" w:rsidRPr="00CE597A" w:rsidRDefault="00DC2E2C" w:rsidP="00192E73">
          <w:pPr>
            <w:ind w:firstLine="720"/>
            <w:rPr>
              <w:rFonts w:cs="Calibri"/>
            </w:rPr>
          </w:pPr>
          <w:r w:rsidRPr="00CE597A">
            <w:object w:dxaOrig="225" w:dyaOrig="225">
              <v:shape id="_x0000_i1343" type="#_x0000_t75" style="width:421.35pt;height:33.2pt" o:ole="">
                <v:imagedata r:id="rId26" o:title=""/>
              </v:shape>
              <w:control r:id="rId215" w:name="TextBox171" w:shapeid="_x0000_i1343"/>
            </w:object>
          </w:r>
        </w:p>
        <w:p w:rsidR="00055E27" w:rsidRPr="00CE597A" w:rsidRDefault="00055E27" w:rsidP="00192E73">
          <w:pPr>
            <w:rPr>
              <w:rFonts w:cs="Calibri"/>
            </w:rPr>
          </w:pPr>
          <w:r w:rsidRPr="00CE597A">
            <w:rPr>
              <w:rFonts w:cs="Calibri"/>
            </w:rPr>
            <w:t>3b.7</w:t>
          </w:r>
          <w:r w:rsidRPr="00CE597A">
            <w:rPr>
              <w:rFonts w:cs="Calibri"/>
            </w:rPr>
            <w:tab/>
            <w:t>How are the children disciplined?</w:t>
          </w:r>
        </w:p>
        <w:p w:rsidR="00055E27" w:rsidRPr="00CE597A" w:rsidRDefault="00DC2E2C" w:rsidP="00192E73">
          <w:pPr>
            <w:ind w:firstLine="720"/>
            <w:rPr>
              <w:rFonts w:cs="Calibri"/>
            </w:rPr>
          </w:pPr>
          <w:r w:rsidRPr="00CE597A">
            <w:object w:dxaOrig="225" w:dyaOrig="225">
              <v:shape id="_x0000_i1345" type="#_x0000_t75" style="width:421.35pt;height:33.2pt" o:ole="">
                <v:imagedata r:id="rId26" o:title=""/>
              </v:shape>
              <w:control r:id="rId216" w:name="TextBox170" w:shapeid="_x0000_i1345"/>
            </w:object>
          </w:r>
        </w:p>
        <w:p w:rsidR="00055E27" w:rsidRPr="00CE597A" w:rsidRDefault="00055E27" w:rsidP="00192E73">
          <w:pPr>
            <w:rPr>
              <w:rFonts w:cs="Calibri"/>
            </w:rPr>
          </w:pPr>
          <w:r w:rsidRPr="00CE597A">
            <w:rPr>
              <w:rFonts w:cs="Calibri"/>
            </w:rPr>
            <w:t>3b.8</w:t>
          </w:r>
          <w:r w:rsidRPr="00CE597A">
            <w:rPr>
              <w:rFonts w:cs="Calibri"/>
            </w:rPr>
            <w:tab/>
            <w:t>If one parent is always "the bad guy" when it comes to disciplin</w:t>
          </w:r>
          <w:r>
            <w:rPr>
              <w:rFonts w:cs="Calibri"/>
            </w:rPr>
            <w:t>e</w:t>
          </w:r>
          <w:r w:rsidRPr="00CE597A">
            <w:rPr>
              <w:rFonts w:cs="Calibri"/>
            </w:rPr>
            <w:t xml:space="preserve">,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347" type="#_x0000_t75" style="width:421.35pt;height:33.2pt" o:ole="">
                <v:imagedata r:id="rId26" o:title=""/>
              </v:shape>
              <w:control r:id="rId217" w:name="TextBox169" w:shapeid="_x0000_i1347"/>
            </w:object>
          </w:r>
        </w:p>
        <w:p w:rsidR="00055E27" w:rsidRPr="00CE597A" w:rsidRDefault="00055E27" w:rsidP="00192E73">
          <w:pPr>
            <w:rPr>
              <w:rFonts w:cs="Calibri"/>
            </w:rPr>
          </w:pPr>
          <w:r w:rsidRPr="00CE597A">
            <w:rPr>
              <w:rFonts w:cs="Calibri"/>
            </w:rPr>
            <w:t>3b.9</w:t>
          </w:r>
          <w:r w:rsidRPr="00CE597A">
            <w:rPr>
              <w:rFonts w:cs="Calibri"/>
            </w:rPr>
            <w:tab/>
            <w:t>To whom do the children go when they need assistance and why?</w:t>
          </w:r>
        </w:p>
        <w:p w:rsidR="00055E27" w:rsidRPr="00CE597A" w:rsidRDefault="00DC2E2C" w:rsidP="00192E73">
          <w:pPr>
            <w:ind w:firstLine="720"/>
            <w:rPr>
              <w:rFonts w:cs="Calibri"/>
            </w:rPr>
          </w:pPr>
          <w:r w:rsidRPr="00CE597A">
            <w:object w:dxaOrig="225" w:dyaOrig="225">
              <v:shape id="_x0000_i1349" type="#_x0000_t75" style="width:421.35pt;height:33.2pt" o:ole="">
                <v:imagedata r:id="rId26" o:title=""/>
              </v:shape>
              <w:control r:id="rId218" w:name="TextBox168" w:shapeid="_x0000_i1349"/>
            </w:object>
          </w:r>
        </w:p>
        <w:p w:rsidR="00055E27" w:rsidRPr="00CE597A" w:rsidRDefault="00055E27" w:rsidP="00192E73">
          <w:pPr>
            <w:rPr>
              <w:rFonts w:cs="Calibri"/>
            </w:rPr>
          </w:pPr>
          <w:r w:rsidRPr="00CE597A">
            <w:rPr>
              <w:rFonts w:cs="Calibri"/>
            </w:rPr>
            <w:t>3b.10</w:t>
          </w:r>
          <w:r w:rsidRPr="00CE597A">
            <w:rPr>
              <w:rFonts w:cs="Calibri"/>
            </w:rPr>
            <w:tab/>
            <w:t>If your children have negative behaviours:</w:t>
          </w:r>
        </w:p>
        <w:p w:rsidR="00055E27" w:rsidRPr="00CE597A" w:rsidRDefault="00055E27" w:rsidP="00192E73">
          <w:pPr>
            <w:ind w:firstLine="720"/>
            <w:rPr>
              <w:rFonts w:cs="Calibri"/>
            </w:rPr>
          </w:pPr>
          <w:r w:rsidRPr="00CE597A">
            <w:rPr>
              <w:rFonts w:cs="Calibri"/>
            </w:rPr>
            <w:t>a.</w:t>
          </w:r>
          <w:r>
            <w:rPr>
              <w:rFonts w:cs="Calibri"/>
            </w:rPr>
            <w:t xml:space="preserve"> </w:t>
          </w:r>
          <w:r w:rsidRPr="00CE597A">
            <w:rPr>
              <w:rFonts w:cs="Calibri"/>
            </w:rPr>
            <w:t>What do you believe causes them to behave poorly?</w:t>
          </w:r>
        </w:p>
        <w:p w:rsidR="00055E27" w:rsidRPr="00CE597A" w:rsidRDefault="00DC2E2C" w:rsidP="00192E73">
          <w:pPr>
            <w:ind w:firstLine="720"/>
            <w:rPr>
              <w:rFonts w:cs="Calibri"/>
            </w:rPr>
          </w:pPr>
          <w:r w:rsidRPr="00CE597A">
            <w:object w:dxaOrig="225" w:dyaOrig="225">
              <v:shape id="_x0000_i1351" type="#_x0000_t75" style="width:421.35pt;height:33.2pt" o:ole="">
                <v:imagedata r:id="rId26" o:title=""/>
              </v:shape>
              <w:control r:id="rId219" w:name="TextBox167" w:shapeid="_x0000_i1351"/>
            </w:object>
          </w:r>
        </w:p>
        <w:p w:rsidR="00055E27" w:rsidRPr="00CE597A" w:rsidRDefault="00055E27" w:rsidP="00192E73">
          <w:pPr>
            <w:ind w:firstLine="720"/>
            <w:rPr>
              <w:rFonts w:cs="Calibri"/>
            </w:rPr>
          </w:pPr>
          <w:r w:rsidRPr="00CE597A">
            <w:rPr>
              <w:rFonts w:cs="Calibri"/>
            </w:rPr>
            <w:t>b.</w:t>
          </w:r>
          <w:r>
            <w:rPr>
              <w:rFonts w:cs="Calibri"/>
            </w:rPr>
            <w:t xml:space="preserve"> </w:t>
          </w:r>
          <w:r w:rsidRPr="00CE597A">
            <w:rPr>
              <w:rFonts w:cs="Calibri"/>
            </w:rPr>
            <w:t>What have you done to teach the children positive behaviours?</w:t>
          </w:r>
        </w:p>
        <w:p w:rsidR="00055E27" w:rsidRPr="00CE597A" w:rsidRDefault="00DC2E2C" w:rsidP="00192E73">
          <w:pPr>
            <w:ind w:firstLine="720"/>
            <w:rPr>
              <w:rFonts w:cs="Calibri"/>
            </w:rPr>
          </w:pPr>
          <w:r w:rsidRPr="00CE597A">
            <w:object w:dxaOrig="225" w:dyaOrig="225">
              <v:shape id="_x0000_i1353" type="#_x0000_t75" style="width:421.35pt;height:33.2pt" o:ole="">
                <v:imagedata r:id="rId26" o:title=""/>
              </v:shape>
              <w:control r:id="rId220" w:name="TextBox177" w:shapeid="_x0000_i1353"/>
            </w:object>
          </w:r>
        </w:p>
        <w:p w:rsidR="00055E27" w:rsidRPr="00CE597A" w:rsidRDefault="00055E27" w:rsidP="00192E73">
          <w:pPr>
            <w:ind w:left="1440" w:hanging="720"/>
            <w:rPr>
              <w:rFonts w:cs="Calibri"/>
            </w:rPr>
          </w:pPr>
          <w:r w:rsidRPr="00CE597A">
            <w:rPr>
              <w:rFonts w:cs="Calibri"/>
            </w:rPr>
            <w:t>c.</w:t>
          </w:r>
          <w:r>
            <w:rPr>
              <w:rFonts w:cs="Calibri"/>
            </w:rPr>
            <w:t xml:space="preserve"> </w:t>
          </w:r>
          <w:r w:rsidRPr="00CE597A">
            <w:rPr>
              <w:rFonts w:cs="Calibri"/>
            </w:rPr>
            <w:t>Which of your negative behaviours are your children simply copying?</w:t>
          </w:r>
        </w:p>
        <w:p w:rsidR="00055E27" w:rsidRPr="00CE597A" w:rsidRDefault="00DC2E2C" w:rsidP="00192E73">
          <w:pPr>
            <w:ind w:firstLine="720"/>
            <w:rPr>
              <w:rFonts w:cs="Calibri"/>
            </w:rPr>
          </w:pPr>
          <w:r w:rsidRPr="00CE597A">
            <w:lastRenderedPageBreak/>
            <w:object w:dxaOrig="225" w:dyaOrig="225">
              <v:shape id="_x0000_i1355" type="#_x0000_t75" style="width:421.35pt;height:33.2pt" o:ole="">
                <v:imagedata r:id="rId26" o:title=""/>
              </v:shape>
              <w:control r:id="rId221" w:name="TextBox178" w:shapeid="_x0000_i1355"/>
            </w:object>
          </w:r>
        </w:p>
        <w:p w:rsidR="00055E27" w:rsidRPr="00CE597A" w:rsidRDefault="00055E27" w:rsidP="00192E73">
          <w:pPr>
            <w:ind w:left="936" w:hanging="216"/>
            <w:rPr>
              <w:rFonts w:cs="Calibri"/>
            </w:rPr>
          </w:pPr>
          <w:r w:rsidRPr="00CE597A">
            <w:rPr>
              <w:rFonts w:cs="Calibri"/>
            </w:rPr>
            <w:t>d.</w:t>
          </w:r>
          <w:r>
            <w:rPr>
              <w:rFonts w:cs="Calibri"/>
            </w:rPr>
            <w:t xml:space="preserve"> I</w:t>
          </w:r>
          <w:r w:rsidRPr="00CE597A">
            <w:rPr>
              <w:rFonts w:cs="Calibri"/>
            </w:rPr>
            <w:t xml:space="preserve">f your children are constantly vying for your attention, describe why you believe </w:t>
          </w:r>
          <w:r>
            <w:rPr>
              <w:rFonts w:cs="Calibri"/>
            </w:rPr>
            <w:t xml:space="preserve">this is so </w:t>
          </w:r>
          <w:r w:rsidRPr="00CE597A">
            <w:rPr>
              <w:rFonts w:cs="Calibri"/>
            </w:rPr>
            <w:t>(and don't blame it on "sibling rivalry"):</w:t>
          </w:r>
        </w:p>
        <w:p w:rsidR="00055E27" w:rsidRPr="00CE597A" w:rsidRDefault="00DC2E2C" w:rsidP="00192E73">
          <w:pPr>
            <w:ind w:firstLine="720"/>
            <w:rPr>
              <w:rFonts w:cs="Calibri"/>
            </w:rPr>
          </w:pPr>
          <w:r w:rsidRPr="00CE597A">
            <w:object w:dxaOrig="225" w:dyaOrig="225">
              <v:shape id="_x0000_i1357" type="#_x0000_t75" style="width:421.35pt;height:33.2pt" o:ole="">
                <v:imagedata r:id="rId26" o:title=""/>
              </v:shape>
              <w:control r:id="rId222" w:name="TextBox179" w:shapeid="_x0000_i1357"/>
            </w:object>
          </w:r>
        </w:p>
        <w:p w:rsidR="00055E27" w:rsidRPr="00CE597A" w:rsidRDefault="00055E27" w:rsidP="00192E73">
          <w:pPr>
            <w:rPr>
              <w:rFonts w:cs="Calibri"/>
            </w:rPr>
          </w:pPr>
          <w:r w:rsidRPr="00CE597A">
            <w:rPr>
              <w:rFonts w:cs="Calibri"/>
            </w:rPr>
            <w:t>3b.11</w:t>
          </w:r>
          <w:r w:rsidRPr="00CE597A">
            <w:rPr>
              <w:rFonts w:cs="Calibri"/>
            </w:rPr>
            <w:tab/>
            <w:t>Do you believe that your children would speak to you about anything, without fear?</w:t>
          </w:r>
        </w:p>
        <w:p w:rsidR="00055E27" w:rsidRPr="00CE597A" w:rsidRDefault="00DC2E2C" w:rsidP="00192E73">
          <w:pPr>
            <w:ind w:firstLine="720"/>
            <w:rPr>
              <w:rFonts w:cs="Calibri"/>
            </w:rPr>
          </w:pPr>
          <w:r w:rsidRPr="00CE597A">
            <w:object w:dxaOrig="225" w:dyaOrig="225">
              <v:shape id="_x0000_i1359" type="#_x0000_t75" style="width:421.35pt;height:33.2pt" o:ole="">
                <v:imagedata r:id="rId26" o:title=""/>
              </v:shape>
              <w:control r:id="rId223" w:name="TextBox180" w:shapeid="_x0000_i1359"/>
            </w:object>
          </w:r>
        </w:p>
        <w:p w:rsidR="00055E27" w:rsidRPr="00CE597A" w:rsidRDefault="00055E27" w:rsidP="00192E73">
          <w:pPr>
            <w:ind w:left="720"/>
            <w:rPr>
              <w:rFonts w:cs="Calibri"/>
            </w:rPr>
          </w:pPr>
          <w:r w:rsidRPr="00CE597A">
            <w:rPr>
              <w:rFonts w:cs="Calibri"/>
            </w:rPr>
            <w:t>a.</w:t>
          </w:r>
          <w:r>
            <w:rPr>
              <w:rFonts w:cs="Calibri"/>
            </w:rPr>
            <w:t xml:space="preserve"> </w:t>
          </w:r>
          <w:r w:rsidRPr="00CE597A">
            <w:rPr>
              <w:rFonts w:cs="Calibri"/>
            </w:rPr>
            <w:t>Have you asked them if that is how they feel?</w:t>
          </w:r>
        </w:p>
        <w:p w:rsidR="00055E27" w:rsidRPr="00CE597A" w:rsidRDefault="00E80249" w:rsidP="00192E73">
          <w:pPr>
            <w:ind w:left="720"/>
            <w:rPr>
              <w:rFonts w:cs="Calibri"/>
            </w:rPr>
          </w:pPr>
          <w:sdt>
            <w:sdtPr>
              <w:rPr>
                <w:rFonts w:cs="Calibri"/>
              </w:rPr>
              <w:id w:val="-58029094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637861323"/>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1440" w:hanging="720"/>
            <w:rPr>
              <w:rFonts w:cs="Calibri"/>
            </w:rPr>
          </w:pPr>
          <w:r w:rsidRPr="00CE597A">
            <w:rPr>
              <w:rFonts w:cs="Calibri"/>
            </w:rPr>
            <w:t>b.</w:t>
          </w:r>
          <w:r>
            <w:rPr>
              <w:rFonts w:cs="Calibri"/>
            </w:rPr>
            <w:t xml:space="preserve"> </w:t>
          </w:r>
          <w:r w:rsidRPr="00CE597A">
            <w:rPr>
              <w:rFonts w:cs="Calibri"/>
            </w:rPr>
            <w:t>If someone from outside the family asked them, what do you think your children might say?</w:t>
          </w:r>
        </w:p>
        <w:p w:rsidR="00055E27" w:rsidRPr="00CE597A" w:rsidRDefault="00DC2E2C" w:rsidP="00192E73">
          <w:pPr>
            <w:ind w:firstLine="720"/>
            <w:rPr>
              <w:rFonts w:cs="Calibri"/>
            </w:rPr>
          </w:pPr>
          <w:r w:rsidRPr="00CE597A">
            <w:object w:dxaOrig="225" w:dyaOrig="225">
              <v:shape id="_x0000_i1361" type="#_x0000_t75" style="width:421.35pt;height:33.2pt" o:ole="">
                <v:imagedata r:id="rId26" o:title=""/>
              </v:shape>
              <w:control r:id="rId224" w:name="TextBox181" w:shapeid="_x0000_i1361"/>
            </w:object>
          </w:r>
        </w:p>
        <w:p w:rsidR="00055E27" w:rsidRPr="00CE597A" w:rsidRDefault="00055E27" w:rsidP="00192E73">
          <w:pPr>
            <w:rPr>
              <w:rFonts w:cs="Calibri"/>
            </w:rPr>
          </w:pPr>
          <w:r w:rsidRPr="00CE597A">
            <w:rPr>
              <w:rFonts w:cs="Calibri"/>
            </w:rPr>
            <w:t>3b.12</w:t>
          </w:r>
          <w:r w:rsidRPr="00CE597A">
            <w:rPr>
              <w:rFonts w:cs="Calibri"/>
            </w:rPr>
            <w:tab/>
            <w:t>If one of your children is expected to be responsible for the others:</w:t>
          </w:r>
        </w:p>
        <w:p w:rsidR="00055E27" w:rsidRPr="00CE597A" w:rsidRDefault="00055E27" w:rsidP="00192E73">
          <w:pPr>
            <w:ind w:firstLine="720"/>
            <w:rPr>
              <w:rFonts w:cs="Calibri"/>
            </w:rPr>
          </w:pPr>
          <w:r w:rsidRPr="00CE597A">
            <w:rPr>
              <w:rFonts w:cs="Calibri"/>
            </w:rPr>
            <w:t>a.</w:t>
          </w:r>
          <w:r>
            <w:rPr>
              <w:rFonts w:cs="Calibri"/>
            </w:rPr>
            <w:t xml:space="preserve"> </w:t>
          </w:r>
          <w:r w:rsidRPr="00CE597A">
            <w:rPr>
              <w:rFonts w:cs="Calibri"/>
            </w:rPr>
            <w:t>Why is this so?</w:t>
          </w:r>
        </w:p>
        <w:p w:rsidR="00055E27" w:rsidRPr="00CE597A" w:rsidRDefault="00DC2E2C" w:rsidP="00192E73">
          <w:pPr>
            <w:ind w:firstLine="720"/>
            <w:rPr>
              <w:rFonts w:cs="Calibri"/>
            </w:rPr>
          </w:pPr>
          <w:r w:rsidRPr="00CE597A">
            <w:object w:dxaOrig="225" w:dyaOrig="225">
              <v:shape id="_x0000_i1363" type="#_x0000_t75" style="width:421.35pt;height:33.2pt" o:ole="">
                <v:imagedata r:id="rId26" o:title=""/>
              </v:shape>
              <w:control r:id="rId225" w:name="TextBox182" w:shapeid="_x0000_i1363"/>
            </w:object>
          </w:r>
        </w:p>
        <w:p w:rsidR="00055E27" w:rsidRPr="00CE597A" w:rsidRDefault="00055E27" w:rsidP="00192E73">
          <w:pPr>
            <w:ind w:firstLine="720"/>
            <w:rPr>
              <w:rFonts w:cs="Calibri"/>
            </w:rPr>
          </w:pPr>
          <w:r>
            <w:rPr>
              <w:rFonts w:cs="Calibri"/>
            </w:rPr>
            <w:t xml:space="preserve">b. </w:t>
          </w:r>
          <w:r w:rsidRPr="00CE597A">
            <w:rPr>
              <w:rFonts w:cs="Calibri"/>
            </w:rPr>
            <w:t>Does this create difficult situations for any or all of the children?</w:t>
          </w:r>
        </w:p>
        <w:p w:rsidR="00055E27" w:rsidRPr="00CE597A" w:rsidRDefault="00DC2E2C" w:rsidP="00192E73">
          <w:pPr>
            <w:ind w:firstLine="720"/>
            <w:rPr>
              <w:rFonts w:cs="Calibri"/>
            </w:rPr>
          </w:pPr>
          <w:r w:rsidRPr="00CE597A">
            <w:object w:dxaOrig="225" w:dyaOrig="225">
              <v:shape id="_x0000_i1365" type="#_x0000_t75" style="width:421.35pt;height:33.2pt" o:ole="">
                <v:imagedata r:id="rId26" o:title=""/>
              </v:shape>
              <w:control r:id="rId226" w:name="TextBox183" w:shapeid="_x0000_i1365"/>
            </w:object>
          </w:r>
        </w:p>
        <w:p w:rsidR="00055E27" w:rsidRPr="00CE597A" w:rsidRDefault="00055E27" w:rsidP="00192E73">
          <w:pPr>
            <w:ind w:left="936" w:hanging="216"/>
            <w:rPr>
              <w:rFonts w:cs="Calibri"/>
            </w:rPr>
          </w:pPr>
          <w:r w:rsidRPr="00CE597A">
            <w:rPr>
              <w:rFonts w:cs="Calibri"/>
            </w:rPr>
            <w:t>c.</w:t>
          </w:r>
          <w:r>
            <w:rPr>
              <w:rFonts w:cs="Calibri"/>
            </w:rPr>
            <w:t xml:space="preserve"> </w:t>
          </w:r>
          <w:r w:rsidRPr="00CE597A">
            <w:rPr>
              <w:rFonts w:cs="Calibri"/>
            </w:rPr>
            <w:t xml:space="preserve">If one of your children is always trying to "keep the peace" in the family, </w:t>
          </w:r>
          <w:r>
            <w:rPr>
              <w:rFonts w:cs="Calibri"/>
            </w:rPr>
            <w:t>describe</w:t>
          </w:r>
          <w:r w:rsidRPr="00CE597A">
            <w:rPr>
              <w:rFonts w:cs="Calibri"/>
            </w:rPr>
            <w:t xml:space="preserve"> why you believe this is so:</w:t>
          </w:r>
        </w:p>
        <w:p w:rsidR="00055E27" w:rsidRPr="00CE597A" w:rsidRDefault="00DC2E2C" w:rsidP="00192E73">
          <w:pPr>
            <w:ind w:firstLine="720"/>
            <w:rPr>
              <w:rFonts w:cs="Calibri"/>
            </w:rPr>
          </w:pPr>
          <w:r w:rsidRPr="00CE597A">
            <w:object w:dxaOrig="225" w:dyaOrig="225">
              <v:shape id="_x0000_i1367" type="#_x0000_t75" style="width:421.35pt;height:33.2pt" o:ole="">
                <v:imagedata r:id="rId26" o:title=""/>
              </v:shape>
              <w:control r:id="rId227" w:name="TextBox184" w:shapeid="_x0000_i1367"/>
            </w:object>
          </w:r>
        </w:p>
        <w:p w:rsidR="00055E27" w:rsidRPr="00CE597A" w:rsidRDefault="00055E27" w:rsidP="00192E73">
          <w:pPr>
            <w:rPr>
              <w:rFonts w:cs="Calibri"/>
            </w:rPr>
          </w:pPr>
          <w:r w:rsidRPr="00CE597A">
            <w:rPr>
              <w:rFonts w:cs="Calibri"/>
            </w:rPr>
            <w:t>3b.13</w:t>
          </w:r>
          <w:r w:rsidRPr="00CE597A">
            <w:rPr>
              <w:rFonts w:cs="Calibri"/>
            </w:rPr>
            <w:tab/>
            <w:t>What are your thoughts, attitudes and emotions regarding your parenting skills?</w:t>
          </w:r>
        </w:p>
        <w:p w:rsidR="00055E27" w:rsidRPr="00CE597A" w:rsidRDefault="00DC2E2C" w:rsidP="00192E73">
          <w:pPr>
            <w:ind w:firstLine="720"/>
            <w:rPr>
              <w:rFonts w:cs="Calibri"/>
            </w:rPr>
          </w:pPr>
          <w:r w:rsidRPr="00CE597A">
            <w:object w:dxaOrig="225" w:dyaOrig="225">
              <v:shape id="_x0000_i1369" type="#_x0000_t75" style="width:421.35pt;height:33.2pt" o:ole="">
                <v:imagedata r:id="rId26" o:title=""/>
              </v:shape>
              <w:control r:id="rId228" w:name="TextBox185" w:shapeid="_x0000_i1369"/>
            </w:object>
          </w:r>
        </w:p>
        <w:p w:rsidR="00055E27" w:rsidRPr="00CE597A" w:rsidRDefault="00055E27" w:rsidP="00192E73">
          <w:pPr>
            <w:ind w:firstLine="720"/>
            <w:rPr>
              <w:rFonts w:cs="Calibri"/>
            </w:rPr>
          </w:pPr>
          <w:r w:rsidRPr="00CE597A">
            <w:rPr>
              <w:rFonts w:cs="Calibri"/>
            </w:rPr>
            <w:t>Are they similar to those you hold for your parents' parenting skills?</w:t>
          </w:r>
        </w:p>
        <w:p w:rsidR="00055E27" w:rsidRPr="00CE597A" w:rsidRDefault="00DC2E2C" w:rsidP="00192E73">
          <w:pPr>
            <w:ind w:firstLine="720"/>
            <w:rPr>
              <w:rFonts w:cs="Calibri"/>
            </w:rPr>
          </w:pPr>
          <w:r w:rsidRPr="00CE597A">
            <w:object w:dxaOrig="225" w:dyaOrig="225">
              <v:shape id="_x0000_i1371" type="#_x0000_t75" style="width:421.35pt;height:33.2pt" o:ole="">
                <v:imagedata r:id="rId26" o:title=""/>
              </v:shape>
              <w:control r:id="rId229" w:name="TextBox186" w:shapeid="_x0000_i1371"/>
            </w:object>
          </w:r>
        </w:p>
        <w:p w:rsidR="00055E27" w:rsidRPr="00CE597A" w:rsidRDefault="00055E27" w:rsidP="00192E73">
          <w:pPr>
            <w:rPr>
              <w:rFonts w:cs="Calibri"/>
            </w:rPr>
          </w:pPr>
          <w:r w:rsidRPr="00CE597A">
            <w:rPr>
              <w:rFonts w:cs="Calibri"/>
            </w:rPr>
            <w:t>3b.14</w:t>
          </w:r>
          <w:r w:rsidRPr="00CE597A">
            <w:rPr>
              <w:rFonts w:cs="Calibri"/>
            </w:rPr>
            <w:tab/>
            <w:t>What are your thoughts, attitudes and emotions regarding your children?</w:t>
          </w:r>
        </w:p>
        <w:p w:rsidR="00055E27" w:rsidRPr="00CE597A" w:rsidRDefault="00DC2E2C" w:rsidP="00192E73">
          <w:pPr>
            <w:ind w:firstLine="720"/>
            <w:rPr>
              <w:rFonts w:cs="Calibri"/>
            </w:rPr>
          </w:pPr>
          <w:r w:rsidRPr="00CE597A">
            <w:object w:dxaOrig="225" w:dyaOrig="225">
              <v:shape id="_x0000_i1373" type="#_x0000_t75" style="width:421.35pt;height:33.2pt" o:ole="">
                <v:imagedata r:id="rId26" o:title=""/>
              </v:shape>
              <w:control r:id="rId230" w:name="TextBox187" w:shapeid="_x0000_i1373"/>
            </w:object>
          </w:r>
        </w:p>
        <w:p w:rsidR="00055E27" w:rsidRPr="00CE597A" w:rsidRDefault="00055E27" w:rsidP="00192E73">
          <w:pPr>
            <w:ind w:firstLine="720"/>
            <w:rPr>
              <w:rFonts w:cs="Calibri"/>
            </w:rPr>
          </w:pPr>
          <w:r w:rsidRPr="00CE597A">
            <w:rPr>
              <w:rFonts w:cs="Calibri"/>
            </w:rPr>
            <w:t>Are they similar to those your parents hold or held for you?</w:t>
          </w:r>
        </w:p>
        <w:p w:rsidR="00055E27" w:rsidRPr="00CE597A" w:rsidRDefault="00E80249" w:rsidP="00192E73">
          <w:pPr>
            <w:ind w:left="720"/>
            <w:rPr>
              <w:rFonts w:cs="Calibri"/>
            </w:rPr>
          </w:pPr>
          <w:sdt>
            <w:sdtPr>
              <w:rPr>
                <w:rFonts w:cs="Calibri"/>
              </w:rPr>
              <w:id w:val="130619791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31363483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rPr>
              <w:rFonts w:cs="Calibri"/>
            </w:rPr>
          </w:pPr>
          <w:r w:rsidRPr="00CE597A">
            <w:rPr>
              <w:rFonts w:cs="Calibri"/>
            </w:rPr>
            <w:t>3b.15</w:t>
          </w:r>
          <w:r w:rsidRPr="00CE597A">
            <w:rPr>
              <w:rFonts w:cs="Calibri"/>
            </w:rPr>
            <w:tab/>
            <w:t>Are any family members estranged?</w:t>
          </w:r>
        </w:p>
        <w:p w:rsidR="00055E27" w:rsidRPr="00CE597A" w:rsidRDefault="00E80249" w:rsidP="00192E73">
          <w:pPr>
            <w:ind w:left="720"/>
            <w:rPr>
              <w:rFonts w:cs="Calibri"/>
            </w:rPr>
          </w:pPr>
          <w:sdt>
            <w:sdtPr>
              <w:rPr>
                <w:rFonts w:cs="Calibri"/>
              </w:rPr>
              <w:id w:val="-158190905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20676308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Default="00055E27" w:rsidP="00192E73">
          <w:pPr>
            <w:ind w:firstLine="720"/>
            <w:rPr>
              <w:rFonts w:cs="Calibri"/>
            </w:rPr>
          </w:pPr>
          <w:r>
            <w:rPr>
              <w:rFonts w:cs="Calibri"/>
            </w:rPr>
            <w:t xml:space="preserve">a. </w:t>
          </w:r>
          <w:r w:rsidRPr="00CE597A">
            <w:rPr>
              <w:rFonts w:cs="Calibri"/>
            </w:rPr>
            <w:t>If yes, whose choice is it to remain out of contact?</w:t>
          </w:r>
        </w:p>
        <w:p w:rsidR="00055E27" w:rsidRPr="00CE597A" w:rsidRDefault="00E80249" w:rsidP="00192E73">
          <w:pPr>
            <w:ind w:firstLine="720"/>
            <w:rPr>
              <w:rFonts w:cs="Calibri"/>
            </w:rPr>
          </w:pPr>
          <w:sdt>
            <w:sdtPr>
              <w:rPr>
                <w:rFonts w:cs="Calibri"/>
              </w:rPr>
              <w:id w:val="-1195073131"/>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Their own  </w:t>
          </w:r>
          <w:sdt>
            <w:sdtPr>
              <w:rPr>
                <w:rFonts w:cs="Calibri"/>
              </w:rPr>
              <w:id w:val="1067148401"/>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Someone else’s</w:t>
          </w:r>
        </w:p>
        <w:p w:rsidR="00055E27" w:rsidRPr="00CE597A" w:rsidRDefault="00055E27" w:rsidP="00192E73">
          <w:pPr>
            <w:ind w:firstLine="720"/>
            <w:rPr>
              <w:rFonts w:cs="Calibri"/>
            </w:rPr>
          </w:pPr>
          <w:r w:rsidRPr="00CE597A">
            <w:rPr>
              <w:rFonts w:cs="Calibri"/>
            </w:rPr>
            <w:t>b.</w:t>
          </w:r>
          <w:r>
            <w:rPr>
              <w:rFonts w:cs="Calibri"/>
            </w:rPr>
            <w:t xml:space="preserve"> If their own, why? </w:t>
          </w:r>
          <w:r w:rsidRPr="00CE597A">
            <w:rPr>
              <w:rFonts w:cs="Calibri"/>
            </w:rPr>
            <w:t>If someone else’s, whose and why?</w:t>
          </w:r>
        </w:p>
        <w:p w:rsidR="00055E27" w:rsidRPr="00CE597A" w:rsidRDefault="00DC2E2C" w:rsidP="00192E73">
          <w:pPr>
            <w:ind w:firstLine="720"/>
            <w:rPr>
              <w:rFonts w:cs="Calibri"/>
            </w:rPr>
          </w:pPr>
          <w:r w:rsidRPr="00CE597A">
            <w:object w:dxaOrig="225" w:dyaOrig="225">
              <v:shape id="_x0000_i1375" type="#_x0000_t75" style="width:421.35pt;height:33.2pt" o:ole="">
                <v:imagedata r:id="rId26" o:title=""/>
              </v:shape>
              <w:control r:id="rId231" w:name="TextBox188" w:shapeid="_x0000_i1375"/>
            </w:object>
          </w:r>
        </w:p>
        <w:p w:rsidR="00055E27" w:rsidRPr="00CE597A" w:rsidRDefault="00055E27" w:rsidP="00192E73">
          <w:pPr>
            <w:rPr>
              <w:rFonts w:cs="Calibri"/>
            </w:rPr>
          </w:pPr>
        </w:p>
        <w:p w:rsidR="00055E27" w:rsidRPr="00CE597A" w:rsidRDefault="00055E27" w:rsidP="00192E73">
          <w:pPr>
            <w:pStyle w:val="Heading3"/>
            <w:rPr>
              <w:i/>
              <w:sz w:val="22"/>
            </w:rPr>
          </w:pPr>
          <w:r w:rsidRPr="00CE597A">
            <w:rPr>
              <w:i/>
            </w:rPr>
            <w:t>Part 3(c) - If you have no children</w:t>
          </w:r>
        </w:p>
        <w:p w:rsidR="00055E27" w:rsidRPr="00CE597A" w:rsidRDefault="00055E27" w:rsidP="00192E73">
          <w:pPr>
            <w:rPr>
              <w:rFonts w:cs="Calibri"/>
            </w:rPr>
          </w:pPr>
          <w:r w:rsidRPr="00CE597A">
            <w:rPr>
              <w:rFonts w:cs="Calibri"/>
            </w:rPr>
            <w:t>3c.1</w:t>
          </w:r>
          <w:r w:rsidRPr="00CE597A">
            <w:rPr>
              <w:rFonts w:cs="Calibri"/>
            </w:rPr>
            <w:tab/>
            <w:t>Was it a conscious decision made by you and/or your partner?</w:t>
          </w:r>
        </w:p>
        <w:p w:rsidR="00055E27" w:rsidRPr="00CE597A" w:rsidRDefault="00E80249" w:rsidP="00192E73">
          <w:pPr>
            <w:ind w:left="720"/>
            <w:rPr>
              <w:rFonts w:cs="Calibri"/>
            </w:rPr>
          </w:pPr>
          <w:sdt>
            <w:sdtPr>
              <w:rPr>
                <w:rFonts w:cs="Calibri"/>
              </w:rPr>
              <w:id w:val="100956298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81422365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rPr>
              <w:rFonts w:cs="Calibri"/>
            </w:rPr>
          </w:pPr>
          <w:r w:rsidRPr="00CE597A">
            <w:rPr>
              <w:rFonts w:cs="Calibri"/>
            </w:rPr>
            <w:t>3c.2</w:t>
          </w:r>
          <w:r w:rsidRPr="00CE597A">
            <w:rPr>
              <w:rFonts w:cs="Calibri"/>
            </w:rPr>
            <w:tab/>
            <w:t>Was it an infertility problem?</w:t>
          </w:r>
        </w:p>
        <w:p w:rsidR="00055E27" w:rsidRPr="00CE597A" w:rsidRDefault="00E80249" w:rsidP="00192E73">
          <w:pPr>
            <w:ind w:left="720"/>
            <w:rPr>
              <w:rFonts w:cs="Calibri"/>
            </w:rPr>
          </w:pPr>
          <w:sdt>
            <w:sdtPr>
              <w:rPr>
                <w:rFonts w:cs="Calibri"/>
              </w:rPr>
              <w:id w:val="-202346103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97706229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rPr>
              <w:rFonts w:cs="Calibri"/>
            </w:rPr>
          </w:pPr>
          <w:r w:rsidRPr="00CE597A">
            <w:rPr>
              <w:rFonts w:cs="Calibri"/>
            </w:rPr>
            <w:t>3c.3</w:t>
          </w:r>
          <w:r w:rsidRPr="00CE597A">
            <w:rPr>
              <w:rFonts w:cs="Calibri"/>
            </w:rPr>
            <w:tab/>
            <w:t>What are your beliefs about being childless?</w:t>
          </w:r>
        </w:p>
        <w:p w:rsidR="00055E27" w:rsidRPr="00CE597A" w:rsidRDefault="00DC2E2C" w:rsidP="00192E73">
          <w:pPr>
            <w:ind w:firstLine="720"/>
            <w:rPr>
              <w:rFonts w:cs="Calibri"/>
            </w:rPr>
          </w:pPr>
          <w:r w:rsidRPr="00CE597A">
            <w:object w:dxaOrig="225" w:dyaOrig="225">
              <v:shape id="_x0000_i1377" type="#_x0000_t75" style="width:421.35pt;height:33.2pt" o:ole="">
                <v:imagedata r:id="rId26" o:title=""/>
              </v:shape>
              <w:control r:id="rId232" w:name="TextBox189" w:shapeid="_x0000_i1377"/>
            </w:object>
          </w:r>
        </w:p>
        <w:p w:rsidR="00055E27" w:rsidRPr="00CE597A" w:rsidRDefault="00055E27" w:rsidP="00192E73">
          <w:pPr>
            <w:ind w:left="720" w:hanging="720"/>
            <w:rPr>
              <w:rFonts w:cs="Calibri"/>
            </w:rPr>
          </w:pPr>
          <w:r w:rsidRPr="00CE597A">
            <w:rPr>
              <w:rFonts w:cs="Calibri"/>
            </w:rPr>
            <w:t>3c.4</w:t>
          </w:r>
          <w:r w:rsidRPr="00CE597A">
            <w:rPr>
              <w:rFonts w:cs="Calibri"/>
            </w:rPr>
            <w:tab/>
            <w:t>Which of the following does your guide feel you hold regarding your lack of children? Ask your guide whether each thought, attitude and emotion is within you as you think about it, and listen for the answer:</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2458921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33"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27070381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34"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196526373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35"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51136432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36"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4471046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37"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205707541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38"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171049582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39"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60423118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0"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936511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1"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24947113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2"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137931369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3"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29063246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4"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53527194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5"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162157509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6"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188151315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7"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165179051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8"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45093167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49"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8059767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0"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15650818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1"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36533522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2"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59078082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3"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19050666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4"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14500703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5"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155823016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6"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62305224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7"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78152077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8"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5781783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59"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50856782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0"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p>
        <w:p w:rsidR="00055E27" w:rsidRPr="00CE597A" w:rsidRDefault="00055E27" w:rsidP="00192E73">
          <w:pPr>
            <w:pStyle w:val="Heading3"/>
            <w:rPr>
              <w:i/>
              <w:sz w:val="22"/>
            </w:rPr>
          </w:pPr>
          <w:r w:rsidRPr="00CE597A">
            <w:rPr>
              <w:i/>
            </w:rPr>
            <w:t>Part 3(d) - Extended Family Members</w:t>
          </w:r>
        </w:p>
        <w:p w:rsidR="00055E27" w:rsidRDefault="00055E27" w:rsidP="00192E73">
          <w:pPr>
            <w:rPr>
              <w:rFonts w:cs="Calibri"/>
            </w:rPr>
          </w:pPr>
          <w:r w:rsidRPr="00CE597A">
            <w:rPr>
              <w:rFonts w:cs="Calibri"/>
            </w:rPr>
            <w:t xml:space="preserve">This includes aunts, uncles, cousins, </w:t>
          </w:r>
          <w:r w:rsidR="003874F8">
            <w:rPr>
              <w:rFonts w:cs="Calibri"/>
            </w:rPr>
            <w:t xml:space="preserve">or </w:t>
          </w:r>
          <w:r w:rsidRPr="00CE597A">
            <w:rPr>
              <w:rFonts w:cs="Calibri"/>
            </w:rPr>
            <w:t xml:space="preserve">close family friends with whom </w:t>
          </w:r>
          <w:r w:rsidR="003874F8">
            <w:rPr>
              <w:rFonts w:cs="Calibri"/>
            </w:rPr>
            <w:t>you have</w:t>
          </w:r>
          <w:r w:rsidRPr="00CE597A">
            <w:rPr>
              <w:rFonts w:cs="Calibri"/>
            </w:rPr>
            <w:t xml:space="preserve"> a close bond.</w:t>
          </w:r>
        </w:p>
        <w:p w:rsidR="003874F8" w:rsidRPr="00CE597A" w:rsidRDefault="003874F8" w:rsidP="00192E73">
          <w:pPr>
            <w:rPr>
              <w:rFonts w:cs="Calibri"/>
            </w:rPr>
          </w:pPr>
        </w:p>
        <w:p w:rsidR="00055E27" w:rsidRPr="00CE597A" w:rsidRDefault="00055E27" w:rsidP="00192E73">
          <w:pPr>
            <w:rPr>
              <w:rFonts w:cs="Calibri"/>
            </w:rPr>
          </w:pPr>
          <w:r w:rsidRPr="00CE597A">
            <w:rPr>
              <w:rFonts w:cs="Calibri"/>
            </w:rPr>
            <w:t>3d.1</w:t>
          </w:r>
          <w:r w:rsidRPr="00CE597A">
            <w:rPr>
              <w:rFonts w:cs="Calibri"/>
            </w:rPr>
            <w:tab/>
            <w:t>List those who have played an important part in your life:</w:t>
          </w:r>
        </w:p>
        <w:p w:rsidR="00055E27" w:rsidRPr="00CE597A" w:rsidRDefault="00DC2E2C" w:rsidP="00192E73">
          <w:pPr>
            <w:ind w:firstLine="720"/>
            <w:rPr>
              <w:rFonts w:cs="Calibri"/>
            </w:rPr>
          </w:pPr>
          <w:r w:rsidRPr="00CE597A">
            <w:object w:dxaOrig="225" w:dyaOrig="225">
              <v:shape id="_x0000_i1379" type="#_x0000_t75" style="width:421.35pt;height:33.2pt" o:ole="">
                <v:imagedata r:id="rId26" o:title=""/>
              </v:shape>
              <w:control r:id="rId261" w:name="TextBox190" w:shapeid="_x0000_i1379"/>
            </w:object>
          </w:r>
        </w:p>
        <w:p w:rsidR="00055E27" w:rsidRPr="00CE597A" w:rsidRDefault="00055E27" w:rsidP="00192E73">
          <w:pPr>
            <w:ind w:left="720" w:hanging="720"/>
            <w:rPr>
              <w:rFonts w:cs="Calibri"/>
            </w:rPr>
          </w:pPr>
          <w:r w:rsidRPr="00CE597A">
            <w:rPr>
              <w:rFonts w:cs="Calibri"/>
            </w:rPr>
            <w:t>3d.2</w:t>
          </w:r>
          <w:r w:rsidRPr="00CE597A">
            <w:rPr>
              <w:rFonts w:cs="Calibri"/>
            </w:rPr>
            <w:tab/>
            <w:t>Ask your guide whether each thought, attitude and emotion is within you as you think about each person named on your list, and listen for the answer:</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48799096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2"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21215630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3"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51755139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4"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77760491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5"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4834973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6"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122972989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7"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16417107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8"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212313983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69"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55882266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0"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155281340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1"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193454619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2"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27059970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3"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87144809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4"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132686788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5"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1656840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6"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139033824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7"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7863984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8"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205599195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79"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200642673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0"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87677356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1"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37336429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2"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71193379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3"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75254913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4"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95269676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5"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18698890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6"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71600856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7"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19874869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8"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177192814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89" w:anchor="Worry" w:tooltip="Busy thoughts: wondering how everything will turn out; trying to plan everything..." w:history="1">
                  <w:r w:rsidR="00055E27" w:rsidRPr="009614EA">
                    <w:rPr>
                      <w:rStyle w:val="Hyperlink"/>
                    </w:rPr>
                    <w:t>Worry</w:t>
                  </w:r>
                </w:hyperlink>
              </w:p>
            </w:tc>
          </w:tr>
        </w:tbl>
        <w:p w:rsidR="00055E27" w:rsidRDefault="00055E27" w:rsidP="00192E73">
          <w:pPr>
            <w:rPr>
              <w:rFonts w:cs="Calibri"/>
            </w:rPr>
          </w:pPr>
        </w:p>
        <w:tbl>
          <w:tblPr>
            <w:tblW w:w="10080" w:type="dxa"/>
            <w:jc w:val="center"/>
            <w:shd w:val="clear" w:color="auto" w:fill="FFFFFF"/>
            <w:tblLook w:val="04A0" w:firstRow="1" w:lastRow="0" w:firstColumn="1" w:lastColumn="0" w:noHBand="0" w:noVBand="1"/>
          </w:tblPr>
          <w:tblGrid>
            <w:gridCol w:w="10080"/>
          </w:tblGrid>
          <w:tr w:rsidR="00055E27" w:rsidTr="00192E73">
            <w:trPr>
              <w:jc w:val="center"/>
            </w:trPr>
            <w:tc>
              <w:tcPr>
                <w:tcW w:w="10080" w:type="dxa"/>
                <w:shd w:val="clear" w:color="auto" w:fill="auto"/>
                <w:vAlign w:val="center"/>
              </w:tcPr>
              <w:p w:rsidR="00055E27" w:rsidRPr="008D61CB" w:rsidRDefault="000029AB" w:rsidP="00192E73">
                <w:pPr>
                  <w:jc w:val="center"/>
                  <w:rPr>
                    <w:color w:val="808080" w:themeColor="background1" w:themeShade="80"/>
                  </w:rPr>
                </w:pPr>
                <w:r w:rsidRPr="000029AB">
                  <w:rPr>
                    <w:rStyle w:val="normalstrong1"/>
                  </w:rPr>
                  <w:t>Save your work</w:t>
                </w:r>
                <w:r>
                  <w:t xml:space="preserve">     </w:t>
                </w:r>
                <w:hyperlink w:anchor="Section_8_Part_1" w:tooltip="Part 1  Childhood" w:history="1">
                  <w:r w:rsidR="00055E27" w:rsidRPr="008D61CB">
                    <w:rPr>
                      <w:rStyle w:val="Hyperlink"/>
                      <w:rFonts w:cs="Calibri"/>
                      <w:color w:val="808080" w:themeColor="background1" w:themeShade="80"/>
                    </w:rPr>
                    <w:t>Part 1</w:t>
                  </w:r>
                </w:hyperlink>
                <w:r w:rsidR="00055E27" w:rsidRPr="008D61CB">
                  <w:rPr>
                    <w:rStyle w:val="Hyperlink"/>
                    <w:rFonts w:cs="Calibri"/>
                    <w:color w:val="808080" w:themeColor="background1" w:themeShade="80"/>
                    <w:u w:val="none"/>
                  </w:rPr>
                  <w:t xml:space="preserve">     </w:t>
                </w:r>
                <w:hyperlink w:anchor="Section_8_Part_2" w:tooltip="Part 2  Education and Employment" w:history="1">
                  <w:r w:rsidR="00055E27" w:rsidRPr="008D61CB">
                    <w:rPr>
                      <w:rStyle w:val="Hyperlink"/>
                      <w:color w:val="808080" w:themeColor="background1" w:themeShade="80"/>
                    </w:rPr>
                    <w:t>Part 2</w:t>
                  </w:r>
                </w:hyperlink>
                <w:r w:rsidR="00055E27" w:rsidRPr="008D61CB">
                  <w:rPr>
                    <w:color w:val="808080" w:themeColor="background1" w:themeShade="80"/>
                  </w:rPr>
                  <w:t xml:space="preserve">     </w:t>
                </w:r>
                <w:hyperlink w:anchor="Section_8_Part_3" w:tooltip="Part 3  Family" w:history="1">
                  <w:r w:rsidR="00055E27" w:rsidRPr="008D61CB">
                    <w:rPr>
                      <w:rStyle w:val="Hyperlink"/>
                      <w:color w:val="808080" w:themeColor="background1" w:themeShade="80"/>
                    </w:rPr>
                    <w:t>Part 3</w:t>
                  </w:r>
                </w:hyperlink>
                <w:r w:rsidR="00055E27" w:rsidRPr="008D61CB">
                  <w:rPr>
                    <w:rStyle w:val="Hyperlink"/>
                    <w:rFonts w:cs="Calibri"/>
                    <w:color w:val="808080" w:themeColor="background1" w:themeShade="80"/>
                    <w:u w:val="none"/>
                  </w:rPr>
                  <w:t xml:space="preserve">     </w:t>
                </w:r>
                <w:hyperlink w:anchor="Section_8_Part_4" w:tooltip="Part 4  Marital status" w:history="1">
                  <w:r w:rsidR="00055E27" w:rsidRPr="008D61CB">
                    <w:rPr>
                      <w:rStyle w:val="Hyperlink"/>
                      <w:color w:val="808080" w:themeColor="background1" w:themeShade="80"/>
                    </w:rPr>
                    <w:t>Part 4</w:t>
                  </w:r>
                </w:hyperlink>
                <w:r w:rsidR="00055E27" w:rsidRPr="008D61CB">
                  <w:rPr>
                    <w:rStyle w:val="Hyperlink"/>
                    <w:rFonts w:cs="Calibri"/>
                    <w:color w:val="808080" w:themeColor="background1" w:themeShade="80"/>
                    <w:u w:val="none"/>
                  </w:rPr>
                  <w:t xml:space="preserve">     </w:t>
                </w:r>
                <w:hyperlink w:anchor="Section_8_Part_5" w:tooltip="Part 5  General" w:history="1">
                  <w:r w:rsidR="00055E27" w:rsidRPr="008D61CB">
                    <w:rPr>
                      <w:rStyle w:val="Hyperlink"/>
                      <w:color w:val="808080" w:themeColor="background1" w:themeShade="80"/>
                    </w:rPr>
                    <w:t>Part 5</w:t>
                  </w:r>
                </w:hyperlink>
              </w:p>
            </w:tc>
          </w:tr>
        </w:tbl>
        <w:p w:rsidR="00055E27" w:rsidRPr="00CE597A" w:rsidRDefault="00055E27" w:rsidP="00192E73">
          <w:pPr>
            <w:rPr>
              <w:rFonts w:cs="Calibri"/>
            </w:rPr>
          </w:pPr>
        </w:p>
        <w:p w:rsidR="00055E27" w:rsidRDefault="00055E27" w:rsidP="00192E73">
          <w:pPr>
            <w:pStyle w:val="Heading2"/>
            <w:rPr>
              <w:i w:val="0"/>
            </w:rPr>
          </w:pPr>
          <w:bookmarkStart w:id="7" w:name="_Part_4_-"/>
          <w:bookmarkEnd w:id="7"/>
          <w:r w:rsidRPr="00CE597A">
            <w:rPr>
              <w:i w:val="0"/>
            </w:rPr>
            <w:t>Part 4 - Marital status</w:t>
          </w:r>
        </w:p>
        <w:p w:rsidR="00055E27" w:rsidRPr="00F31721" w:rsidRDefault="00055E27" w:rsidP="00192E73">
          <w:r w:rsidRPr="00F31721">
            <w:t>Whether married or not, in a committed relationship or not, in a business partnership or not, it is important to look at why we do or do not get along well with others.</w:t>
          </w:r>
        </w:p>
        <w:p w:rsidR="00055E27" w:rsidRPr="00F31721" w:rsidRDefault="00055E27" w:rsidP="00192E73"/>
        <w:p w:rsidR="00055E27" w:rsidRPr="00CE597A" w:rsidRDefault="00055E27" w:rsidP="00192E73">
          <w:pPr>
            <w:rPr>
              <w:rFonts w:cs="Calibri"/>
            </w:rPr>
          </w:pPr>
          <w:r w:rsidRPr="00CE597A">
            <w:rPr>
              <w:rFonts w:cs="Calibri"/>
            </w:rPr>
            <w:t>4.1</w:t>
          </w:r>
          <w:r w:rsidRPr="00CE597A">
            <w:rPr>
              <w:rFonts w:cs="Calibri"/>
            </w:rPr>
            <w:tab/>
            <w:t>What is your marital status?</w:t>
          </w:r>
        </w:p>
        <w:p w:rsidR="00055E27" w:rsidRPr="00CE597A" w:rsidRDefault="00DC2E2C" w:rsidP="00192E73">
          <w:pPr>
            <w:ind w:firstLine="720"/>
            <w:rPr>
              <w:rFonts w:cs="Calibri"/>
            </w:rPr>
          </w:pPr>
          <w:r w:rsidRPr="00CE597A">
            <w:object w:dxaOrig="225" w:dyaOrig="225">
              <v:shape id="_x0000_i1381" type="#_x0000_t75" style="width:421.35pt;height:33.2pt" o:ole="">
                <v:imagedata r:id="rId26" o:title=""/>
              </v:shape>
              <w:control r:id="rId290" w:name="TextBox191" w:shapeid="_x0000_i1381"/>
            </w:object>
          </w:r>
        </w:p>
        <w:p w:rsidR="00055E27" w:rsidRPr="00CE597A" w:rsidRDefault="00055E27" w:rsidP="00192E73">
          <w:pPr>
            <w:rPr>
              <w:rFonts w:cs="Calibri"/>
            </w:rPr>
          </w:pPr>
          <w:r w:rsidRPr="00CE597A">
            <w:rPr>
              <w:rFonts w:cs="Calibri"/>
            </w:rPr>
            <w:t>4.2</w:t>
          </w:r>
          <w:r w:rsidRPr="00CE597A">
            <w:rPr>
              <w:rFonts w:cs="Calibri"/>
            </w:rPr>
            <w:tab/>
            <w:t>What are your belief systems about marriage?</w:t>
          </w:r>
        </w:p>
        <w:p w:rsidR="00055E27" w:rsidRPr="00CE597A" w:rsidRDefault="00DC2E2C" w:rsidP="00192E73">
          <w:pPr>
            <w:ind w:firstLine="720"/>
            <w:rPr>
              <w:rFonts w:cs="Calibri"/>
            </w:rPr>
          </w:pPr>
          <w:r w:rsidRPr="00CE597A">
            <w:object w:dxaOrig="225" w:dyaOrig="225">
              <v:shape id="_x0000_i1383" type="#_x0000_t75" style="width:421.35pt;height:33.2pt" o:ole="">
                <v:imagedata r:id="rId26" o:title=""/>
              </v:shape>
              <w:control r:id="rId291" w:name="TextBox192" w:shapeid="_x0000_i1383"/>
            </w:object>
          </w:r>
        </w:p>
        <w:p w:rsidR="00055E27" w:rsidRPr="00CE597A" w:rsidRDefault="00055E27" w:rsidP="00192E73">
          <w:pPr>
            <w:rPr>
              <w:rFonts w:cs="Calibri"/>
            </w:rPr>
          </w:pPr>
          <w:r w:rsidRPr="00CE597A">
            <w:rPr>
              <w:rFonts w:cs="Calibri"/>
            </w:rPr>
            <w:t>4.3</w:t>
          </w:r>
          <w:r w:rsidRPr="00CE597A">
            <w:rPr>
              <w:rFonts w:cs="Calibri"/>
            </w:rPr>
            <w:tab/>
            <w:t>Do you fear that God judges, criticizes and condemns us for our lifestyle choices?</w:t>
          </w:r>
        </w:p>
        <w:p w:rsidR="00055E27" w:rsidRPr="00CE597A" w:rsidRDefault="00DC2E2C" w:rsidP="00192E73">
          <w:pPr>
            <w:ind w:firstLine="720"/>
            <w:rPr>
              <w:rFonts w:cs="Calibri"/>
            </w:rPr>
          </w:pPr>
          <w:r w:rsidRPr="00CE597A">
            <w:object w:dxaOrig="225" w:dyaOrig="225">
              <v:shape id="_x0000_i1385" type="#_x0000_t75" style="width:421.35pt;height:33.2pt" o:ole="">
                <v:imagedata r:id="rId26" o:title=""/>
              </v:shape>
              <w:control r:id="rId292" w:name="TextBox193" w:shapeid="_x0000_i1385"/>
            </w:object>
          </w:r>
        </w:p>
        <w:p w:rsidR="00055E27" w:rsidRPr="00CE597A" w:rsidRDefault="00055E27" w:rsidP="00192E73">
          <w:pPr>
            <w:ind w:left="720" w:hanging="720"/>
            <w:rPr>
              <w:rFonts w:cs="Calibri"/>
            </w:rPr>
          </w:pPr>
          <w:r w:rsidRPr="00CE597A">
            <w:rPr>
              <w:rFonts w:cs="Calibri"/>
            </w:rPr>
            <w:t>4.4</w:t>
          </w:r>
          <w:r w:rsidRPr="00CE597A">
            <w:rPr>
              <w:rFonts w:cs="Calibri"/>
            </w:rPr>
            <w:tab/>
            <w:t>Which of the following does your guide feel you hold regarding your marital status? Ask your guide whether each thought, attitude and emotion is within you as you think about it, and listen for the answer:</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24109722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93"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11428548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94"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84690811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95"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72260169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96"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40135361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97"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183166184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98"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182801320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299"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204328411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0"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1694982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1"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152046862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2"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24577297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3"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98862892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4"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02451498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5"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7370663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6"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49326480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7"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89643339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8"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998038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09"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81539569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0"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78010209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1"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69722873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2"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44153169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3"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186809359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4"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89607491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5"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152038549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6"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1221421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7"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15410791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8"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187164492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19"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139231503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20"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p>
        <w:p w:rsidR="00055E27" w:rsidRPr="00CE597A" w:rsidRDefault="00055E27" w:rsidP="00192E73">
          <w:pPr>
            <w:pStyle w:val="Heading3"/>
            <w:rPr>
              <w:i/>
              <w:sz w:val="22"/>
            </w:rPr>
          </w:pPr>
          <w:r w:rsidRPr="00CE597A">
            <w:rPr>
              <w:i/>
            </w:rPr>
            <w:t>Part 4(a) - Committed relationship</w:t>
          </w:r>
        </w:p>
        <w:p w:rsidR="00055E27" w:rsidRPr="00CE597A" w:rsidRDefault="00055E27" w:rsidP="00192E73">
          <w:pPr>
            <w:rPr>
              <w:rFonts w:cs="Calibri"/>
            </w:rPr>
          </w:pPr>
          <w:r w:rsidRPr="00CE597A">
            <w:rPr>
              <w:rFonts w:cs="Calibri"/>
            </w:rPr>
            <w:t>If you are in a committed relationship, describe your relationship with your mate. Keep in mind that what you believe to be the truth and what your guide knows to be universal truth may be somewhat different. Be sure to state your willingness to set aside your belief systems in order to find universal truth.</w:t>
          </w:r>
        </w:p>
        <w:p w:rsidR="00055E27" w:rsidRPr="00CE597A" w:rsidRDefault="00055E27" w:rsidP="00192E73">
          <w:pPr>
            <w:rPr>
              <w:rFonts w:cs="Calibri"/>
            </w:rPr>
          </w:pPr>
        </w:p>
        <w:p w:rsidR="00055E27" w:rsidRPr="00CE597A" w:rsidRDefault="00055E27" w:rsidP="00192E73">
          <w:pPr>
            <w:rPr>
              <w:rFonts w:cs="Calibri"/>
            </w:rPr>
          </w:pPr>
          <w:r w:rsidRPr="00CE597A">
            <w:rPr>
              <w:rFonts w:cs="Calibri"/>
            </w:rPr>
            <w:t>4a.1</w:t>
          </w:r>
          <w:r w:rsidRPr="00CE597A">
            <w:rPr>
              <w:rFonts w:cs="Calibri"/>
            </w:rPr>
            <w:tab/>
            <w:t>Who really seems to be in control, and how do you feel about that?</w:t>
          </w:r>
        </w:p>
        <w:p w:rsidR="00055E27" w:rsidRPr="00CE597A" w:rsidRDefault="00DC2E2C" w:rsidP="00192E73">
          <w:pPr>
            <w:ind w:firstLine="720"/>
            <w:rPr>
              <w:rFonts w:cs="Calibri"/>
            </w:rPr>
          </w:pPr>
          <w:r w:rsidRPr="00CE597A">
            <w:object w:dxaOrig="225" w:dyaOrig="225">
              <v:shape id="_x0000_i1387" type="#_x0000_t75" style="width:421.35pt;height:33.2pt" o:ole="">
                <v:imagedata r:id="rId26" o:title=""/>
              </v:shape>
              <w:control r:id="rId321" w:name="TextBox194" w:shapeid="_x0000_i1387"/>
            </w:object>
          </w:r>
        </w:p>
        <w:p w:rsidR="00055E27" w:rsidRPr="00CE597A" w:rsidRDefault="00055E27" w:rsidP="00192E73">
          <w:pPr>
            <w:ind w:firstLine="720"/>
            <w:rPr>
              <w:rFonts w:cs="Calibri"/>
            </w:rPr>
          </w:pPr>
          <w:r w:rsidRPr="00CE597A">
            <w:rPr>
              <w:rFonts w:cs="Calibri"/>
            </w:rPr>
            <w:t>Is one of you always having to make amends to the other?</w:t>
          </w:r>
        </w:p>
        <w:p w:rsidR="00055E27" w:rsidRPr="00CE597A" w:rsidRDefault="00E80249" w:rsidP="00192E73">
          <w:pPr>
            <w:ind w:left="720"/>
            <w:rPr>
              <w:rFonts w:cs="Calibri"/>
            </w:rPr>
          </w:pPr>
          <w:sdt>
            <w:sdtPr>
              <w:rPr>
                <w:rFonts w:cs="Calibri"/>
              </w:rPr>
              <w:id w:val="195652733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475253248"/>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rPr>
              <w:rFonts w:cs="Calibri"/>
            </w:rPr>
          </w:pPr>
          <w:r w:rsidRPr="00CE597A">
            <w:rPr>
              <w:rFonts w:cs="Calibri"/>
            </w:rPr>
            <w:lastRenderedPageBreak/>
            <w:t>If so, what causes this?</w:t>
          </w:r>
        </w:p>
        <w:p w:rsidR="00055E27" w:rsidRPr="00CE597A" w:rsidRDefault="00DC2E2C" w:rsidP="00192E73">
          <w:pPr>
            <w:ind w:firstLine="720"/>
            <w:rPr>
              <w:rFonts w:cs="Calibri"/>
            </w:rPr>
          </w:pPr>
          <w:r w:rsidRPr="00CE597A">
            <w:object w:dxaOrig="225" w:dyaOrig="225">
              <v:shape id="_x0000_i1389" type="#_x0000_t75" style="width:421.35pt;height:33.2pt" o:ole="">
                <v:imagedata r:id="rId26" o:title=""/>
              </v:shape>
              <w:control r:id="rId322" w:name="TextBox195" w:shapeid="_x0000_i1389"/>
            </w:object>
          </w:r>
        </w:p>
        <w:p w:rsidR="00055E27" w:rsidRPr="00CE597A" w:rsidRDefault="00055E27" w:rsidP="00192E73">
          <w:pPr>
            <w:rPr>
              <w:rFonts w:cs="Calibri"/>
            </w:rPr>
          </w:pPr>
          <w:r w:rsidRPr="00CE597A">
            <w:rPr>
              <w:rFonts w:cs="Calibri"/>
            </w:rPr>
            <w:t>4a.2</w:t>
          </w:r>
          <w:r w:rsidRPr="00CE597A">
            <w:rPr>
              <w:rFonts w:cs="Calibri"/>
            </w:rPr>
            <w:tab/>
            <w:t>Do you live in fear of your mate's temper (or they of yours)?</w:t>
          </w:r>
        </w:p>
        <w:p w:rsidR="00055E27" w:rsidRPr="00CE597A" w:rsidRDefault="00E80249" w:rsidP="00192E73">
          <w:pPr>
            <w:ind w:left="720"/>
            <w:rPr>
              <w:rFonts w:cs="Calibri"/>
            </w:rPr>
          </w:pPr>
          <w:sdt>
            <w:sdtPr>
              <w:rPr>
                <w:rFonts w:cs="Calibri"/>
              </w:rPr>
              <w:id w:val="-21497518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209801738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a.</w:t>
          </w:r>
          <w:r>
            <w:rPr>
              <w:rFonts w:cs="Calibri"/>
            </w:rPr>
            <w:t xml:space="preserve"> </w:t>
          </w:r>
          <w:r w:rsidRPr="00CE597A">
            <w:rPr>
              <w:rFonts w:cs="Calibri"/>
            </w:rPr>
            <w:t>How does that make you feel?</w:t>
          </w:r>
        </w:p>
        <w:p w:rsidR="00055E27" w:rsidRPr="00CE597A" w:rsidRDefault="00DC2E2C" w:rsidP="00192E73">
          <w:pPr>
            <w:ind w:firstLine="720"/>
            <w:rPr>
              <w:rFonts w:cs="Calibri"/>
            </w:rPr>
          </w:pPr>
          <w:r w:rsidRPr="00CE597A">
            <w:object w:dxaOrig="225" w:dyaOrig="225">
              <v:shape id="_x0000_i1391" type="#_x0000_t75" style="width:421.35pt;height:33.2pt" o:ole="">
                <v:imagedata r:id="rId26" o:title=""/>
              </v:shape>
              <w:control r:id="rId323" w:name="TextBox196" w:shapeid="_x0000_i1391"/>
            </w:object>
          </w:r>
        </w:p>
        <w:p w:rsidR="00055E27" w:rsidRPr="00CE597A" w:rsidRDefault="00055E27" w:rsidP="00192E73">
          <w:pPr>
            <w:ind w:firstLine="720"/>
            <w:rPr>
              <w:rFonts w:cs="Calibri"/>
            </w:rPr>
          </w:pPr>
          <w:r w:rsidRPr="00CE597A">
            <w:rPr>
              <w:rFonts w:cs="Calibri"/>
            </w:rPr>
            <w:t>b.</w:t>
          </w:r>
          <w:r>
            <w:rPr>
              <w:rFonts w:cs="Calibri"/>
            </w:rPr>
            <w:t xml:space="preserve"> </w:t>
          </w:r>
          <w:r w:rsidRPr="00CE597A">
            <w:rPr>
              <w:rFonts w:cs="Calibri"/>
            </w:rPr>
            <w:t>Does it remind you of someone in your own family background?</w:t>
          </w:r>
        </w:p>
        <w:p w:rsidR="00055E27" w:rsidRPr="00CE597A" w:rsidRDefault="00E80249" w:rsidP="00192E73">
          <w:pPr>
            <w:ind w:left="720"/>
            <w:rPr>
              <w:rFonts w:cs="Calibri"/>
            </w:rPr>
          </w:pPr>
          <w:sdt>
            <w:sdtPr>
              <w:rPr>
                <w:rFonts w:cs="Calibri"/>
              </w:rPr>
              <w:id w:val="81607858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4943494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c.</w:t>
          </w:r>
          <w:r>
            <w:rPr>
              <w:rFonts w:cs="Calibri"/>
            </w:rPr>
            <w:t xml:space="preserve"> </w:t>
          </w:r>
          <w:r w:rsidRPr="00CE597A">
            <w:rPr>
              <w:rFonts w:cs="Calibri"/>
            </w:rPr>
            <w:t>If so, who?</w:t>
          </w:r>
        </w:p>
        <w:p w:rsidR="00055E27" w:rsidRPr="00CE597A" w:rsidRDefault="00DC2E2C" w:rsidP="00192E73">
          <w:pPr>
            <w:ind w:firstLine="720"/>
            <w:rPr>
              <w:rFonts w:cs="Calibri"/>
            </w:rPr>
          </w:pPr>
          <w:r w:rsidRPr="00CE597A">
            <w:object w:dxaOrig="225" w:dyaOrig="225">
              <v:shape id="_x0000_i1393" type="#_x0000_t75" style="width:421.35pt;height:33.2pt" o:ole="">
                <v:imagedata r:id="rId26" o:title=""/>
              </v:shape>
              <w:control r:id="rId324" w:name="TextBox197" w:shapeid="_x0000_i1393"/>
            </w:object>
          </w:r>
        </w:p>
        <w:p w:rsidR="00055E27" w:rsidRPr="00CE597A" w:rsidRDefault="00055E27" w:rsidP="00192E73">
          <w:pPr>
            <w:rPr>
              <w:rFonts w:cs="Calibri"/>
            </w:rPr>
          </w:pPr>
          <w:r w:rsidRPr="00CE597A">
            <w:rPr>
              <w:rFonts w:cs="Calibri"/>
            </w:rPr>
            <w:t>4a.3</w:t>
          </w:r>
          <w:r w:rsidRPr="00CE597A">
            <w:rPr>
              <w:rFonts w:cs="Calibri"/>
            </w:rPr>
            <w:tab/>
            <w:t>Do you appreciate one another?</w:t>
          </w:r>
        </w:p>
        <w:p w:rsidR="00055E27" w:rsidRPr="00CE597A" w:rsidRDefault="00E80249" w:rsidP="00192E73">
          <w:pPr>
            <w:ind w:left="720"/>
            <w:rPr>
              <w:rFonts w:cs="Calibri"/>
            </w:rPr>
          </w:pPr>
          <w:sdt>
            <w:sdtPr>
              <w:rPr>
                <w:rFonts w:cs="Calibri"/>
              </w:rPr>
              <w:id w:val="-152454497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154229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a.</w:t>
          </w:r>
          <w:r>
            <w:rPr>
              <w:rFonts w:cs="Calibri"/>
            </w:rPr>
            <w:t xml:space="preserve"> </w:t>
          </w:r>
          <w:r w:rsidRPr="00CE597A">
            <w:rPr>
              <w:rFonts w:cs="Calibri"/>
            </w:rPr>
            <w:t>Do you tell the other that this is so?</w:t>
          </w:r>
        </w:p>
        <w:p w:rsidR="00055E27" w:rsidRPr="00CE597A" w:rsidRDefault="00E80249" w:rsidP="00192E73">
          <w:pPr>
            <w:ind w:left="720"/>
            <w:rPr>
              <w:rFonts w:cs="Calibri"/>
            </w:rPr>
          </w:pPr>
          <w:sdt>
            <w:sdtPr>
              <w:rPr>
                <w:rFonts w:cs="Calibri"/>
              </w:rPr>
              <w:id w:val="127883663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215542108"/>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b.</w:t>
          </w:r>
          <w:r>
            <w:rPr>
              <w:rFonts w:cs="Calibri"/>
            </w:rPr>
            <w:t xml:space="preserve"> </w:t>
          </w:r>
          <w:r w:rsidRPr="00CE597A">
            <w:rPr>
              <w:rFonts w:cs="Calibri"/>
            </w:rPr>
            <w:t>If not, why?</w:t>
          </w:r>
        </w:p>
        <w:p w:rsidR="00055E27" w:rsidRPr="00CE597A" w:rsidRDefault="00DC2E2C" w:rsidP="00192E73">
          <w:pPr>
            <w:ind w:firstLine="720"/>
            <w:rPr>
              <w:rFonts w:cs="Calibri"/>
            </w:rPr>
          </w:pPr>
          <w:r w:rsidRPr="00CE597A">
            <w:object w:dxaOrig="225" w:dyaOrig="225">
              <v:shape id="_x0000_i1395" type="#_x0000_t75" style="width:421.35pt;height:33.2pt" o:ole="">
                <v:imagedata r:id="rId26" o:title=""/>
              </v:shape>
              <w:control r:id="rId325" w:name="TextBox198" w:shapeid="_x0000_i1395"/>
            </w:object>
          </w:r>
        </w:p>
        <w:p w:rsidR="00055E27" w:rsidRPr="00CE597A" w:rsidRDefault="00055E27" w:rsidP="00192E73">
          <w:pPr>
            <w:rPr>
              <w:rFonts w:cs="Calibri"/>
            </w:rPr>
          </w:pPr>
          <w:r w:rsidRPr="00CE597A">
            <w:rPr>
              <w:rFonts w:cs="Calibri"/>
            </w:rPr>
            <w:t>4a.4</w:t>
          </w:r>
          <w:r w:rsidRPr="00CE597A">
            <w:rPr>
              <w:rFonts w:cs="Calibri"/>
            </w:rPr>
            <w:tab/>
            <w:t>Do you support one another emotionally, equally?</w:t>
          </w:r>
        </w:p>
        <w:p w:rsidR="00055E27" w:rsidRPr="00CE597A" w:rsidRDefault="00E80249" w:rsidP="00192E73">
          <w:pPr>
            <w:ind w:left="720"/>
            <w:rPr>
              <w:rFonts w:cs="Calibri"/>
            </w:rPr>
          </w:pPr>
          <w:sdt>
            <w:sdtPr>
              <w:rPr>
                <w:rFonts w:cs="Calibri"/>
              </w:rPr>
              <w:id w:val="-82357583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2013142513"/>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If not, why?</w:t>
          </w:r>
        </w:p>
        <w:p w:rsidR="00055E27" w:rsidRPr="00CE597A" w:rsidRDefault="00DC2E2C" w:rsidP="00192E73">
          <w:pPr>
            <w:ind w:firstLine="720"/>
            <w:rPr>
              <w:rFonts w:cs="Calibri"/>
            </w:rPr>
          </w:pPr>
          <w:r w:rsidRPr="00CE597A">
            <w:object w:dxaOrig="225" w:dyaOrig="225">
              <v:shape id="_x0000_i1397" type="#_x0000_t75" style="width:421.35pt;height:33.2pt" o:ole="">
                <v:imagedata r:id="rId26" o:title=""/>
              </v:shape>
              <w:control r:id="rId326" w:name="TextBox199" w:shapeid="_x0000_i1397"/>
            </w:object>
          </w:r>
        </w:p>
        <w:p w:rsidR="00055E27" w:rsidRPr="00CE597A" w:rsidRDefault="00055E27" w:rsidP="00192E73">
          <w:pPr>
            <w:rPr>
              <w:rFonts w:cs="Calibri"/>
            </w:rPr>
          </w:pPr>
          <w:r w:rsidRPr="00CE597A">
            <w:rPr>
              <w:rFonts w:cs="Calibri"/>
            </w:rPr>
            <w:t>4a.5</w:t>
          </w:r>
          <w:r w:rsidRPr="00CE597A">
            <w:rPr>
              <w:rFonts w:cs="Calibri"/>
            </w:rPr>
            <w:tab/>
            <w:t>Is one of you always supportive and the other, never?</w:t>
          </w:r>
        </w:p>
        <w:p w:rsidR="00055E27" w:rsidRPr="00CE597A" w:rsidRDefault="00E80249" w:rsidP="00192E73">
          <w:pPr>
            <w:ind w:left="720"/>
            <w:rPr>
              <w:rFonts w:cs="Calibri"/>
            </w:rPr>
          </w:pPr>
          <w:sdt>
            <w:sdtPr>
              <w:rPr>
                <w:rFonts w:cs="Calibri"/>
              </w:rPr>
              <w:id w:val="154432734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88651417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How does this make you feel?</w:t>
          </w:r>
        </w:p>
        <w:p w:rsidR="00055E27" w:rsidRPr="00CE597A" w:rsidRDefault="00DC2E2C" w:rsidP="00192E73">
          <w:pPr>
            <w:ind w:firstLine="720"/>
            <w:rPr>
              <w:rFonts w:cs="Calibri"/>
            </w:rPr>
          </w:pPr>
          <w:r w:rsidRPr="00CE597A">
            <w:object w:dxaOrig="225" w:dyaOrig="225">
              <v:shape id="_x0000_i1399" type="#_x0000_t75" style="width:421.35pt;height:33.2pt" o:ole="">
                <v:imagedata r:id="rId26" o:title=""/>
              </v:shape>
              <w:control r:id="rId327" w:name="TextBox1100" w:shapeid="_x0000_i1399"/>
            </w:object>
          </w:r>
        </w:p>
        <w:p w:rsidR="00055E27" w:rsidRPr="00CE597A" w:rsidRDefault="00055E27" w:rsidP="00192E73">
          <w:pPr>
            <w:rPr>
              <w:rFonts w:cs="Calibri"/>
            </w:rPr>
          </w:pPr>
          <w:r w:rsidRPr="00CE597A">
            <w:rPr>
              <w:rFonts w:cs="Calibri"/>
            </w:rPr>
            <w:t>4a.6</w:t>
          </w:r>
          <w:r w:rsidRPr="00CE597A">
            <w:rPr>
              <w:rFonts w:cs="Calibri"/>
            </w:rPr>
            <w:tab/>
            <w:t>Is one of you in charge of keeping the relationship going?</w:t>
          </w:r>
        </w:p>
        <w:p w:rsidR="00055E27" w:rsidRPr="00CE597A" w:rsidRDefault="00E80249" w:rsidP="00192E73">
          <w:pPr>
            <w:ind w:left="720"/>
            <w:rPr>
              <w:rFonts w:cs="Calibri"/>
            </w:rPr>
          </w:pPr>
          <w:sdt>
            <w:sdtPr>
              <w:rPr>
                <w:rFonts w:cs="Calibri"/>
              </w:rPr>
              <w:id w:val="1595276058"/>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931186123"/>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rPr>
              <w:rFonts w:cs="Calibri"/>
            </w:rPr>
          </w:pPr>
          <w:r w:rsidRPr="00CE597A">
            <w:rPr>
              <w:rFonts w:cs="Calibri"/>
            </w:rPr>
            <w:t>a.</w:t>
          </w:r>
          <w:r>
            <w:rPr>
              <w:rFonts w:cs="Calibri"/>
            </w:rPr>
            <w:t xml:space="preserve"> </w:t>
          </w:r>
          <w:r w:rsidRPr="00CE597A">
            <w:rPr>
              <w:rFonts w:cs="Calibri"/>
            </w:rPr>
            <w:t>Is one of you always making sure that you do things together as a couple?</w:t>
          </w:r>
        </w:p>
        <w:p w:rsidR="00055E27" w:rsidRPr="00CE597A" w:rsidRDefault="00E80249" w:rsidP="00192E73">
          <w:pPr>
            <w:ind w:left="720"/>
            <w:rPr>
              <w:rFonts w:cs="Calibri"/>
            </w:rPr>
          </w:pPr>
          <w:sdt>
            <w:sdtPr>
              <w:rPr>
                <w:rFonts w:cs="Calibri"/>
              </w:rPr>
              <w:id w:val="-856966393"/>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35230128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b.</w:t>
          </w:r>
          <w:r>
            <w:rPr>
              <w:rFonts w:cs="Calibri"/>
            </w:rPr>
            <w:t xml:space="preserve"> </w:t>
          </w:r>
          <w:r w:rsidRPr="00CE597A">
            <w:rPr>
              <w:rFonts w:cs="Calibri"/>
            </w:rPr>
            <w:t>What do you fear would happen if that stopped?</w:t>
          </w:r>
        </w:p>
        <w:p w:rsidR="00055E27" w:rsidRPr="00CE597A" w:rsidRDefault="00DC2E2C" w:rsidP="00192E73">
          <w:pPr>
            <w:ind w:firstLine="720"/>
            <w:rPr>
              <w:rFonts w:cs="Calibri"/>
            </w:rPr>
          </w:pPr>
          <w:r w:rsidRPr="00CE597A">
            <w:object w:dxaOrig="225" w:dyaOrig="225">
              <v:shape id="_x0000_i1401" type="#_x0000_t75" style="width:421.35pt;height:33.2pt" o:ole="">
                <v:imagedata r:id="rId26" o:title=""/>
              </v:shape>
              <w:control r:id="rId328" w:name="TextBox1101" w:shapeid="_x0000_i1401"/>
            </w:object>
          </w:r>
        </w:p>
        <w:p w:rsidR="00055E27" w:rsidRPr="00CE597A" w:rsidRDefault="00055E27" w:rsidP="00192E73">
          <w:pPr>
            <w:rPr>
              <w:rFonts w:cs="Calibri"/>
            </w:rPr>
          </w:pPr>
          <w:r w:rsidRPr="00CE597A">
            <w:rPr>
              <w:rFonts w:cs="Calibri"/>
            </w:rPr>
            <w:t>4a.7</w:t>
          </w:r>
          <w:r w:rsidRPr="00CE597A">
            <w:rPr>
              <w:rFonts w:cs="Calibri"/>
            </w:rPr>
            <w:tab/>
            <w:t>How are disagreements handled?</w:t>
          </w:r>
        </w:p>
        <w:p w:rsidR="00055E27" w:rsidRPr="00CE597A" w:rsidRDefault="00DC2E2C" w:rsidP="00192E73">
          <w:pPr>
            <w:ind w:firstLine="720"/>
            <w:rPr>
              <w:rFonts w:cs="Calibri"/>
            </w:rPr>
          </w:pPr>
          <w:r w:rsidRPr="00CE597A">
            <w:object w:dxaOrig="225" w:dyaOrig="225">
              <v:shape id="_x0000_i1403" type="#_x0000_t75" style="width:421.35pt;height:33.2pt" o:ole="">
                <v:imagedata r:id="rId26" o:title=""/>
              </v:shape>
              <w:control r:id="rId329" w:name="TextBox1102" w:shapeid="_x0000_i1403"/>
            </w:object>
          </w:r>
        </w:p>
        <w:p w:rsidR="00055E27" w:rsidRPr="00CE597A" w:rsidRDefault="00055E27" w:rsidP="00192E73">
          <w:pPr>
            <w:ind w:firstLine="720"/>
            <w:rPr>
              <w:rFonts w:cs="Calibri"/>
            </w:rPr>
          </w:pPr>
          <w:r w:rsidRPr="00CE597A">
            <w:rPr>
              <w:rFonts w:cs="Calibri"/>
            </w:rPr>
            <w:t>Does one of you usually "win"?</w:t>
          </w:r>
        </w:p>
        <w:p w:rsidR="00055E27" w:rsidRPr="00CE597A" w:rsidRDefault="00E80249" w:rsidP="00192E73">
          <w:pPr>
            <w:ind w:left="720"/>
            <w:rPr>
              <w:rFonts w:cs="Calibri"/>
            </w:rPr>
          </w:pPr>
          <w:sdt>
            <w:sdtPr>
              <w:rPr>
                <w:rFonts w:cs="Calibri"/>
              </w:rPr>
              <w:id w:val="20853984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54927670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rPr>
              <w:rFonts w:cs="Calibri"/>
            </w:rPr>
          </w:pPr>
          <w:r w:rsidRPr="00CE597A">
            <w:rPr>
              <w:rFonts w:cs="Calibri"/>
            </w:rPr>
            <w:t>4a.8</w:t>
          </w:r>
          <w:r w:rsidRPr="00CE597A">
            <w:rPr>
              <w:rFonts w:cs="Calibri"/>
            </w:rPr>
            <w:tab/>
            <w:t>Who takes care of the finances, and why?</w:t>
          </w:r>
        </w:p>
        <w:p w:rsidR="00055E27" w:rsidRPr="00CE597A" w:rsidRDefault="00DC2E2C" w:rsidP="00192E73">
          <w:pPr>
            <w:ind w:firstLine="720"/>
            <w:rPr>
              <w:rFonts w:cs="Calibri"/>
            </w:rPr>
          </w:pPr>
          <w:r w:rsidRPr="00CE597A">
            <w:lastRenderedPageBreak/>
            <w:object w:dxaOrig="225" w:dyaOrig="225">
              <v:shape id="_x0000_i1405" type="#_x0000_t75" style="width:421.35pt;height:33.2pt" o:ole="">
                <v:imagedata r:id="rId26" o:title=""/>
              </v:shape>
              <w:control r:id="rId330" w:name="TextBox1103" w:shapeid="_x0000_i1405"/>
            </w:object>
          </w:r>
        </w:p>
        <w:p w:rsidR="00055E27" w:rsidRPr="00CE597A" w:rsidRDefault="00055E27" w:rsidP="00192E73">
          <w:pPr>
            <w:rPr>
              <w:rFonts w:cs="Calibri"/>
            </w:rPr>
          </w:pPr>
          <w:r w:rsidRPr="00CE597A">
            <w:rPr>
              <w:rFonts w:cs="Calibri"/>
            </w:rPr>
            <w:t>4a.9</w:t>
          </w:r>
          <w:r w:rsidRPr="00CE597A">
            <w:rPr>
              <w:rFonts w:cs="Calibri"/>
            </w:rPr>
            <w:tab/>
            <w:t>Who makes the major decisions, and what happens if the “correct” choice is not made?</w:t>
          </w:r>
        </w:p>
        <w:p w:rsidR="00055E27" w:rsidRPr="00CE597A" w:rsidRDefault="00DC2E2C" w:rsidP="00192E73">
          <w:pPr>
            <w:ind w:firstLine="720"/>
            <w:rPr>
              <w:rFonts w:cs="Calibri"/>
            </w:rPr>
          </w:pPr>
          <w:r w:rsidRPr="00CE597A">
            <w:object w:dxaOrig="225" w:dyaOrig="225">
              <v:shape id="_x0000_i1407" type="#_x0000_t75" style="width:421.35pt;height:33.2pt" o:ole="">
                <v:imagedata r:id="rId26" o:title=""/>
              </v:shape>
              <w:control r:id="rId331" w:name="TextBox1104" w:shapeid="_x0000_i1407"/>
            </w:object>
          </w:r>
        </w:p>
        <w:p w:rsidR="00055E27" w:rsidRPr="00CE597A" w:rsidRDefault="00055E27" w:rsidP="00192E73">
          <w:pPr>
            <w:ind w:left="720" w:hanging="720"/>
            <w:rPr>
              <w:rFonts w:cs="Calibri"/>
            </w:rPr>
          </w:pPr>
          <w:r w:rsidRPr="00CE597A">
            <w:rPr>
              <w:rFonts w:cs="Calibri"/>
            </w:rPr>
            <w:t>4a.10</w:t>
          </w:r>
          <w:r w:rsidRPr="00CE597A">
            <w:rPr>
              <w:rFonts w:cs="Calibri"/>
            </w:rPr>
            <w:tab/>
            <w:t>How are losses handled (financial losses, physical injury, deaths, emotional and spiritual injuries)?</w:t>
          </w:r>
        </w:p>
        <w:p w:rsidR="00055E27" w:rsidRPr="00CE597A" w:rsidRDefault="00DC2E2C" w:rsidP="00192E73">
          <w:pPr>
            <w:ind w:firstLine="720"/>
            <w:rPr>
              <w:rFonts w:cs="Calibri"/>
            </w:rPr>
          </w:pPr>
          <w:r w:rsidRPr="00CE597A">
            <w:object w:dxaOrig="225" w:dyaOrig="225">
              <v:shape id="_x0000_i1409" type="#_x0000_t75" style="width:421.35pt;height:33.2pt" o:ole="">
                <v:imagedata r:id="rId26" o:title=""/>
              </v:shape>
              <w:control r:id="rId332" w:name="TextBox1105" w:shapeid="_x0000_i1409"/>
            </w:object>
          </w:r>
        </w:p>
        <w:p w:rsidR="00055E27" w:rsidRPr="00CE597A" w:rsidRDefault="00055E27" w:rsidP="00192E73">
          <w:pPr>
            <w:rPr>
              <w:rFonts w:cs="Calibri"/>
            </w:rPr>
          </w:pPr>
          <w:r w:rsidRPr="00CE597A">
            <w:rPr>
              <w:rFonts w:cs="Calibri"/>
            </w:rPr>
            <w:t>4a.11</w:t>
          </w:r>
          <w:r w:rsidRPr="00CE597A">
            <w:rPr>
              <w:rFonts w:cs="Calibri"/>
            </w:rPr>
            <w:tab/>
            <w:t>Are household responsibilities shared equally?</w:t>
          </w:r>
        </w:p>
        <w:p w:rsidR="00055E27" w:rsidRPr="00CE597A" w:rsidRDefault="00E80249" w:rsidP="00192E73">
          <w:pPr>
            <w:ind w:left="720"/>
            <w:rPr>
              <w:rFonts w:cs="Calibri"/>
            </w:rPr>
          </w:pPr>
          <w:sdt>
            <w:sdtPr>
              <w:rPr>
                <w:rFonts w:cs="Calibri"/>
              </w:rPr>
              <w:id w:val="198789318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48226559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rPr>
              <w:rFonts w:cs="Calibri"/>
            </w:rPr>
          </w:pPr>
          <w:r w:rsidRPr="00CE597A">
            <w:rPr>
              <w:rFonts w:cs="Calibri"/>
            </w:rPr>
            <w:t>a.</w:t>
          </w:r>
          <w:r>
            <w:rPr>
              <w:rFonts w:cs="Calibri"/>
            </w:rPr>
            <w:t xml:space="preserve"> </w:t>
          </w:r>
          <w:r w:rsidRPr="00CE597A">
            <w:rPr>
              <w:rFonts w:cs="Calibri"/>
            </w:rPr>
            <w:t>Is one person always doing everything to keep the home running smoothly?</w:t>
          </w:r>
        </w:p>
        <w:p w:rsidR="00055E27" w:rsidRPr="00CE597A" w:rsidRDefault="00E80249" w:rsidP="00192E73">
          <w:pPr>
            <w:ind w:left="720"/>
            <w:rPr>
              <w:rFonts w:cs="Calibri"/>
            </w:rPr>
          </w:pPr>
          <w:sdt>
            <w:sdtPr>
              <w:rPr>
                <w:rFonts w:cs="Calibri"/>
              </w:rPr>
              <w:id w:val="-25498057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58565908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rPr>
              <w:rFonts w:cs="Calibri"/>
            </w:rPr>
          </w:pPr>
          <w:r w:rsidRPr="00CE597A">
            <w:rPr>
              <w:rFonts w:cs="Calibri"/>
            </w:rPr>
            <w:t>b.</w:t>
          </w:r>
          <w:r>
            <w:rPr>
              <w:rFonts w:cs="Calibri"/>
            </w:rPr>
            <w:t xml:space="preserve"> </w:t>
          </w:r>
          <w:r w:rsidRPr="00CE597A">
            <w:rPr>
              <w:rFonts w:cs="Calibri"/>
            </w:rPr>
            <w:t>If so, who and why?</w:t>
          </w:r>
        </w:p>
        <w:p w:rsidR="00055E27" w:rsidRPr="00CE597A" w:rsidRDefault="00DC2E2C" w:rsidP="00192E73">
          <w:pPr>
            <w:ind w:firstLine="720"/>
            <w:rPr>
              <w:rFonts w:cs="Calibri"/>
            </w:rPr>
          </w:pPr>
          <w:r w:rsidRPr="00CE597A">
            <w:object w:dxaOrig="225" w:dyaOrig="225">
              <v:shape id="_x0000_i1411" type="#_x0000_t75" style="width:421.35pt;height:33.2pt" o:ole="">
                <v:imagedata r:id="rId26" o:title=""/>
              </v:shape>
              <w:control r:id="rId333" w:name="TextBox1106" w:shapeid="_x0000_i1411"/>
            </w:object>
          </w:r>
        </w:p>
        <w:p w:rsidR="00055E27" w:rsidRPr="00CE597A" w:rsidRDefault="00055E27" w:rsidP="00192E73">
          <w:pPr>
            <w:rPr>
              <w:rFonts w:cs="Calibri"/>
            </w:rPr>
          </w:pPr>
          <w:r w:rsidRPr="00CE597A">
            <w:rPr>
              <w:rFonts w:cs="Calibri"/>
            </w:rPr>
            <w:t>4a.12</w:t>
          </w:r>
          <w:r w:rsidRPr="00CE597A">
            <w:rPr>
              <w:rFonts w:cs="Calibri"/>
            </w:rPr>
            <w:tab/>
            <w:t>What issues do you have as a couple that consistently remain unresolved?</w:t>
          </w:r>
        </w:p>
        <w:p w:rsidR="00055E27" w:rsidRPr="00CE597A" w:rsidRDefault="00DC2E2C" w:rsidP="00192E73">
          <w:pPr>
            <w:ind w:firstLine="720"/>
            <w:rPr>
              <w:rFonts w:cs="Calibri"/>
            </w:rPr>
          </w:pPr>
          <w:r w:rsidRPr="00CE597A">
            <w:object w:dxaOrig="225" w:dyaOrig="225">
              <v:shape id="_x0000_i1413" type="#_x0000_t75" style="width:421.35pt;height:33.2pt" o:ole="">
                <v:imagedata r:id="rId26" o:title=""/>
              </v:shape>
              <w:control r:id="rId334" w:name="TextBox1107" w:shapeid="_x0000_i1413"/>
            </w:object>
          </w:r>
        </w:p>
        <w:p w:rsidR="00055E27" w:rsidRPr="00CE597A" w:rsidRDefault="00055E27" w:rsidP="00192E73">
          <w:pPr>
            <w:rPr>
              <w:rFonts w:cs="Calibri"/>
            </w:rPr>
          </w:pPr>
          <w:r w:rsidRPr="00CE597A">
            <w:rPr>
              <w:rFonts w:cs="Calibri"/>
            </w:rPr>
            <w:t>4a.13</w:t>
          </w:r>
          <w:r w:rsidRPr="00CE597A">
            <w:rPr>
              <w:rFonts w:cs="Calibri"/>
            </w:rPr>
            <w:tab/>
            <w:t xml:space="preserve">As you ponder your relationship, what negative thoughts, attitudes and emotions arise? </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84606006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35"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15637589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36"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50698712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37"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76945709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38"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2842255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39"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119141873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0"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89022480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1"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136474844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2"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07208472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3"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79906292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4"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160091679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5"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33167408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6"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7087127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7"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85608336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8"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111178958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49"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171415419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0"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0487393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1"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44449669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2"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49700382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3"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44142687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4"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5825514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5"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214155963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6"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55466365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7"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92163191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8"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80909348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59"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208648776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60"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119873860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61"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10064753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62"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p>
        <w:p w:rsidR="00055E27" w:rsidRPr="00CE597A" w:rsidRDefault="00055E27" w:rsidP="00192E73">
          <w:pPr>
            <w:pStyle w:val="Heading3"/>
            <w:rPr>
              <w:i/>
              <w:sz w:val="22"/>
            </w:rPr>
          </w:pPr>
          <w:r w:rsidRPr="00CE597A">
            <w:rPr>
              <w:i/>
            </w:rPr>
            <w:t xml:space="preserve">Part </w:t>
          </w:r>
          <w:r w:rsidRPr="00CE597A">
            <w:rPr>
              <w:i/>
              <w:szCs w:val="48"/>
            </w:rPr>
            <w:t xml:space="preserve">4(b) - Single </w:t>
          </w:r>
          <w:r w:rsidRPr="00CE597A">
            <w:rPr>
              <w:i/>
            </w:rPr>
            <w:t>(not in a committed relationship)</w:t>
          </w:r>
        </w:p>
        <w:p w:rsidR="00055E27" w:rsidRPr="00CE597A" w:rsidRDefault="00055E27" w:rsidP="00192E73">
          <w:pPr>
            <w:rPr>
              <w:rFonts w:cs="Calibri"/>
            </w:rPr>
          </w:pPr>
          <w:r w:rsidRPr="00CE597A">
            <w:rPr>
              <w:rFonts w:cs="Calibri"/>
            </w:rPr>
            <w:t>4b.1</w:t>
          </w:r>
          <w:r w:rsidRPr="00CE597A">
            <w:rPr>
              <w:rFonts w:cs="Calibri"/>
            </w:rPr>
            <w:tab/>
            <w:t>If you made a conscious decision to remain single, list your reasons for doing so:</w:t>
          </w:r>
        </w:p>
        <w:p w:rsidR="00055E27" w:rsidRPr="00CE597A" w:rsidRDefault="00DC2E2C" w:rsidP="00192E73">
          <w:pPr>
            <w:ind w:firstLine="720"/>
            <w:rPr>
              <w:rFonts w:cs="Calibri"/>
            </w:rPr>
          </w:pPr>
          <w:r w:rsidRPr="00CE597A">
            <w:object w:dxaOrig="225" w:dyaOrig="225">
              <v:shape id="_x0000_i1415" type="#_x0000_t75" style="width:421.35pt;height:33.2pt" o:ole="">
                <v:imagedata r:id="rId26" o:title=""/>
              </v:shape>
              <w:control r:id="rId363" w:name="TextBox1108" w:shapeid="_x0000_i1415"/>
            </w:object>
          </w:r>
        </w:p>
        <w:p w:rsidR="00055E27" w:rsidRPr="00CE597A" w:rsidRDefault="00055E27" w:rsidP="00192E73">
          <w:pPr>
            <w:ind w:left="720" w:hanging="720"/>
            <w:rPr>
              <w:rFonts w:cs="Calibri"/>
            </w:rPr>
          </w:pPr>
          <w:r w:rsidRPr="00CE597A">
            <w:rPr>
              <w:rFonts w:cs="Calibri"/>
            </w:rPr>
            <w:t>4b.2</w:t>
          </w:r>
          <w:r w:rsidRPr="00CE597A">
            <w:rPr>
              <w:rFonts w:cs="Calibri"/>
            </w:rPr>
            <w:tab/>
            <w:t>If you habitually develop relationships with people who are unable or unwilling to commit to you, describe why you think this might be so:</w:t>
          </w:r>
        </w:p>
        <w:p w:rsidR="00055E27" w:rsidRPr="00CE597A" w:rsidRDefault="00DC2E2C" w:rsidP="00192E73">
          <w:pPr>
            <w:ind w:firstLine="720"/>
            <w:rPr>
              <w:rFonts w:cs="Calibri"/>
            </w:rPr>
          </w:pPr>
          <w:r w:rsidRPr="00CE597A">
            <w:object w:dxaOrig="225" w:dyaOrig="225">
              <v:shape id="_x0000_i1417" type="#_x0000_t75" style="width:421.35pt;height:33.2pt" o:ole="">
                <v:imagedata r:id="rId26" o:title=""/>
              </v:shape>
              <w:control r:id="rId364" w:name="TextBox1109" w:shapeid="_x0000_i1417"/>
            </w:object>
          </w:r>
        </w:p>
        <w:p w:rsidR="00055E27" w:rsidRPr="00CE597A" w:rsidRDefault="00055E27" w:rsidP="00192E73">
          <w:pPr>
            <w:ind w:left="720" w:hanging="720"/>
            <w:rPr>
              <w:rFonts w:cs="Calibri"/>
            </w:rPr>
          </w:pPr>
          <w:r w:rsidRPr="00CE597A">
            <w:rPr>
              <w:rFonts w:cs="Calibri"/>
            </w:rPr>
            <w:t>4b.3</w:t>
          </w:r>
          <w:r w:rsidRPr="00CE597A">
            <w:rPr>
              <w:rFonts w:cs="Calibri"/>
            </w:rPr>
            <w:tab/>
            <w:t>If you have been unable to find the "right" person to whom to commit, describe why you think this might be so:</w:t>
          </w:r>
        </w:p>
        <w:p w:rsidR="00055E27" w:rsidRPr="00CE597A" w:rsidRDefault="00DC2E2C" w:rsidP="00192E73">
          <w:pPr>
            <w:ind w:firstLine="720"/>
            <w:rPr>
              <w:rFonts w:cs="Calibri"/>
            </w:rPr>
          </w:pPr>
          <w:r w:rsidRPr="00CE597A">
            <w:lastRenderedPageBreak/>
            <w:object w:dxaOrig="225" w:dyaOrig="225">
              <v:shape id="_x0000_i1419" type="#_x0000_t75" style="width:421.35pt;height:33.2pt" o:ole="">
                <v:imagedata r:id="rId26" o:title=""/>
              </v:shape>
              <w:control r:id="rId365" w:name="TextBox1110" w:shapeid="_x0000_i1419"/>
            </w:object>
          </w:r>
        </w:p>
        <w:p w:rsidR="00055E27" w:rsidRPr="00CE597A" w:rsidRDefault="00055E27" w:rsidP="00192E73">
          <w:pPr>
            <w:ind w:left="720" w:hanging="720"/>
            <w:rPr>
              <w:rFonts w:cs="Calibri"/>
            </w:rPr>
          </w:pPr>
          <w:r w:rsidRPr="00CE597A">
            <w:rPr>
              <w:rFonts w:cs="Calibri"/>
            </w:rPr>
            <w:t>4b.4</w:t>
          </w:r>
          <w:r w:rsidRPr="00CE597A">
            <w:rPr>
              <w:rFonts w:cs="Calibri"/>
            </w:rPr>
            <w:tab/>
            <w:t>If you are not completely at peace with being single, which of the negative thoughts, attitudes and emo</w:t>
          </w:r>
          <w:r>
            <w:rPr>
              <w:rFonts w:cs="Calibri"/>
            </w:rPr>
            <w:t>tions do you have about it?</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20765149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66"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59995206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67"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151229057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68"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32385931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69"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08620017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0"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100478768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1"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4411842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2"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157504700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3"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9817598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4"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199031542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5"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40156868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6"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76590649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7"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92831880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8"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6040029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79"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32871577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0"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201945453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1"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80912066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2"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29534589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3"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91235604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4"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60947635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5"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57642612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6"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49184042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7"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201633423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8"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47937852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89"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78017913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90"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4864901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91"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44748137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92"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162935552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93"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p>
        <w:p w:rsidR="00055E27" w:rsidRPr="00CE597A" w:rsidRDefault="00055E27" w:rsidP="00192E73">
          <w:pPr>
            <w:pStyle w:val="Heading3"/>
            <w:rPr>
              <w:i/>
            </w:rPr>
          </w:pPr>
          <w:r w:rsidRPr="00CE597A">
            <w:rPr>
              <w:i/>
            </w:rPr>
            <w:t>Part 4(c) - Divorced/Widowed</w:t>
          </w:r>
        </w:p>
        <w:p w:rsidR="00055E27" w:rsidRPr="00CE597A" w:rsidRDefault="00055E27" w:rsidP="00192E73">
          <w:pPr>
            <w:ind w:left="720" w:hanging="720"/>
            <w:rPr>
              <w:rFonts w:cs="Calibri"/>
            </w:rPr>
          </w:pPr>
          <w:r w:rsidRPr="00CE597A">
            <w:rPr>
              <w:rFonts w:cs="Calibri"/>
            </w:rPr>
            <w:t>4c.1</w:t>
          </w:r>
          <w:r w:rsidRPr="00CE597A">
            <w:rPr>
              <w:rFonts w:cs="Calibri"/>
            </w:rPr>
            <w:tab/>
            <w:t>If you are divorced with no children, describe the break-up of the relationship and the property settlement. List any unresolved issues.</w:t>
          </w:r>
        </w:p>
        <w:p w:rsidR="00055E27" w:rsidRPr="00CE597A" w:rsidRDefault="00DC2E2C" w:rsidP="00192E73">
          <w:pPr>
            <w:ind w:firstLine="720"/>
            <w:rPr>
              <w:rFonts w:cs="Calibri"/>
            </w:rPr>
          </w:pPr>
          <w:r w:rsidRPr="00CE597A">
            <w:object w:dxaOrig="225" w:dyaOrig="225">
              <v:shape id="_x0000_i1421" type="#_x0000_t75" style="width:421.35pt;height:33.2pt" o:ole="">
                <v:imagedata r:id="rId26" o:title=""/>
              </v:shape>
              <w:control r:id="rId394" w:name="TextBox1111" w:shapeid="_x0000_i1421"/>
            </w:object>
          </w:r>
        </w:p>
        <w:p w:rsidR="00055E27" w:rsidRPr="00CE597A" w:rsidRDefault="00055E27" w:rsidP="00192E73">
          <w:pPr>
            <w:ind w:left="720" w:hanging="720"/>
            <w:rPr>
              <w:rFonts w:cs="Calibri"/>
            </w:rPr>
          </w:pPr>
          <w:r w:rsidRPr="00CE597A">
            <w:rPr>
              <w:rFonts w:cs="Calibri"/>
            </w:rPr>
            <w:t>4c.2</w:t>
          </w:r>
          <w:r w:rsidRPr="00CE597A">
            <w:rPr>
              <w:rFonts w:cs="Calibri"/>
            </w:rPr>
            <w:tab/>
            <w:t>If you are divorced with children, describe the break-up of the relationship, the property settlement, custodial rights, timeliness and fairness of support payments, visitation rights. List any unresolved or contentious issues.</w:t>
          </w:r>
        </w:p>
        <w:p w:rsidR="00055E27" w:rsidRPr="00CE597A" w:rsidRDefault="00DC2E2C" w:rsidP="00192E73">
          <w:pPr>
            <w:ind w:firstLine="720"/>
            <w:rPr>
              <w:rFonts w:cs="Calibri"/>
            </w:rPr>
          </w:pPr>
          <w:r w:rsidRPr="00CE597A">
            <w:object w:dxaOrig="225" w:dyaOrig="225">
              <v:shape id="_x0000_i1423" type="#_x0000_t75" style="width:421.35pt;height:33.2pt" o:ole="">
                <v:imagedata r:id="rId26" o:title=""/>
              </v:shape>
              <w:control r:id="rId395" w:name="TextBox1112" w:shapeid="_x0000_i1423"/>
            </w:object>
          </w:r>
        </w:p>
        <w:p w:rsidR="00055E27" w:rsidRPr="00CE597A" w:rsidRDefault="00055E27" w:rsidP="00192E73">
          <w:pPr>
            <w:rPr>
              <w:rFonts w:cs="Calibri"/>
            </w:rPr>
          </w:pPr>
          <w:r w:rsidRPr="00CE597A">
            <w:rPr>
              <w:rFonts w:cs="Calibri"/>
            </w:rPr>
            <w:t>4c.3</w:t>
          </w:r>
          <w:r w:rsidRPr="00CE597A">
            <w:rPr>
              <w:rFonts w:cs="Calibri"/>
            </w:rPr>
            <w:tab/>
            <w:t>If you are widowed, what were the circumstances of the death of the loved one?</w:t>
          </w:r>
        </w:p>
        <w:p w:rsidR="00055E27" w:rsidRPr="00CE597A" w:rsidRDefault="00DC2E2C" w:rsidP="00192E73">
          <w:pPr>
            <w:ind w:firstLine="720"/>
            <w:rPr>
              <w:rFonts w:cs="Calibri"/>
            </w:rPr>
          </w:pPr>
          <w:r w:rsidRPr="00CE597A">
            <w:object w:dxaOrig="225" w:dyaOrig="225">
              <v:shape id="_x0000_i1425" type="#_x0000_t75" style="width:421.35pt;height:33.2pt" o:ole="">
                <v:imagedata r:id="rId26" o:title=""/>
              </v:shape>
              <w:control r:id="rId396" w:name="TextBox1113" w:shapeid="_x0000_i1425"/>
            </w:object>
          </w:r>
        </w:p>
        <w:p w:rsidR="00055E27" w:rsidRPr="00CE597A" w:rsidRDefault="00055E27" w:rsidP="00192E73">
          <w:pPr>
            <w:ind w:firstLine="720"/>
            <w:rPr>
              <w:rFonts w:cs="Calibri"/>
            </w:rPr>
          </w:pPr>
          <w:r w:rsidRPr="00CE597A">
            <w:rPr>
              <w:rFonts w:cs="Calibri"/>
            </w:rPr>
            <w:t>a.</w:t>
          </w:r>
          <w:r>
            <w:rPr>
              <w:rFonts w:cs="Calibri"/>
            </w:rPr>
            <w:t xml:space="preserve"> </w:t>
          </w:r>
          <w:r w:rsidRPr="00CE597A">
            <w:rPr>
              <w:rFonts w:cs="Calibri"/>
            </w:rPr>
            <w:t>Do you feel that the spouse's death is a punishment from God?</w:t>
          </w:r>
        </w:p>
        <w:p w:rsidR="00055E27" w:rsidRPr="00CE597A" w:rsidRDefault="00E80249" w:rsidP="00192E73">
          <w:pPr>
            <w:ind w:left="720"/>
            <w:rPr>
              <w:rFonts w:cs="Calibri"/>
            </w:rPr>
          </w:pPr>
          <w:sdt>
            <w:sdtPr>
              <w:rPr>
                <w:rFonts w:cs="Calibri"/>
              </w:rPr>
              <w:id w:val="211246478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54475700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b.</w:t>
          </w:r>
          <w:r>
            <w:rPr>
              <w:rFonts w:cs="Calibri"/>
            </w:rPr>
            <w:t xml:space="preserve"> </w:t>
          </w:r>
          <w:r w:rsidRPr="00CE597A">
            <w:rPr>
              <w:rFonts w:cs="Calibri"/>
            </w:rPr>
            <w:t>Was the death a relief for you?</w:t>
          </w:r>
        </w:p>
        <w:p w:rsidR="00055E27" w:rsidRPr="00CE597A" w:rsidRDefault="00E80249" w:rsidP="00192E73">
          <w:pPr>
            <w:ind w:left="720"/>
            <w:rPr>
              <w:rFonts w:cs="Calibri"/>
            </w:rPr>
          </w:pPr>
          <w:sdt>
            <w:sdtPr>
              <w:rPr>
                <w:rFonts w:cs="Calibri"/>
              </w:rPr>
              <w:id w:val="-1817637551"/>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961147441"/>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left="720"/>
            <w:rPr>
              <w:rFonts w:cs="Calibri"/>
            </w:rPr>
          </w:pPr>
          <w:r w:rsidRPr="00CE597A">
            <w:rPr>
              <w:rFonts w:cs="Calibri"/>
            </w:rPr>
            <w:t>c.</w:t>
          </w:r>
          <w:r>
            <w:rPr>
              <w:rFonts w:cs="Calibri"/>
            </w:rPr>
            <w:t xml:space="preserve"> D</w:t>
          </w:r>
          <w:r w:rsidRPr="00CE597A">
            <w:rPr>
              <w:rFonts w:cs="Calibri"/>
            </w:rPr>
            <w:t>o you feel that the death solved (or created) all of your problems?</w:t>
          </w:r>
        </w:p>
        <w:p w:rsidR="00055E27" w:rsidRPr="00CE597A" w:rsidRDefault="00E80249" w:rsidP="00192E73">
          <w:pPr>
            <w:ind w:left="720"/>
            <w:rPr>
              <w:rFonts w:cs="Calibri"/>
            </w:rPr>
          </w:pPr>
          <w:sdt>
            <w:sdtPr>
              <w:rPr>
                <w:rFonts w:cs="Calibri"/>
              </w:rPr>
              <w:id w:val="-151715870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37577120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d.</w:t>
          </w:r>
          <w:r>
            <w:rPr>
              <w:rFonts w:cs="Calibri"/>
            </w:rPr>
            <w:t xml:space="preserve"> </w:t>
          </w:r>
          <w:r w:rsidRPr="00CE597A">
            <w:rPr>
              <w:rFonts w:cs="Calibri"/>
            </w:rPr>
            <w:t>Do you feel guilty for having these thoughts and feelings?</w:t>
          </w:r>
        </w:p>
        <w:p w:rsidR="00055E27" w:rsidRPr="00CE597A" w:rsidRDefault="00E80249" w:rsidP="00192E73">
          <w:pPr>
            <w:ind w:left="720"/>
            <w:rPr>
              <w:rFonts w:cs="Calibri"/>
            </w:rPr>
          </w:pPr>
          <w:sdt>
            <w:sdtPr>
              <w:rPr>
                <w:rFonts w:cs="Calibri"/>
              </w:rPr>
              <w:id w:val="-197705314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61405561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e.</w:t>
          </w:r>
          <w:r>
            <w:rPr>
              <w:rFonts w:cs="Calibri"/>
            </w:rPr>
            <w:t xml:space="preserve"> </w:t>
          </w:r>
          <w:r w:rsidRPr="00CE597A">
            <w:rPr>
              <w:rFonts w:cs="Calibri"/>
            </w:rPr>
            <w:t>Do you feel devastated by the loss?</w:t>
          </w:r>
        </w:p>
        <w:p w:rsidR="00055E27" w:rsidRPr="00CE597A" w:rsidRDefault="00E80249" w:rsidP="00192E73">
          <w:pPr>
            <w:ind w:left="720"/>
            <w:rPr>
              <w:rFonts w:cs="Calibri"/>
            </w:rPr>
          </w:pPr>
          <w:sdt>
            <w:sdtPr>
              <w:rPr>
                <w:rFonts w:cs="Calibri"/>
              </w:rPr>
              <w:id w:val="158872000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009902164"/>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f.</w:t>
          </w:r>
          <w:r>
            <w:rPr>
              <w:rFonts w:cs="Calibri"/>
            </w:rPr>
            <w:t xml:space="preserve"> </w:t>
          </w:r>
          <w:r w:rsidRPr="00CE597A">
            <w:rPr>
              <w:rFonts w:cs="Calibri"/>
            </w:rPr>
            <w:t>Do you have survivor's guilt?</w:t>
          </w:r>
        </w:p>
        <w:p w:rsidR="00055E27" w:rsidRPr="00CE597A" w:rsidRDefault="00E80249" w:rsidP="00192E73">
          <w:pPr>
            <w:ind w:left="720"/>
            <w:rPr>
              <w:rFonts w:cs="Calibri"/>
            </w:rPr>
          </w:pPr>
          <w:sdt>
            <w:sdtPr>
              <w:rPr>
                <w:rFonts w:cs="Calibri"/>
              </w:rPr>
              <w:id w:val="-113016126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1985894506"/>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g.</w:t>
          </w:r>
          <w:r>
            <w:rPr>
              <w:rFonts w:cs="Calibri"/>
            </w:rPr>
            <w:t xml:space="preserve"> </w:t>
          </w:r>
          <w:r w:rsidRPr="00CE597A">
            <w:rPr>
              <w:rFonts w:cs="Calibri"/>
            </w:rPr>
            <w:t>Were your financial needs planned for?</w:t>
          </w:r>
        </w:p>
        <w:p w:rsidR="00055E27" w:rsidRPr="00CE597A" w:rsidRDefault="00E80249" w:rsidP="00192E73">
          <w:pPr>
            <w:ind w:left="720"/>
            <w:rPr>
              <w:rFonts w:cs="Calibri"/>
            </w:rPr>
          </w:pPr>
          <w:sdt>
            <w:sdtPr>
              <w:rPr>
                <w:rFonts w:cs="Calibri"/>
              </w:rPr>
              <w:id w:val="1728561252"/>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327719111"/>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ind w:firstLine="720"/>
            <w:rPr>
              <w:rFonts w:cs="Calibri"/>
            </w:rPr>
          </w:pPr>
          <w:r w:rsidRPr="00CE597A">
            <w:rPr>
              <w:rFonts w:cs="Calibri"/>
            </w:rPr>
            <w:t>h.</w:t>
          </w:r>
          <w:r>
            <w:rPr>
              <w:rFonts w:cs="Calibri"/>
            </w:rPr>
            <w:t xml:space="preserve"> </w:t>
          </w:r>
          <w:r w:rsidRPr="00CE597A">
            <w:rPr>
              <w:rFonts w:cs="Calibri"/>
            </w:rPr>
            <w:t>List any unresolved issues in your relationship, whether divorced or widowed:</w:t>
          </w:r>
        </w:p>
        <w:p w:rsidR="00055E27" w:rsidRPr="00CE597A" w:rsidRDefault="00DC2E2C" w:rsidP="00192E73">
          <w:pPr>
            <w:ind w:firstLine="720"/>
            <w:rPr>
              <w:rFonts w:cs="Calibri"/>
            </w:rPr>
          </w:pPr>
          <w:r w:rsidRPr="00CE597A">
            <w:lastRenderedPageBreak/>
            <w:object w:dxaOrig="225" w:dyaOrig="225">
              <v:shape id="_x0000_i1427" type="#_x0000_t75" style="width:421.35pt;height:33.2pt" o:ole="">
                <v:imagedata r:id="rId26" o:title=""/>
              </v:shape>
              <w:control r:id="rId397" w:name="TextBox1114" w:shapeid="_x0000_i1427"/>
            </w:object>
          </w:r>
        </w:p>
        <w:p w:rsidR="00055E27" w:rsidRPr="00CE597A" w:rsidRDefault="00055E27" w:rsidP="003874F8">
          <w:pPr>
            <w:ind w:left="936" w:hanging="216"/>
            <w:rPr>
              <w:rFonts w:cs="Calibri"/>
            </w:rPr>
          </w:pPr>
          <w:r w:rsidRPr="00CE597A">
            <w:rPr>
              <w:rFonts w:cs="Calibri"/>
            </w:rPr>
            <w:t>i.</w:t>
          </w:r>
          <w:r>
            <w:rPr>
              <w:rFonts w:cs="Calibri"/>
            </w:rPr>
            <w:t xml:space="preserve"> </w:t>
          </w:r>
          <w:r w:rsidRPr="00CE597A">
            <w:rPr>
              <w:rFonts w:cs="Calibri"/>
            </w:rPr>
            <w:t>Which of the negative thoughts, attitudes and emotions do you have regarding your divorce or widowhood?</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39759460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98"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27872641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399"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23315668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0"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66438264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1"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0617314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2"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207932772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3"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84362707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4"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134146759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5"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3607000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6"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177994173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7"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8851496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8"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3571263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09"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8349466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0"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51252888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1"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125774693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2"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61667918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3"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9787855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4"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96157083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5"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204339157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6"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31931428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7"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62759877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8"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76799921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19"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58851562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0"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37288671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1"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80404162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2"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42727335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3"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209512670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4"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55817011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5" w:anchor="Worry" w:tooltip="Busy thoughts: wondering how everything will turn out; trying to plan everything..." w:history="1">
                  <w:r w:rsidR="00055E27" w:rsidRPr="009614EA">
                    <w:rPr>
                      <w:rStyle w:val="Hyperlink"/>
                    </w:rPr>
                    <w:t>Worry</w:t>
                  </w:r>
                </w:hyperlink>
              </w:p>
            </w:tc>
          </w:tr>
        </w:tbl>
        <w:p w:rsidR="00055E27" w:rsidRDefault="00055E27" w:rsidP="00192E73">
          <w:pPr>
            <w:rPr>
              <w:rFonts w:cs="Calibri"/>
            </w:rPr>
          </w:pPr>
        </w:p>
        <w:tbl>
          <w:tblPr>
            <w:tblW w:w="10080" w:type="dxa"/>
            <w:jc w:val="center"/>
            <w:shd w:val="clear" w:color="auto" w:fill="FFFFFF"/>
            <w:tblLook w:val="04A0" w:firstRow="1" w:lastRow="0" w:firstColumn="1" w:lastColumn="0" w:noHBand="0" w:noVBand="1"/>
          </w:tblPr>
          <w:tblGrid>
            <w:gridCol w:w="10080"/>
          </w:tblGrid>
          <w:tr w:rsidR="00055E27" w:rsidTr="00192E73">
            <w:trPr>
              <w:jc w:val="center"/>
            </w:trPr>
            <w:tc>
              <w:tcPr>
                <w:tcW w:w="10080" w:type="dxa"/>
                <w:shd w:val="clear" w:color="auto" w:fill="auto"/>
                <w:vAlign w:val="center"/>
              </w:tcPr>
              <w:p w:rsidR="00055E27" w:rsidRPr="008D61CB" w:rsidRDefault="000029AB" w:rsidP="00192E73">
                <w:pPr>
                  <w:jc w:val="center"/>
                  <w:rPr>
                    <w:color w:val="808080" w:themeColor="background1" w:themeShade="80"/>
                  </w:rPr>
                </w:pPr>
                <w:r w:rsidRPr="000029AB">
                  <w:rPr>
                    <w:rStyle w:val="normalstrong1"/>
                  </w:rPr>
                  <w:t>Save your work</w:t>
                </w:r>
                <w:r>
                  <w:t xml:space="preserve">     </w:t>
                </w:r>
                <w:hyperlink w:anchor="Section_8_Part_1" w:tooltip="Part 1  Childhood" w:history="1">
                  <w:r w:rsidR="00055E27" w:rsidRPr="008D61CB">
                    <w:rPr>
                      <w:rStyle w:val="Hyperlink"/>
                      <w:rFonts w:cs="Calibri"/>
                      <w:color w:val="808080" w:themeColor="background1" w:themeShade="80"/>
                    </w:rPr>
                    <w:t>Part 1</w:t>
                  </w:r>
                </w:hyperlink>
                <w:r w:rsidR="00055E27" w:rsidRPr="008D61CB">
                  <w:rPr>
                    <w:rStyle w:val="Hyperlink"/>
                    <w:rFonts w:cs="Calibri"/>
                    <w:color w:val="808080" w:themeColor="background1" w:themeShade="80"/>
                    <w:u w:val="none"/>
                  </w:rPr>
                  <w:t xml:space="preserve">     </w:t>
                </w:r>
                <w:hyperlink w:anchor="Section_8_Part_2" w:tooltip="Part 2  Education and Employment" w:history="1">
                  <w:r w:rsidR="00055E27" w:rsidRPr="008D61CB">
                    <w:rPr>
                      <w:rStyle w:val="Hyperlink"/>
                      <w:color w:val="808080" w:themeColor="background1" w:themeShade="80"/>
                    </w:rPr>
                    <w:t>Part 2</w:t>
                  </w:r>
                </w:hyperlink>
                <w:r w:rsidR="00055E27" w:rsidRPr="008D61CB">
                  <w:rPr>
                    <w:color w:val="808080" w:themeColor="background1" w:themeShade="80"/>
                  </w:rPr>
                  <w:t xml:space="preserve">     </w:t>
                </w:r>
                <w:hyperlink w:anchor="Section_8_Part_3" w:tooltip="Part 3  Family" w:history="1">
                  <w:r w:rsidR="00055E27" w:rsidRPr="008D61CB">
                    <w:rPr>
                      <w:rStyle w:val="Hyperlink"/>
                      <w:color w:val="808080" w:themeColor="background1" w:themeShade="80"/>
                    </w:rPr>
                    <w:t>Part 3</w:t>
                  </w:r>
                </w:hyperlink>
                <w:r w:rsidR="00055E27" w:rsidRPr="008D61CB">
                  <w:rPr>
                    <w:rStyle w:val="Hyperlink"/>
                    <w:rFonts w:cs="Calibri"/>
                    <w:color w:val="808080" w:themeColor="background1" w:themeShade="80"/>
                    <w:u w:val="none"/>
                  </w:rPr>
                  <w:t xml:space="preserve">     </w:t>
                </w:r>
                <w:hyperlink w:anchor="Section_8_Part_4" w:tooltip="Part 4  Marital status" w:history="1">
                  <w:r w:rsidR="00055E27" w:rsidRPr="008D61CB">
                    <w:rPr>
                      <w:rStyle w:val="Hyperlink"/>
                      <w:color w:val="808080" w:themeColor="background1" w:themeShade="80"/>
                    </w:rPr>
                    <w:t>Part 4</w:t>
                  </w:r>
                </w:hyperlink>
                <w:r w:rsidR="00055E27" w:rsidRPr="008D61CB">
                  <w:rPr>
                    <w:rStyle w:val="Hyperlink"/>
                    <w:rFonts w:cs="Calibri"/>
                    <w:color w:val="808080" w:themeColor="background1" w:themeShade="80"/>
                    <w:u w:val="none"/>
                  </w:rPr>
                  <w:t xml:space="preserve">     </w:t>
                </w:r>
                <w:hyperlink w:anchor="Section_8_Part_5" w:tooltip="Part 5  General" w:history="1">
                  <w:r w:rsidR="00055E27" w:rsidRPr="008D61CB">
                    <w:rPr>
                      <w:rStyle w:val="Hyperlink"/>
                      <w:color w:val="808080" w:themeColor="background1" w:themeShade="80"/>
                    </w:rPr>
                    <w:t>Part 5</w:t>
                  </w:r>
                </w:hyperlink>
              </w:p>
            </w:tc>
          </w:tr>
        </w:tbl>
        <w:p w:rsidR="00055E27" w:rsidRPr="00CE597A" w:rsidRDefault="00055E27" w:rsidP="00192E73">
          <w:pPr>
            <w:rPr>
              <w:rFonts w:cs="Calibri"/>
            </w:rPr>
          </w:pPr>
        </w:p>
        <w:p w:rsidR="00055E27" w:rsidRDefault="00055E27" w:rsidP="00192E73">
          <w:pPr>
            <w:pStyle w:val="Heading2"/>
            <w:rPr>
              <w:i w:val="0"/>
            </w:rPr>
          </w:pPr>
          <w:bookmarkStart w:id="8" w:name="_Part_5_–"/>
          <w:bookmarkEnd w:id="8"/>
          <w:r w:rsidRPr="00CE597A">
            <w:rPr>
              <w:i w:val="0"/>
            </w:rPr>
            <w:t>Part 5 – General</w:t>
          </w:r>
        </w:p>
        <w:p w:rsidR="00055E27" w:rsidRPr="00E02785" w:rsidRDefault="00055E27" w:rsidP="00192E73">
          <w:r w:rsidRPr="00521A88">
            <w:rPr>
              <w:rFonts w:cs="Calibri"/>
              <w:color w:val="000000"/>
            </w:rPr>
            <w:t>By looking at our faith and religion, friends and associates, hobbies, home, pets and self we can see how our thoughts create our reality</w:t>
          </w:r>
        </w:p>
        <w:p w:rsidR="00055E27" w:rsidRDefault="00055E27" w:rsidP="00192E73">
          <w:pPr>
            <w:pStyle w:val="Heading3"/>
            <w:rPr>
              <w:i/>
            </w:rPr>
          </w:pPr>
          <w:r w:rsidRPr="00CE597A">
            <w:rPr>
              <w:i/>
            </w:rPr>
            <w:t>Part 5(a) - Faith and religion</w:t>
          </w:r>
        </w:p>
        <w:p w:rsidR="00055E27" w:rsidRPr="001C4104" w:rsidRDefault="00055E27" w:rsidP="00192E73">
          <w:r>
            <w:t>5a.1</w:t>
          </w:r>
          <w:r>
            <w:tab/>
          </w:r>
          <w:sdt>
            <w:sdtPr>
              <w:id w:val="-139576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Believe in </w:t>
          </w:r>
          <w:hyperlink r:id="rId426" w:anchor="Universal_intelligence" w:tooltip="The Source of everything is known by many names: Creator, Source, Universal Intelligence..." w:history="1">
            <w:r w:rsidRPr="00570AA7">
              <w:rPr>
                <w:rStyle w:val="Hyperlink"/>
              </w:rPr>
              <w:t>Universal intelligence</w:t>
            </w:r>
          </w:hyperlink>
          <w:r>
            <w:t xml:space="preserve">  </w:t>
          </w:r>
          <w:sdt>
            <w:sdtPr>
              <w:id w:val="-181636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such thing  </w:t>
          </w:r>
          <w:sdt>
            <w:sdtPr>
              <w:id w:val="1470250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May exist, but I need proof</w:t>
          </w:r>
        </w:p>
        <w:p w:rsidR="00055E27" w:rsidRPr="00CE597A" w:rsidRDefault="00055E27" w:rsidP="00192E73">
          <w:pPr>
            <w:rPr>
              <w:rFonts w:cs="Calibri"/>
            </w:rPr>
          </w:pPr>
          <w:r w:rsidRPr="00CE597A">
            <w:rPr>
              <w:rFonts w:cs="Calibri"/>
            </w:rPr>
            <w:t>5a.2</w:t>
          </w:r>
          <w:r w:rsidRPr="00CE597A">
            <w:rPr>
              <w:rFonts w:cs="Calibri"/>
            </w:rPr>
            <w:tab/>
            <w:t>What are your thoughts, attitudes and emotions as you ponder the idea of God?</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142317550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7"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02370508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8"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65213931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29"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65567320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0"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75226391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1"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37832041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2"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116777509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3"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124047839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4"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5749928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5"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68960056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6"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164162153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7"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87638708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8"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0691092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39"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33946642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0"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67878045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1"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156524736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2"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80018396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3"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92708592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4"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154609932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5"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61551404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6"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67606893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7"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195924836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8"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55253167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49"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8673676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50"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42916964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51"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14681890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52"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53350272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53"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90429755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54"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r w:rsidRPr="00CE597A">
            <w:rPr>
              <w:rFonts w:cs="Calibri"/>
            </w:rPr>
            <w:t>5a.3</w:t>
          </w:r>
          <w:r w:rsidRPr="00CE597A">
            <w:rPr>
              <w:rFonts w:cs="Calibri"/>
            </w:rPr>
            <w:tab/>
            <w:t>What do you believe happens when we die?</w:t>
          </w:r>
        </w:p>
        <w:p w:rsidR="00055E27" w:rsidRPr="00CE597A" w:rsidRDefault="00DC2E2C" w:rsidP="00192E73">
          <w:pPr>
            <w:ind w:firstLine="720"/>
            <w:rPr>
              <w:rFonts w:cs="Calibri"/>
            </w:rPr>
          </w:pPr>
          <w:r w:rsidRPr="00CE597A">
            <w:object w:dxaOrig="225" w:dyaOrig="225">
              <v:shape id="_x0000_i1429" type="#_x0000_t75" style="width:421.35pt;height:33.2pt" o:ole="">
                <v:imagedata r:id="rId26" o:title=""/>
              </v:shape>
              <w:control r:id="rId455" w:name="TextBox1115" w:shapeid="_x0000_i1429"/>
            </w:object>
          </w:r>
        </w:p>
        <w:p w:rsidR="00055E27" w:rsidRPr="00CE597A" w:rsidRDefault="00055E27" w:rsidP="00192E73">
          <w:pPr>
            <w:rPr>
              <w:rFonts w:cs="Calibri"/>
            </w:rPr>
          </w:pPr>
          <w:r w:rsidRPr="00CE597A">
            <w:rPr>
              <w:rFonts w:cs="Calibri"/>
            </w:rPr>
            <w:t>5a.4</w:t>
          </w:r>
          <w:r w:rsidRPr="00CE597A">
            <w:rPr>
              <w:rFonts w:cs="Calibri"/>
            </w:rPr>
            <w:tab/>
            <w:t>If you obsess about your health, what do you believe causes it?</w:t>
          </w:r>
        </w:p>
        <w:p w:rsidR="00055E27" w:rsidRPr="00CE597A" w:rsidRDefault="00DC2E2C" w:rsidP="00192E73">
          <w:pPr>
            <w:ind w:firstLine="720"/>
            <w:rPr>
              <w:rFonts w:cs="Calibri"/>
            </w:rPr>
          </w:pPr>
          <w:r w:rsidRPr="00CE597A">
            <w:object w:dxaOrig="225" w:dyaOrig="225">
              <v:shape id="_x0000_i1431" type="#_x0000_t75" style="width:421.35pt;height:33.2pt" o:ole="">
                <v:imagedata r:id="rId26" o:title=""/>
              </v:shape>
              <w:control r:id="rId456" w:name="TextBox1116" w:shapeid="_x0000_i1431"/>
            </w:object>
          </w:r>
        </w:p>
        <w:p w:rsidR="00055E27" w:rsidRPr="00CE597A" w:rsidRDefault="00055E27" w:rsidP="00192E73">
          <w:pPr>
            <w:rPr>
              <w:rFonts w:cs="Calibri"/>
            </w:rPr>
          </w:pPr>
          <w:r w:rsidRPr="00CE597A">
            <w:rPr>
              <w:rFonts w:cs="Calibri"/>
            </w:rPr>
            <w:t>5a.5</w:t>
          </w:r>
          <w:r w:rsidRPr="00CE597A">
            <w:rPr>
              <w:rFonts w:cs="Calibri"/>
            </w:rPr>
            <w:tab/>
            <w:t>If you obsess about how you will die, what do you believe causes the obsession?</w:t>
          </w:r>
        </w:p>
        <w:p w:rsidR="00055E27" w:rsidRPr="00CE597A" w:rsidRDefault="00DC2E2C" w:rsidP="00192E73">
          <w:pPr>
            <w:ind w:firstLine="720"/>
            <w:rPr>
              <w:rFonts w:cs="Calibri"/>
            </w:rPr>
          </w:pPr>
          <w:r w:rsidRPr="00CE597A">
            <w:lastRenderedPageBreak/>
            <w:object w:dxaOrig="225" w:dyaOrig="225">
              <v:shape id="_x0000_i1433" type="#_x0000_t75" style="width:421.35pt;height:33.2pt" o:ole="">
                <v:imagedata r:id="rId26" o:title=""/>
              </v:shape>
              <w:control r:id="rId457" w:name="TextBox1117" w:shapeid="_x0000_i1433"/>
            </w:object>
          </w:r>
        </w:p>
        <w:p w:rsidR="00055E27" w:rsidRPr="00CE597A" w:rsidRDefault="00055E27" w:rsidP="00192E73">
          <w:pPr>
            <w:rPr>
              <w:rFonts w:cs="Calibri"/>
            </w:rPr>
          </w:pPr>
          <w:r w:rsidRPr="00CE597A">
            <w:rPr>
              <w:rFonts w:cs="Calibri"/>
            </w:rPr>
            <w:t>5a.6</w:t>
          </w:r>
          <w:r w:rsidRPr="00CE597A">
            <w:rPr>
              <w:rFonts w:cs="Calibri"/>
            </w:rPr>
            <w:tab/>
            <w:t>If you pray, why and how often?</w:t>
          </w:r>
        </w:p>
        <w:p w:rsidR="00055E27" w:rsidRPr="00CE597A" w:rsidRDefault="00DC2E2C" w:rsidP="00192E73">
          <w:pPr>
            <w:ind w:firstLine="720"/>
            <w:rPr>
              <w:rFonts w:cs="Calibri"/>
            </w:rPr>
          </w:pPr>
          <w:r w:rsidRPr="00CE597A">
            <w:object w:dxaOrig="225" w:dyaOrig="225">
              <v:shape id="_x0000_i1435" type="#_x0000_t75" style="width:421.35pt;height:33.2pt" o:ole="">
                <v:imagedata r:id="rId26" o:title=""/>
              </v:shape>
              <w:control r:id="rId458" w:name="TextBox1118" w:shapeid="_x0000_i1435"/>
            </w:object>
          </w:r>
        </w:p>
        <w:p w:rsidR="00055E27" w:rsidRPr="00CE597A" w:rsidRDefault="00055E27" w:rsidP="00192E73">
          <w:pPr>
            <w:ind w:firstLine="720"/>
            <w:rPr>
              <w:rFonts w:cs="Calibri"/>
            </w:rPr>
          </w:pPr>
          <w:r w:rsidRPr="00CE597A">
            <w:rPr>
              <w:rFonts w:cs="Calibri"/>
            </w:rPr>
            <w:t>If not, why?</w:t>
          </w:r>
        </w:p>
        <w:p w:rsidR="00055E27" w:rsidRPr="00CE597A" w:rsidRDefault="00DC2E2C" w:rsidP="00192E73">
          <w:pPr>
            <w:ind w:firstLine="720"/>
            <w:rPr>
              <w:rFonts w:cs="Calibri"/>
            </w:rPr>
          </w:pPr>
          <w:r w:rsidRPr="00CE597A">
            <w:object w:dxaOrig="225" w:dyaOrig="225">
              <v:shape id="_x0000_i1437" type="#_x0000_t75" style="width:421.35pt;height:33.2pt" o:ole="">
                <v:imagedata r:id="rId26" o:title=""/>
              </v:shape>
              <w:control r:id="rId459" w:name="TextBox1119" w:shapeid="_x0000_i1437"/>
            </w:object>
          </w:r>
        </w:p>
        <w:p w:rsidR="00055E27" w:rsidRPr="00CE597A" w:rsidRDefault="00055E27" w:rsidP="00192E73">
          <w:pPr>
            <w:rPr>
              <w:rFonts w:cs="Calibri"/>
            </w:rPr>
          </w:pPr>
          <w:r w:rsidRPr="00CE597A">
            <w:rPr>
              <w:rFonts w:cs="Calibri"/>
            </w:rPr>
            <w:t>5a.7</w:t>
          </w:r>
          <w:r w:rsidRPr="00CE597A">
            <w:rPr>
              <w:rFonts w:cs="Calibri"/>
            </w:rPr>
            <w:tab/>
            <w:t>If you meditate, why and how often?</w:t>
          </w:r>
        </w:p>
        <w:p w:rsidR="00055E27" w:rsidRPr="00CE597A" w:rsidRDefault="00DC2E2C" w:rsidP="00192E73">
          <w:pPr>
            <w:ind w:firstLine="720"/>
            <w:rPr>
              <w:rFonts w:cs="Calibri"/>
            </w:rPr>
          </w:pPr>
          <w:r w:rsidRPr="00CE597A">
            <w:object w:dxaOrig="225" w:dyaOrig="225">
              <v:shape id="_x0000_i1439" type="#_x0000_t75" style="width:421.35pt;height:33.2pt" o:ole="">
                <v:imagedata r:id="rId26" o:title=""/>
              </v:shape>
              <w:control r:id="rId460" w:name="TextBox1120" w:shapeid="_x0000_i1439"/>
            </w:object>
          </w:r>
        </w:p>
        <w:p w:rsidR="00055E27" w:rsidRPr="00CE597A" w:rsidRDefault="00055E27" w:rsidP="00192E73">
          <w:pPr>
            <w:ind w:firstLine="720"/>
            <w:rPr>
              <w:rFonts w:cs="Calibri"/>
            </w:rPr>
          </w:pPr>
          <w:r w:rsidRPr="00CE597A">
            <w:rPr>
              <w:rFonts w:cs="Calibri"/>
            </w:rPr>
            <w:t>If not, why?</w:t>
          </w:r>
        </w:p>
        <w:p w:rsidR="00055E27" w:rsidRPr="00CE597A" w:rsidRDefault="00DC2E2C" w:rsidP="00192E73">
          <w:pPr>
            <w:ind w:firstLine="720"/>
            <w:rPr>
              <w:rFonts w:cs="Calibri"/>
            </w:rPr>
          </w:pPr>
          <w:r w:rsidRPr="00CE597A">
            <w:object w:dxaOrig="225" w:dyaOrig="225">
              <v:shape id="_x0000_i1441" type="#_x0000_t75" style="width:421.35pt;height:33.2pt" o:ole="">
                <v:imagedata r:id="rId26" o:title=""/>
              </v:shape>
              <w:control r:id="rId461" w:name="TextBox1121" w:shapeid="_x0000_i1441"/>
            </w:object>
          </w:r>
        </w:p>
        <w:p w:rsidR="00055E27" w:rsidRPr="00CE597A" w:rsidRDefault="00055E27" w:rsidP="00192E73">
          <w:pPr>
            <w:ind w:left="720" w:hanging="720"/>
            <w:rPr>
              <w:rFonts w:cs="Calibri"/>
            </w:rPr>
          </w:pPr>
          <w:r w:rsidRPr="00CE597A">
            <w:rPr>
              <w:rFonts w:cs="Calibri"/>
            </w:rPr>
            <w:t>5a.8</w:t>
          </w:r>
          <w:r w:rsidRPr="00CE597A">
            <w:rPr>
              <w:rFonts w:cs="Calibri"/>
            </w:rPr>
            <w:tab/>
            <w:t>If you attend church, synagogue, mosque etc. services, why and how often?</w:t>
          </w:r>
        </w:p>
        <w:p w:rsidR="00055E27" w:rsidRPr="00CE597A" w:rsidRDefault="00DC2E2C" w:rsidP="00192E73">
          <w:pPr>
            <w:ind w:firstLine="720"/>
            <w:rPr>
              <w:rFonts w:cs="Calibri"/>
            </w:rPr>
          </w:pPr>
          <w:r w:rsidRPr="00CE597A">
            <w:object w:dxaOrig="225" w:dyaOrig="225">
              <v:shape id="_x0000_i1443" type="#_x0000_t75" style="width:421.35pt;height:33.2pt" o:ole="">
                <v:imagedata r:id="rId26" o:title=""/>
              </v:shape>
              <w:control r:id="rId462" w:name="TextBox1122" w:shapeid="_x0000_i1443"/>
            </w:object>
          </w:r>
        </w:p>
        <w:p w:rsidR="00055E27" w:rsidRPr="00CE597A" w:rsidRDefault="00055E27" w:rsidP="00192E73">
          <w:pPr>
            <w:ind w:firstLine="720"/>
            <w:rPr>
              <w:rFonts w:cs="Calibri"/>
            </w:rPr>
          </w:pPr>
          <w:r w:rsidRPr="00CE597A">
            <w:rPr>
              <w:rFonts w:cs="Calibri"/>
            </w:rPr>
            <w:t>If not, why?</w:t>
          </w:r>
        </w:p>
        <w:p w:rsidR="00055E27" w:rsidRPr="00CE597A" w:rsidRDefault="00DC2E2C" w:rsidP="00192E73">
          <w:pPr>
            <w:ind w:firstLine="720"/>
            <w:rPr>
              <w:rFonts w:cs="Calibri"/>
            </w:rPr>
          </w:pPr>
          <w:r w:rsidRPr="00CE597A">
            <w:object w:dxaOrig="225" w:dyaOrig="225">
              <v:shape id="_x0000_i1445" type="#_x0000_t75" style="width:421.35pt;height:33.2pt" o:ole="">
                <v:imagedata r:id="rId26" o:title=""/>
              </v:shape>
              <w:control r:id="rId463" w:name="TextBox1123" w:shapeid="_x0000_i1445"/>
            </w:object>
          </w:r>
        </w:p>
        <w:p w:rsidR="00055E27" w:rsidRPr="00CE597A" w:rsidRDefault="00055E27" w:rsidP="00192E73">
          <w:pPr>
            <w:ind w:left="720" w:hanging="720"/>
            <w:rPr>
              <w:rFonts w:cs="Calibri"/>
            </w:rPr>
          </w:pPr>
          <w:r w:rsidRPr="00CE597A">
            <w:rPr>
              <w:rFonts w:cs="Calibri"/>
            </w:rPr>
            <w:t>5a.9</w:t>
          </w:r>
          <w:r w:rsidRPr="00CE597A">
            <w:rPr>
              <w:rFonts w:cs="Calibri"/>
            </w:rPr>
            <w:tab/>
            <w:t>If you respect / admire the leader and the congregation members, why?</w:t>
          </w:r>
        </w:p>
        <w:p w:rsidR="00055E27" w:rsidRPr="00CE597A" w:rsidRDefault="00DC2E2C" w:rsidP="00192E73">
          <w:pPr>
            <w:ind w:firstLine="720"/>
            <w:rPr>
              <w:rFonts w:cs="Calibri"/>
            </w:rPr>
          </w:pPr>
          <w:r w:rsidRPr="00CE597A">
            <w:object w:dxaOrig="225" w:dyaOrig="225">
              <v:shape id="_x0000_i1447" type="#_x0000_t75" style="width:421.35pt;height:33.2pt" o:ole="">
                <v:imagedata r:id="rId26" o:title=""/>
              </v:shape>
              <w:control r:id="rId464" w:name="TextBox1124" w:shapeid="_x0000_i1447"/>
            </w:object>
          </w:r>
        </w:p>
        <w:p w:rsidR="00055E27" w:rsidRPr="00CE597A" w:rsidRDefault="00055E27" w:rsidP="00192E73">
          <w:pPr>
            <w:ind w:firstLine="720"/>
            <w:rPr>
              <w:rFonts w:cs="Calibri"/>
            </w:rPr>
          </w:pPr>
          <w:r w:rsidRPr="00CE597A">
            <w:rPr>
              <w:rFonts w:cs="Calibri"/>
            </w:rPr>
            <w:t>If not, why?</w:t>
          </w:r>
        </w:p>
        <w:p w:rsidR="00055E27" w:rsidRPr="00CE597A" w:rsidRDefault="00DC2E2C" w:rsidP="00192E73">
          <w:pPr>
            <w:ind w:firstLine="720"/>
            <w:rPr>
              <w:rFonts w:cs="Calibri"/>
            </w:rPr>
          </w:pPr>
          <w:r w:rsidRPr="00CE597A">
            <w:object w:dxaOrig="225" w:dyaOrig="225">
              <v:shape id="_x0000_i1449" type="#_x0000_t75" style="width:421.35pt;height:33.2pt" o:ole="">
                <v:imagedata r:id="rId26" o:title=""/>
              </v:shape>
              <w:control r:id="rId465" w:name="TextBox1125" w:shapeid="_x0000_i1449"/>
            </w:object>
          </w:r>
        </w:p>
        <w:p w:rsidR="00055E27" w:rsidRPr="00CE597A" w:rsidRDefault="00055E27" w:rsidP="00192E73">
          <w:pPr>
            <w:rPr>
              <w:rFonts w:cs="Calibri"/>
            </w:rPr>
          </w:pPr>
          <w:r w:rsidRPr="00CE597A">
            <w:rPr>
              <w:rFonts w:cs="Calibri"/>
            </w:rPr>
            <w:t>5a.10</w:t>
          </w:r>
          <w:r w:rsidRPr="00CE597A">
            <w:rPr>
              <w:rFonts w:cs="Calibri"/>
            </w:rPr>
            <w:tab/>
            <w:t>What belief systems are held and taught by your religion?</w:t>
          </w:r>
        </w:p>
        <w:p w:rsidR="00055E27" w:rsidRPr="00CE597A" w:rsidRDefault="00DC2E2C" w:rsidP="00192E73">
          <w:pPr>
            <w:ind w:firstLine="720"/>
            <w:rPr>
              <w:rFonts w:cs="Calibri"/>
            </w:rPr>
          </w:pPr>
          <w:r w:rsidRPr="00CE597A">
            <w:object w:dxaOrig="225" w:dyaOrig="225">
              <v:shape id="_x0000_i1451" type="#_x0000_t75" style="width:421.35pt;height:33.2pt" o:ole="">
                <v:imagedata r:id="rId26" o:title=""/>
              </v:shape>
              <w:control r:id="rId466" w:name="TextBox1126" w:shapeid="_x0000_i1451"/>
            </w:object>
          </w:r>
        </w:p>
        <w:p w:rsidR="00055E27" w:rsidRPr="00CE597A" w:rsidRDefault="00055E27" w:rsidP="00192E73">
          <w:pPr>
            <w:rPr>
              <w:rFonts w:cs="Calibri"/>
            </w:rPr>
          </w:pPr>
        </w:p>
        <w:p w:rsidR="00055E27" w:rsidRPr="00CE597A" w:rsidRDefault="00055E27" w:rsidP="00192E73">
          <w:pPr>
            <w:pStyle w:val="Heading3"/>
            <w:rPr>
              <w:i/>
              <w:sz w:val="22"/>
            </w:rPr>
          </w:pPr>
          <w:r w:rsidRPr="00CE597A">
            <w:rPr>
              <w:i/>
            </w:rPr>
            <w:t>Part 5(b) - Associates</w:t>
          </w:r>
        </w:p>
        <w:p w:rsidR="00055E27" w:rsidRPr="00CE597A" w:rsidRDefault="00055E27" w:rsidP="00192E73">
          <w:pPr>
            <w:ind w:left="720" w:hanging="720"/>
            <w:rPr>
              <w:rFonts w:cs="Calibri"/>
            </w:rPr>
          </w:pPr>
          <w:r w:rsidRPr="00CE597A">
            <w:rPr>
              <w:rFonts w:cs="Calibri"/>
            </w:rPr>
            <w:t>5b.1</w:t>
          </w:r>
          <w:r w:rsidRPr="00CE597A">
            <w:rPr>
              <w:rFonts w:cs="Calibri"/>
            </w:rPr>
            <w:tab/>
            <w:t>List all the important people in your life. Describe how you feel about each of them, and state whether you feel (or felt) worthy, loved and appreciated by them. Include parents, grandparents, siblings, friends, aunts, uncles, cousins, teachers, your spouse (or ex-spouse(s)), children (both yours and other people's), boss, co-workers, in-laws and any other people who have played any important part in your life (even if they were absent):</w:t>
          </w:r>
        </w:p>
        <w:p w:rsidR="00055E27" w:rsidRPr="00CE597A" w:rsidRDefault="00DC2E2C" w:rsidP="00192E73">
          <w:pPr>
            <w:ind w:firstLine="720"/>
            <w:rPr>
              <w:rFonts w:cs="Calibri"/>
            </w:rPr>
          </w:pPr>
          <w:r w:rsidRPr="00CE597A">
            <w:object w:dxaOrig="225" w:dyaOrig="225">
              <v:shape id="_x0000_i1453" type="#_x0000_t75" style="width:421.35pt;height:33.2pt" o:ole="">
                <v:imagedata r:id="rId26" o:title=""/>
              </v:shape>
              <w:control r:id="rId467" w:name="TextBox1127" w:shapeid="_x0000_i1453"/>
            </w:object>
          </w:r>
        </w:p>
        <w:p w:rsidR="00055E27" w:rsidRPr="00CE597A" w:rsidRDefault="00055E27" w:rsidP="00192E73">
          <w:pPr>
            <w:ind w:left="720" w:hanging="720"/>
            <w:rPr>
              <w:rFonts w:cs="Calibri"/>
            </w:rPr>
          </w:pPr>
          <w:r w:rsidRPr="00CE597A">
            <w:rPr>
              <w:rFonts w:cs="Calibri"/>
            </w:rPr>
            <w:t>5b.2</w:t>
          </w:r>
          <w:r w:rsidRPr="00CE597A">
            <w:rPr>
              <w:rFonts w:cs="Calibri"/>
            </w:rPr>
            <w:tab/>
            <w:t>List anyone with whom you are no longer in contact due to disagreements:</w:t>
          </w:r>
        </w:p>
        <w:p w:rsidR="00055E27" w:rsidRPr="00CE597A" w:rsidRDefault="00DC2E2C" w:rsidP="00192E73">
          <w:pPr>
            <w:ind w:firstLine="720"/>
            <w:rPr>
              <w:rFonts w:cs="Calibri"/>
            </w:rPr>
          </w:pPr>
          <w:r w:rsidRPr="00CE597A">
            <w:object w:dxaOrig="225" w:dyaOrig="225">
              <v:shape id="_x0000_i1455" type="#_x0000_t75" style="width:421.35pt;height:33.2pt" o:ole="">
                <v:imagedata r:id="rId26" o:title=""/>
              </v:shape>
              <w:control r:id="rId468" w:name="TextBox1128" w:shapeid="_x0000_i1455"/>
            </w:object>
          </w:r>
        </w:p>
        <w:p w:rsidR="00055E27" w:rsidRPr="00CE597A" w:rsidRDefault="00055E27" w:rsidP="00192E73">
          <w:pPr>
            <w:ind w:left="720" w:hanging="720"/>
            <w:rPr>
              <w:rFonts w:cs="Calibri"/>
            </w:rPr>
          </w:pPr>
          <w:r w:rsidRPr="00CE597A">
            <w:rPr>
              <w:rFonts w:cs="Calibri"/>
            </w:rPr>
            <w:lastRenderedPageBreak/>
            <w:t>5b.3</w:t>
          </w:r>
          <w:r w:rsidRPr="00CE597A">
            <w:rPr>
              <w:rFonts w:cs="Calibri"/>
            </w:rPr>
            <w:tab/>
            <w:t>Which of the negative thoughts, attitudes and emotions does your guide feel you hold for each of your associates (whether you like them or love them or not)?</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114088352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69"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49676428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0"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72567347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1"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39000929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2"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4565051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3"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75564170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4"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34737958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5"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58791928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6"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52246928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7"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62839399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8"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175289165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79"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67826748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0"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9807364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1"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202837105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2"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1422449302"/>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3"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39509268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4"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34159489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5"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102937707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6"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178804342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7"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38702767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8"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16744050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89"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123458498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90"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187510667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91"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6579756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92"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29659566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93"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85792221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94"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189408368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95"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7771706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496" w:anchor="Worry" w:tooltip="Busy thoughts: wondering how everything will turn out; trying to plan everything..." w:history="1">
                  <w:r w:rsidR="00055E27" w:rsidRPr="009614EA">
                    <w:rPr>
                      <w:rStyle w:val="Hyperlink"/>
                    </w:rPr>
                    <w:t>Worry</w:t>
                  </w:r>
                </w:hyperlink>
              </w:p>
            </w:tc>
          </w:tr>
        </w:tbl>
        <w:p w:rsidR="00055E27" w:rsidRPr="00CE597A" w:rsidRDefault="00055E27" w:rsidP="00192E73">
          <w:pPr>
            <w:rPr>
              <w:rFonts w:cs="Calibri"/>
            </w:rPr>
          </w:pPr>
        </w:p>
        <w:p w:rsidR="00055E27" w:rsidRPr="00CE597A" w:rsidRDefault="00055E27" w:rsidP="00192E73">
          <w:pPr>
            <w:pStyle w:val="Heading3"/>
            <w:rPr>
              <w:i/>
              <w:sz w:val="22"/>
            </w:rPr>
          </w:pPr>
          <w:r w:rsidRPr="00CE597A">
            <w:rPr>
              <w:i/>
            </w:rPr>
            <w:t>Part 5(c) - Hobbies</w:t>
          </w:r>
        </w:p>
        <w:p w:rsidR="00055E27" w:rsidRPr="00CE597A" w:rsidRDefault="00055E27" w:rsidP="00192E73">
          <w:pPr>
            <w:rPr>
              <w:rFonts w:cs="Calibri"/>
            </w:rPr>
          </w:pPr>
          <w:r w:rsidRPr="00CE597A">
            <w:rPr>
              <w:rFonts w:cs="Calibri"/>
            </w:rPr>
            <w:t>5c.1</w:t>
          </w:r>
          <w:r w:rsidRPr="00CE597A">
            <w:rPr>
              <w:rFonts w:cs="Calibri"/>
            </w:rPr>
            <w:tab/>
            <w:t>What are your hobbies?</w:t>
          </w:r>
        </w:p>
        <w:p w:rsidR="00055E27" w:rsidRPr="00CE597A" w:rsidRDefault="00DC2E2C" w:rsidP="00192E73">
          <w:pPr>
            <w:ind w:firstLine="720"/>
            <w:rPr>
              <w:rFonts w:cs="Calibri"/>
            </w:rPr>
          </w:pPr>
          <w:r w:rsidRPr="00CE597A">
            <w:object w:dxaOrig="225" w:dyaOrig="225">
              <v:shape id="_x0000_i1457" type="#_x0000_t75" style="width:421.35pt;height:33.2pt" o:ole="">
                <v:imagedata r:id="rId26" o:title=""/>
              </v:shape>
              <w:control r:id="rId497" w:name="TextBox1129" w:shapeid="_x0000_i1457"/>
            </w:object>
          </w:r>
        </w:p>
        <w:p w:rsidR="00055E27" w:rsidRPr="00CE597A" w:rsidRDefault="00055E27" w:rsidP="00192E73">
          <w:pPr>
            <w:rPr>
              <w:rFonts w:cs="Calibri"/>
            </w:rPr>
          </w:pPr>
          <w:r w:rsidRPr="00CE597A">
            <w:rPr>
              <w:rFonts w:cs="Calibri"/>
            </w:rPr>
            <w:t>5c.2</w:t>
          </w:r>
          <w:r w:rsidRPr="00CE597A">
            <w:rPr>
              <w:rFonts w:cs="Calibri"/>
            </w:rPr>
            <w:tab/>
            <w:t>Why have you chosen them?</w:t>
          </w:r>
        </w:p>
        <w:p w:rsidR="00055E27" w:rsidRPr="00CE597A" w:rsidRDefault="00DC2E2C" w:rsidP="00192E73">
          <w:pPr>
            <w:ind w:firstLine="720"/>
            <w:rPr>
              <w:rFonts w:cs="Calibri"/>
            </w:rPr>
          </w:pPr>
          <w:r w:rsidRPr="00CE597A">
            <w:object w:dxaOrig="225" w:dyaOrig="225">
              <v:shape id="_x0000_i1459" type="#_x0000_t75" style="width:421.35pt;height:33.2pt" o:ole="">
                <v:imagedata r:id="rId26" o:title=""/>
              </v:shape>
              <w:control r:id="rId498" w:name="TextBox1130" w:shapeid="_x0000_i1459"/>
            </w:object>
          </w:r>
        </w:p>
        <w:p w:rsidR="00055E27" w:rsidRPr="00CE597A" w:rsidRDefault="00055E27" w:rsidP="00192E73">
          <w:pPr>
            <w:rPr>
              <w:rFonts w:cs="Calibri"/>
            </w:rPr>
          </w:pPr>
          <w:r w:rsidRPr="00CE597A">
            <w:rPr>
              <w:rFonts w:cs="Calibri"/>
            </w:rPr>
            <w:t>5c.3</w:t>
          </w:r>
          <w:r w:rsidRPr="00CE597A">
            <w:rPr>
              <w:rFonts w:cs="Calibri"/>
            </w:rPr>
            <w:tab/>
            <w:t xml:space="preserve">If you regularly begin new projects and abandon them before completion,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461" type="#_x0000_t75" style="width:421.35pt;height:33.2pt" o:ole="">
                <v:imagedata r:id="rId26" o:title=""/>
              </v:shape>
              <w:control r:id="rId499" w:name="TextBox1131" w:shapeid="_x0000_i1461"/>
            </w:object>
          </w:r>
        </w:p>
        <w:p w:rsidR="00055E27" w:rsidRPr="00CE597A" w:rsidRDefault="00055E27" w:rsidP="00192E73">
          <w:pPr>
            <w:rPr>
              <w:rFonts w:cs="Calibri"/>
            </w:rPr>
          </w:pPr>
          <w:r w:rsidRPr="00CE597A">
            <w:rPr>
              <w:rFonts w:cs="Calibri"/>
            </w:rPr>
            <w:t>5c.4</w:t>
          </w:r>
          <w:r w:rsidRPr="00CE597A">
            <w:rPr>
              <w:rFonts w:cs="Calibri"/>
            </w:rPr>
            <w:tab/>
            <w:t xml:space="preserve">If you finish your projects but then hide them or throw them away,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463" type="#_x0000_t75" style="width:421.35pt;height:33.2pt" o:ole="">
                <v:imagedata r:id="rId26" o:title=""/>
              </v:shape>
              <w:control r:id="rId500" w:name="TextBox1132" w:shapeid="_x0000_i1463"/>
            </w:object>
          </w:r>
        </w:p>
        <w:p w:rsidR="00055E27" w:rsidRPr="00CE597A" w:rsidRDefault="00055E27" w:rsidP="00192E73">
          <w:pPr>
            <w:rPr>
              <w:rFonts w:cs="Calibri"/>
            </w:rPr>
          </w:pPr>
          <w:r w:rsidRPr="00CE597A">
            <w:rPr>
              <w:rFonts w:cs="Calibri"/>
            </w:rPr>
            <w:t>5c.5</w:t>
          </w:r>
          <w:r w:rsidRPr="00CE597A">
            <w:rPr>
              <w:rFonts w:cs="Calibri"/>
            </w:rPr>
            <w:tab/>
            <w:t xml:space="preserve">If you have no hobbies,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465" type="#_x0000_t75" style="width:421.35pt;height:33.2pt" o:ole="">
                <v:imagedata r:id="rId26" o:title=""/>
              </v:shape>
              <w:control r:id="rId501" w:name="TextBox1133" w:shapeid="_x0000_i1465"/>
            </w:object>
          </w:r>
        </w:p>
        <w:p w:rsidR="00055E27" w:rsidRPr="00CE597A" w:rsidRDefault="00055E27" w:rsidP="00192E73">
          <w:pPr>
            <w:rPr>
              <w:rFonts w:cs="Calibri"/>
            </w:rPr>
          </w:pPr>
        </w:p>
        <w:p w:rsidR="00055E27" w:rsidRPr="00CE597A" w:rsidRDefault="00055E27" w:rsidP="00192E73">
          <w:pPr>
            <w:pStyle w:val="Heading3"/>
            <w:rPr>
              <w:i/>
              <w:sz w:val="22"/>
            </w:rPr>
          </w:pPr>
          <w:r w:rsidRPr="00CE597A">
            <w:rPr>
              <w:i/>
            </w:rPr>
            <w:t>Part 5(d) - Home</w:t>
          </w:r>
        </w:p>
        <w:p w:rsidR="00055E27" w:rsidRDefault="00055E27" w:rsidP="00192E73">
          <w:pPr>
            <w:ind w:left="720" w:hanging="720"/>
            <w:rPr>
              <w:rFonts w:cs="Calibri"/>
            </w:rPr>
          </w:pPr>
          <w:r w:rsidRPr="00CE597A">
            <w:rPr>
              <w:rFonts w:cs="Calibri"/>
            </w:rPr>
            <w:t>5d.1</w:t>
          </w:r>
          <w:r w:rsidRPr="00CE597A">
            <w:rPr>
              <w:rFonts w:cs="Calibri"/>
            </w:rPr>
            <w:tab/>
            <w:t>What is the condition of your home?</w:t>
          </w:r>
        </w:p>
        <w:p w:rsidR="00055E27" w:rsidRPr="00CE597A" w:rsidRDefault="00E80249" w:rsidP="00192E73">
          <w:pPr>
            <w:ind w:left="1440" w:hanging="720"/>
            <w:rPr>
              <w:rFonts w:cs="Calibri"/>
            </w:rPr>
          </w:pPr>
          <w:sdt>
            <w:sdtPr>
              <w:rPr>
                <w:rFonts w:cs="Calibri"/>
              </w:rPr>
              <w:id w:val="-588318385"/>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Perfection  </w:t>
          </w:r>
          <w:sdt>
            <w:sdtPr>
              <w:rPr>
                <w:rFonts w:cs="Calibri"/>
              </w:rPr>
              <w:id w:val="-901058623"/>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Clean but messy  </w:t>
          </w:r>
          <w:sdt>
            <w:sdtPr>
              <w:rPr>
                <w:rFonts w:cs="Calibri"/>
              </w:rPr>
              <w:id w:val="473650687"/>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Dirty, messy, cluttered, things falling apart</w:t>
          </w:r>
        </w:p>
        <w:p w:rsidR="00055E27" w:rsidRPr="00CE597A" w:rsidRDefault="00055E27" w:rsidP="00192E73">
          <w:pPr>
            <w:ind w:firstLine="720"/>
            <w:rPr>
              <w:rFonts w:cs="Calibri"/>
            </w:rPr>
          </w:pPr>
          <w:r w:rsidRPr="00CE597A">
            <w:rPr>
              <w:rFonts w:cs="Calibri"/>
            </w:rPr>
            <w:t>a.</w:t>
          </w:r>
          <w:r>
            <w:rPr>
              <w:rFonts w:cs="Calibri"/>
            </w:rPr>
            <w:t xml:space="preserve"> </w:t>
          </w:r>
          <w:r w:rsidRPr="00CE597A">
            <w:rPr>
              <w:rFonts w:cs="Calibri"/>
            </w:rPr>
            <w:t>Who is responsible for the state of your home?</w:t>
          </w:r>
        </w:p>
        <w:p w:rsidR="00055E27" w:rsidRPr="00CE597A" w:rsidRDefault="00DC2E2C" w:rsidP="00192E73">
          <w:pPr>
            <w:ind w:firstLine="720"/>
            <w:rPr>
              <w:rFonts w:cs="Calibri"/>
            </w:rPr>
          </w:pPr>
          <w:r w:rsidRPr="00CE597A">
            <w:object w:dxaOrig="225" w:dyaOrig="225">
              <v:shape id="_x0000_i1467" type="#_x0000_t75" style="width:421.35pt;height:33.2pt" o:ole="">
                <v:imagedata r:id="rId26" o:title=""/>
              </v:shape>
              <w:control r:id="rId502" w:name="TextBox1134" w:shapeid="_x0000_i1467"/>
            </w:object>
          </w:r>
        </w:p>
        <w:p w:rsidR="00055E27" w:rsidRPr="00CE597A" w:rsidRDefault="00055E27" w:rsidP="00192E73">
          <w:pPr>
            <w:ind w:firstLine="720"/>
            <w:rPr>
              <w:rFonts w:cs="Calibri"/>
            </w:rPr>
          </w:pPr>
          <w:r w:rsidRPr="00CE597A">
            <w:rPr>
              <w:rFonts w:cs="Calibri"/>
            </w:rPr>
            <w:t>b.</w:t>
          </w:r>
          <w:r>
            <w:rPr>
              <w:rFonts w:cs="Calibri"/>
            </w:rPr>
            <w:t xml:space="preserve"> </w:t>
          </w:r>
          <w:r w:rsidRPr="00CE597A">
            <w:rPr>
              <w:rFonts w:cs="Calibri"/>
            </w:rPr>
            <w:t xml:space="preserve">If you live alone and your home is not clean and tidy,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469" type="#_x0000_t75" style="width:421.35pt;height:33.2pt" o:ole="">
                <v:imagedata r:id="rId26" o:title=""/>
              </v:shape>
              <w:control r:id="rId503" w:name="TextBox1135" w:shapeid="_x0000_i1469"/>
            </w:object>
          </w:r>
        </w:p>
        <w:p w:rsidR="00055E27" w:rsidRPr="00CE597A" w:rsidRDefault="00055E27" w:rsidP="00192E73">
          <w:pPr>
            <w:ind w:firstLine="720"/>
            <w:rPr>
              <w:rFonts w:cs="Calibri"/>
            </w:rPr>
          </w:pPr>
          <w:r w:rsidRPr="00CE597A">
            <w:rPr>
              <w:rFonts w:cs="Calibri"/>
            </w:rPr>
            <w:t>c.</w:t>
          </w:r>
          <w:r>
            <w:rPr>
              <w:rFonts w:cs="Calibri"/>
            </w:rPr>
            <w:t xml:space="preserve"> </w:t>
          </w:r>
          <w:r w:rsidRPr="00CE597A">
            <w:rPr>
              <w:rFonts w:cs="Calibri"/>
            </w:rPr>
            <w:t xml:space="preserve">If you do not live alone and your home is not clean and tidy,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lastRenderedPageBreak/>
            <w:object w:dxaOrig="225" w:dyaOrig="225">
              <v:shape id="_x0000_i1471" type="#_x0000_t75" style="width:421.35pt;height:33.2pt" o:ole="">
                <v:imagedata r:id="rId26" o:title=""/>
              </v:shape>
              <w:control r:id="rId504" w:name="TextBox1136" w:shapeid="_x0000_i1471"/>
            </w:object>
          </w:r>
        </w:p>
        <w:p w:rsidR="00055E27" w:rsidRPr="00CE597A" w:rsidRDefault="00055E27" w:rsidP="00192E73">
          <w:pPr>
            <w:ind w:left="936" w:hanging="216"/>
            <w:rPr>
              <w:rFonts w:cs="Calibri"/>
            </w:rPr>
          </w:pPr>
          <w:r w:rsidRPr="00CE597A">
            <w:rPr>
              <w:rFonts w:cs="Calibri"/>
            </w:rPr>
            <w:t>d.</w:t>
          </w:r>
          <w:r>
            <w:rPr>
              <w:rFonts w:cs="Calibri"/>
            </w:rPr>
            <w:t xml:space="preserve"> </w:t>
          </w:r>
          <w:r w:rsidRPr="00CE597A">
            <w:rPr>
              <w:rFonts w:cs="Calibri"/>
            </w:rPr>
            <w:t xml:space="preserve">If you have not done your part to contribute to making it a healthy environment,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473" type="#_x0000_t75" style="width:421.35pt;height:33.2pt" o:ole="">
                <v:imagedata r:id="rId26" o:title=""/>
              </v:shape>
              <w:control r:id="rId505" w:name="TextBox1137" w:shapeid="_x0000_i1473"/>
            </w:object>
          </w:r>
        </w:p>
        <w:p w:rsidR="00055E27" w:rsidRPr="00CE597A" w:rsidRDefault="00055E27" w:rsidP="00192E73">
          <w:pPr>
            <w:ind w:firstLine="720"/>
            <w:rPr>
              <w:rFonts w:cs="Calibri"/>
            </w:rPr>
          </w:pPr>
          <w:r w:rsidRPr="00CE597A">
            <w:rPr>
              <w:rFonts w:cs="Calibri"/>
            </w:rPr>
            <w:t>e.</w:t>
          </w:r>
          <w:r>
            <w:rPr>
              <w:rFonts w:cs="Calibri"/>
            </w:rPr>
            <w:t xml:space="preserve"> </w:t>
          </w:r>
          <w:r w:rsidRPr="00CE597A">
            <w:rPr>
              <w:rFonts w:cs="Calibri"/>
            </w:rPr>
            <w:t xml:space="preserve">If you avoid entertaining at home,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475" type="#_x0000_t75" style="width:421.35pt;height:33.2pt" o:ole="">
                <v:imagedata r:id="rId26" o:title=""/>
              </v:shape>
              <w:control r:id="rId506" w:name="TextBox1138" w:shapeid="_x0000_i1475"/>
            </w:object>
          </w:r>
        </w:p>
        <w:p w:rsidR="00055E27" w:rsidRPr="00CE597A" w:rsidRDefault="00055E27" w:rsidP="00192E73">
          <w:pPr>
            <w:rPr>
              <w:rFonts w:cs="Calibri"/>
            </w:rPr>
          </w:pPr>
        </w:p>
        <w:p w:rsidR="00055E27" w:rsidRPr="00CE597A" w:rsidRDefault="00055E27" w:rsidP="00192E73">
          <w:pPr>
            <w:pStyle w:val="Heading3"/>
            <w:rPr>
              <w:i/>
              <w:sz w:val="22"/>
            </w:rPr>
          </w:pPr>
          <w:r w:rsidRPr="00CE597A">
            <w:rPr>
              <w:i/>
            </w:rPr>
            <w:t>Part 5(e) - Pets</w:t>
          </w:r>
        </w:p>
        <w:p w:rsidR="00055E27" w:rsidRPr="00CE597A" w:rsidRDefault="00055E27" w:rsidP="00192E73">
          <w:pPr>
            <w:rPr>
              <w:rFonts w:cs="Calibri"/>
            </w:rPr>
          </w:pPr>
          <w:r w:rsidRPr="00CE597A">
            <w:rPr>
              <w:rFonts w:cs="Calibri"/>
            </w:rPr>
            <w:t>5e.1</w:t>
          </w:r>
          <w:r w:rsidRPr="00CE597A">
            <w:rPr>
              <w:rFonts w:cs="Calibri"/>
            </w:rPr>
            <w:tab/>
            <w:t>If you have pets, how many are there?</w:t>
          </w:r>
        </w:p>
        <w:p w:rsidR="00055E27" w:rsidRPr="00CE597A" w:rsidRDefault="00DC2E2C" w:rsidP="00192E73">
          <w:pPr>
            <w:ind w:firstLine="720"/>
            <w:rPr>
              <w:rFonts w:cs="Calibri"/>
            </w:rPr>
          </w:pPr>
          <w:r w:rsidRPr="00CE597A">
            <w:object w:dxaOrig="225" w:dyaOrig="225">
              <v:shape id="_x0000_i1477" type="#_x0000_t75" style="width:421.35pt;height:33.2pt" o:ole="">
                <v:imagedata r:id="rId26" o:title=""/>
              </v:shape>
              <w:control r:id="rId507" w:name="TextBox1139" w:shapeid="_x0000_i1477"/>
            </w:object>
          </w:r>
        </w:p>
        <w:p w:rsidR="00055E27" w:rsidRPr="00CE597A" w:rsidRDefault="00055E27" w:rsidP="00192E73">
          <w:pPr>
            <w:ind w:left="936" w:hanging="216"/>
            <w:rPr>
              <w:rFonts w:cs="Calibri"/>
            </w:rPr>
          </w:pPr>
          <w:r w:rsidRPr="00CE597A">
            <w:rPr>
              <w:rFonts w:cs="Calibri"/>
            </w:rPr>
            <w:t>a.</w:t>
          </w:r>
          <w:r>
            <w:rPr>
              <w:rFonts w:cs="Calibri"/>
            </w:rPr>
            <w:t xml:space="preserve"> </w:t>
          </w:r>
          <w:r w:rsidRPr="00CE597A">
            <w:rPr>
              <w:rFonts w:cs="Calibri"/>
            </w:rPr>
            <w:t>List kind of animal, name of each and state of health of each. Remember to include the pet's emotional behaviour in your description.</w:t>
          </w:r>
        </w:p>
        <w:p w:rsidR="00055E27" w:rsidRPr="00CE597A" w:rsidRDefault="00DC2E2C" w:rsidP="00192E73">
          <w:pPr>
            <w:ind w:firstLine="720"/>
            <w:rPr>
              <w:rFonts w:cs="Calibri"/>
            </w:rPr>
          </w:pPr>
          <w:r w:rsidRPr="00CE597A">
            <w:object w:dxaOrig="225" w:dyaOrig="225">
              <v:shape id="_x0000_i1479" type="#_x0000_t75" style="width:421.35pt;height:33.2pt" o:ole="">
                <v:imagedata r:id="rId26" o:title=""/>
              </v:shape>
              <w:control r:id="rId508" w:name="TextBox1140" w:shapeid="_x0000_i1479"/>
            </w:object>
          </w:r>
        </w:p>
        <w:p w:rsidR="00055E27" w:rsidRPr="00CE597A" w:rsidRDefault="00055E27" w:rsidP="00192E73">
          <w:pPr>
            <w:ind w:firstLine="720"/>
            <w:rPr>
              <w:rFonts w:cs="Calibri"/>
            </w:rPr>
          </w:pPr>
          <w:r w:rsidRPr="00CE597A">
            <w:rPr>
              <w:rFonts w:cs="Calibri"/>
            </w:rPr>
            <w:t>b.</w:t>
          </w:r>
          <w:r>
            <w:rPr>
              <w:rFonts w:cs="Calibri"/>
            </w:rPr>
            <w:t xml:space="preserve"> </w:t>
          </w:r>
          <w:r w:rsidRPr="00CE597A">
            <w:rPr>
              <w:rFonts w:cs="Calibri"/>
            </w:rPr>
            <w:t>What purposes do your pets serve for you?</w:t>
          </w:r>
        </w:p>
        <w:p w:rsidR="00055E27" w:rsidRPr="00CE597A" w:rsidRDefault="00DC2E2C" w:rsidP="00192E73">
          <w:pPr>
            <w:ind w:firstLine="720"/>
            <w:rPr>
              <w:rFonts w:cs="Calibri"/>
            </w:rPr>
          </w:pPr>
          <w:r w:rsidRPr="00CE597A">
            <w:object w:dxaOrig="225" w:dyaOrig="225">
              <v:shape id="_x0000_i1481" type="#_x0000_t75" style="width:421.35pt;height:33.2pt" o:ole="">
                <v:imagedata r:id="rId26" o:title=""/>
              </v:shape>
              <w:control r:id="rId509" w:name="TextBox1141" w:shapeid="_x0000_i1481"/>
            </w:object>
          </w:r>
        </w:p>
        <w:p w:rsidR="00055E27" w:rsidRPr="00CE597A" w:rsidRDefault="00055E27" w:rsidP="00192E73">
          <w:pPr>
            <w:ind w:firstLine="720"/>
            <w:rPr>
              <w:rFonts w:cs="Calibri"/>
            </w:rPr>
          </w:pPr>
          <w:r w:rsidRPr="00CE597A">
            <w:rPr>
              <w:rFonts w:cs="Calibri"/>
            </w:rPr>
            <w:t>c.</w:t>
          </w:r>
          <w:r>
            <w:rPr>
              <w:rFonts w:cs="Calibri"/>
            </w:rPr>
            <w:t xml:space="preserve"> </w:t>
          </w:r>
          <w:r w:rsidRPr="00CE597A">
            <w:rPr>
              <w:rFonts w:cs="Calibri"/>
            </w:rPr>
            <w:t>What areas of your life are neglected because of your pets?</w:t>
          </w:r>
        </w:p>
        <w:p w:rsidR="00055E27" w:rsidRPr="00CE597A" w:rsidRDefault="00DC2E2C" w:rsidP="00192E73">
          <w:pPr>
            <w:ind w:firstLine="720"/>
            <w:rPr>
              <w:rFonts w:cs="Calibri"/>
            </w:rPr>
          </w:pPr>
          <w:r w:rsidRPr="00CE597A">
            <w:object w:dxaOrig="225" w:dyaOrig="225">
              <v:shape id="_x0000_i1483" type="#_x0000_t75" style="width:421.35pt;height:33.2pt" o:ole="">
                <v:imagedata r:id="rId26" o:title=""/>
              </v:shape>
              <w:control r:id="rId510" w:name="TextBox1142" w:shapeid="_x0000_i1483"/>
            </w:object>
          </w:r>
        </w:p>
        <w:p w:rsidR="00055E27" w:rsidRPr="00CE597A" w:rsidRDefault="00055E27" w:rsidP="00192E73">
          <w:pPr>
            <w:ind w:left="936" w:hanging="216"/>
            <w:rPr>
              <w:rFonts w:cs="Calibri"/>
            </w:rPr>
          </w:pPr>
          <w:r w:rsidRPr="00CE597A">
            <w:rPr>
              <w:rFonts w:cs="Calibri"/>
            </w:rPr>
            <w:t>d.</w:t>
          </w:r>
          <w:r>
            <w:rPr>
              <w:rFonts w:cs="Calibri"/>
            </w:rPr>
            <w:t xml:space="preserve"> I</w:t>
          </w:r>
          <w:r w:rsidRPr="00CE597A">
            <w:rPr>
              <w:rFonts w:cs="Calibri"/>
            </w:rPr>
            <w:t>f you have pets and children, how do you make sure that they each receive all the attention they need to satisfy their needs?</w:t>
          </w:r>
        </w:p>
        <w:p w:rsidR="00055E27" w:rsidRPr="00CE597A" w:rsidRDefault="00DC2E2C" w:rsidP="00192E73">
          <w:pPr>
            <w:ind w:firstLine="720"/>
            <w:rPr>
              <w:rFonts w:cs="Calibri"/>
            </w:rPr>
          </w:pPr>
          <w:r w:rsidRPr="00CE597A">
            <w:object w:dxaOrig="225" w:dyaOrig="225">
              <v:shape id="_x0000_i1485" type="#_x0000_t75" style="width:421.35pt;height:33.2pt" o:ole="">
                <v:imagedata r:id="rId26" o:title=""/>
              </v:shape>
              <w:control r:id="rId511" w:name="TextBox1143" w:shapeid="_x0000_i1485"/>
            </w:object>
          </w:r>
        </w:p>
        <w:p w:rsidR="00055E27" w:rsidRPr="00CE597A" w:rsidRDefault="00055E27" w:rsidP="00192E73">
          <w:pPr>
            <w:ind w:left="936" w:hanging="216"/>
            <w:rPr>
              <w:rFonts w:cs="Calibri"/>
            </w:rPr>
          </w:pPr>
          <w:r w:rsidRPr="00CE597A">
            <w:rPr>
              <w:rFonts w:cs="Calibri"/>
            </w:rPr>
            <w:t>e.</w:t>
          </w:r>
          <w:r>
            <w:rPr>
              <w:rFonts w:cs="Calibri"/>
            </w:rPr>
            <w:t xml:space="preserve"> </w:t>
          </w:r>
          <w:r w:rsidRPr="00CE597A">
            <w:rPr>
              <w:rFonts w:cs="Calibri"/>
            </w:rPr>
            <w:t xml:space="preserve">If any </w:t>
          </w:r>
          <w:r>
            <w:rPr>
              <w:rFonts w:cs="Calibri"/>
            </w:rPr>
            <w:t>/</w:t>
          </w:r>
          <w:r w:rsidRPr="00CE597A">
            <w:rPr>
              <w:rFonts w:cs="Calibri"/>
            </w:rPr>
            <w:t xml:space="preserve"> all of your pets create havoc in your household, or if they create uncomfortable or fearful situations for you, your family or visitors, why do you keep them (the pets, that is)?</w:t>
          </w:r>
        </w:p>
        <w:p w:rsidR="00055E27" w:rsidRPr="00CE597A" w:rsidRDefault="00DC2E2C" w:rsidP="00192E73">
          <w:pPr>
            <w:ind w:firstLine="720"/>
            <w:rPr>
              <w:rFonts w:cs="Calibri"/>
            </w:rPr>
          </w:pPr>
          <w:r w:rsidRPr="00CE597A">
            <w:object w:dxaOrig="225" w:dyaOrig="225">
              <v:shape id="_x0000_i1487" type="#_x0000_t75" style="width:421.35pt;height:33.2pt" o:ole="">
                <v:imagedata r:id="rId26" o:title=""/>
              </v:shape>
              <w:control r:id="rId512" w:name="TextBox1144" w:shapeid="_x0000_i1487"/>
            </w:object>
          </w:r>
        </w:p>
        <w:p w:rsidR="00055E27" w:rsidRPr="00CE597A" w:rsidRDefault="00055E27" w:rsidP="00192E73">
          <w:pPr>
            <w:ind w:left="936" w:hanging="216"/>
            <w:rPr>
              <w:rFonts w:cs="Calibri"/>
            </w:rPr>
          </w:pPr>
          <w:r w:rsidRPr="00CE597A">
            <w:rPr>
              <w:rFonts w:cs="Calibri"/>
            </w:rPr>
            <w:t>f.</w:t>
          </w:r>
          <w:r>
            <w:rPr>
              <w:rFonts w:cs="Calibri"/>
            </w:rPr>
            <w:t xml:space="preserve"> </w:t>
          </w:r>
          <w:r w:rsidRPr="00CE597A">
            <w:rPr>
              <w:rFonts w:cs="Calibri"/>
            </w:rPr>
            <w:t xml:space="preserve">If you have more than the legal number of pets, </w:t>
          </w:r>
          <w:r>
            <w:rPr>
              <w:rFonts w:cs="Calibri"/>
            </w:rPr>
            <w:t>describe</w:t>
          </w:r>
          <w:r w:rsidRPr="00CE597A">
            <w:rPr>
              <w:rFonts w:cs="Calibri"/>
            </w:rPr>
            <w:t xml:space="preserve"> why. (If you often find yourself rescuing animals, this could be because of an unrecognized need of yours to be rescued.)</w:t>
          </w:r>
        </w:p>
        <w:p w:rsidR="00055E27" w:rsidRPr="00CE597A" w:rsidRDefault="00DC2E2C" w:rsidP="00192E73">
          <w:pPr>
            <w:ind w:firstLine="720"/>
            <w:rPr>
              <w:rFonts w:cs="Calibri"/>
            </w:rPr>
          </w:pPr>
          <w:r w:rsidRPr="00CE597A">
            <w:object w:dxaOrig="225" w:dyaOrig="225">
              <v:shape id="_x0000_i1489" type="#_x0000_t75" style="width:421.35pt;height:33.2pt" o:ole="">
                <v:imagedata r:id="rId26" o:title=""/>
              </v:shape>
              <w:control r:id="rId513" w:name="TextBox1145" w:shapeid="_x0000_i1489"/>
            </w:object>
          </w:r>
        </w:p>
        <w:p w:rsidR="00055E27" w:rsidRPr="00CE597A" w:rsidRDefault="00055E27" w:rsidP="00192E73">
          <w:pPr>
            <w:rPr>
              <w:rFonts w:cs="Calibri"/>
            </w:rPr>
          </w:pPr>
          <w:r w:rsidRPr="00CE597A">
            <w:rPr>
              <w:rFonts w:cs="Calibri"/>
            </w:rPr>
            <w:t>5e.2</w:t>
          </w:r>
          <w:r w:rsidRPr="00CE597A">
            <w:rPr>
              <w:rFonts w:cs="Calibri"/>
            </w:rPr>
            <w:tab/>
            <w:t xml:space="preserve">If you have no pets, </w:t>
          </w:r>
          <w:r>
            <w:rPr>
              <w:rFonts w:cs="Calibri"/>
            </w:rPr>
            <w:t>describe</w:t>
          </w:r>
          <w:r w:rsidRPr="00CE597A">
            <w:rPr>
              <w:rFonts w:cs="Calibri"/>
            </w:rPr>
            <w:t xml:space="preserve"> why:</w:t>
          </w:r>
        </w:p>
        <w:p w:rsidR="00055E27" w:rsidRPr="00CE597A" w:rsidRDefault="00DC2E2C" w:rsidP="00192E73">
          <w:pPr>
            <w:ind w:firstLine="720"/>
            <w:rPr>
              <w:rFonts w:cs="Calibri"/>
            </w:rPr>
          </w:pPr>
          <w:r w:rsidRPr="00CE597A">
            <w:object w:dxaOrig="225" w:dyaOrig="225">
              <v:shape id="_x0000_i1491" type="#_x0000_t75" style="width:421.35pt;height:33.2pt" o:ole="">
                <v:imagedata r:id="rId26" o:title=""/>
              </v:shape>
              <w:control r:id="rId514" w:name="TextBox1146" w:shapeid="_x0000_i1491"/>
            </w:object>
          </w:r>
        </w:p>
        <w:p w:rsidR="00055E27" w:rsidRPr="00CE597A" w:rsidRDefault="00055E27" w:rsidP="00192E73">
          <w:pPr>
            <w:rPr>
              <w:rFonts w:cs="Calibri"/>
            </w:rPr>
          </w:pPr>
        </w:p>
        <w:p w:rsidR="00055E27" w:rsidRPr="00CE597A" w:rsidRDefault="00055E27" w:rsidP="00192E73">
          <w:pPr>
            <w:pStyle w:val="Heading3"/>
            <w:rPr>
              <w:i/>
              <w:sz w:val="22"/>
            </w:rPr>
          </w:pPr>
          <w:r w:rsidRPr="00CE597A">
            <w:rPr>
              <w:i/>
            </w:rPr>
            <w:lastRenderedPageBreak/>
            <w:t>Part 5(f) - Self</w:t>
          </w:r>
        </w:p>
        <w:p w:rsidR="00055E27" w:rsidRPr="00CE597A" w:rsidRDefault="00055E27" w:rsidP="00192E73">
          <w:pPr>
            <w:rPr>
              <w:rFonts w:cs="Calibri"/>
            </w:rPr>
          </w:pPr>
          <w:r w:rsidRPr="00CE597A">
            <w:rPr>
              <w:rFonts w:cs="Calibri"/>
            </w:rPr>
            <w:t>5f.1</w:t>
          </w:r>
          <w:r w:rsidRPr="00CE597A">
            <w:rPr>
              <w:rFonts w:cs="Calibri"/>
            </w:rPr>
            <w:tab/>
            <w:t>What are your greatest joys in life?</w:t>
          </w:r>
        </w:p>
        <w:p w:rsidR="00055E27" w:rsidRPr="00CE597A" w:rsidRDefault="00DC2E2C" w:rsidP="00192E73">
          <w:pPr>
            <w:ind w:firstLine="720"/>
            <w:rPr>
              <w:rFonts w:cs="Calibri"/>
            </w:rPr>
          </w:pPr>
          <w:r w:rsidRPr="00CE597A">
            <w:object w:dxaOrig="225" w:dyaOrig="225">
              <v:shape id="_x0000_i1493" type="#_x0000_t75" style="width:421.35pt;height:33.2pt" o:ole="">
                <v:imagedata r:id="rId26" o:title=""/>
              </v:shape>
              <w:control r:id="rId515" w:name="TextBox1147" w:shapeid="_x0000_i1493"/>
            </w:object>
          </w:r>
        </w:p>
        <w:p w:rsidR="00055E27" w:rsidRPr="00CE597A" w:rsidRDefault="00055E27" w:rsidP="00192E73">
          <w:pPr>
            <w:rPr>
              <w:rFonts w:cs="Calibri"/>
            </w:rPr>
          </w:pPr>
          <w:r w:rsidRPr="00CE597A">
            <w:rPr>
              <w:rFonts w:cs="Calibri"/>
            </w:rPr>
            <w:t>5f.2</w:t>
          </w:r>
          <w:r w:rsidRPr="00CE597A">
            <w:rPr>
              <w:rFonts w:cs="Calibri"/>
            </w:rPr>
            <w:tab/>
            <w:t>What are your biggest regrets in life?</w:t>
          </w:r>
        </w:p>
        <w:p w:rsidR="00055E27" w:rsidRPr="00CE597A" w:rsidRDefault="00DC2E2C" w:rsidP="00192E73">
          <w:pPr>
            <w:ind w:firstLine="720"/>
            <w:rPr>
              <w:rFonts w:cs="Calibri"/>
            </w:rPr>
          </w:pPr>
          <w:r w:rsidRPr="00CE597A">
            <w:object w:dxaOrig="225" w:dyaOrig="225">
              <v:shape id="_x0000_i1495" type="#_x0000_t75" style="width:421.35pt;height:33.2pt" o:ole="">
                <v:imagedata r:id="rId26" o:title=""/>
              </v:shape>
              <w:control r:id="rId516" w:name="TextBox1148" w:shapeid="_x0000_i1495"/>
            </w:object>
          </w:r>
        </w:p>
        <w:p w:rsidR="00055E27" w:rsidRPr="00CE597A" w:rsidRDefault="00055E27" w:rsidP="00192E73">
          <w:pPr>
            <w:rPr>
              <w:rFonts w:cs="Calibri"/>
            </w:rPr>
          </w:pPr>
          <w:r w:rsidRPr="00CE597A">
            <w:rPr>
              <w:rFonts w:cs="Calibri"/>
            </w:rPr>
            <w:t>5f.3</w:t>
          </w:r>
          <w:r w:rsidRPr="00CE597A">
            <w:rPr>
              <w:rFonts w:cs="Calibri"/>
            </w:rPr>
            <w:tab/>
            <w:t>What are your strengths?</w:t>
          </w:r>
        </w:p>
        <w:p w:rsidR="00055E27" w:rsidRPr="00CE597A" w:rsidRDefault="00DC2E2C" w:rsidP="00192E73">
          <w:pPr>
            <w:ind w:firstLine="720"/>
            <w:rPr>
              <w:rFonts w:cs="Calibri"/>
            </w:rPr>
          </w:pPr>
          <w:r w:rsidRPr="00CE597A">
            <w:object w:dxaOrig="225" w:dyaOrig="225">
              <v:shape id="_x0000_i1497" type="#_x0000_t75" style="width:421.35pt;height:33.2pt" o:ole="">
                <v:imagedata r:id="rId26" o:title=""/>
              </v:shape>
              <w:control r:id="rId517" w:name="TextBox1149" w:shapeid="_x0000_i1497"/>
            </w:object>
          </w:r>
        </w:p>
        <w:p w:rsidR="00055E27" w:rsidRPr="00CE597A" w:rsidRDefault="00055E27" w:rsidP="00192E73">
          <w:pPr>
            <w:rPr>
              <w:rFonts w:cs="Calibri"/>
            </w:rPr>
          </w:pPr>
          <w:r w:rsidRPr="00CE597A">
            <w:rPr>
              <w:rFonts w:cs="Calibri"/>
            </w:rPr>
            <w:t>5f.4</w:t>
          </w:r>
          <w:r w:rsidRPr="00CE597A">
            <w:rPr>
              <w:rFonts w:cs="Calibri"/>
            </w:rPr>
            <w:tab/>
            <w:t>What are your weaknesses?</w:t>
          </w:r>
        </w:p>
        <w:p w:rsidR="00055E27" w:rsidRPr="00CE597A" w:rsidRDefault="00DC2E2C" w:rsidP="00192E73">
          <w:pPr>
            <w:ind w:firstLine="720"/>
            <w:rPr>
              <w:rFonts w:cs="Calibri"/>
            </w:rPr>
          </w:pPr>
          <w:r w:rsidRPr="00CE597A">
            <w:object w:dxaOrig="225" w:dyaOrig="225">
              <v:shape id="_x0000_i1499" type="#_x0000_t75" style="width:421.35pt;height:33.2pt" o:ole="">
                <v:imagedata r:id="rId26" o:title=""/>
              </v:shape>
              <w:control r:id="rId518" w:name="TextBox1150" w:shapeid="_x0000_i1499"/>
            </w:object>
          </w:r>
        </w:p>
        <w:p w:rsidR="00055E27" w:rsidRPr="00CE597A" w:rsidRDefault="00055E27" w:rsidP="00192E73">
          <w:pPr>
            <w:rPr>
              <w:rFonts w:cs="Calibri"/>
            </w:rPr>
          </w:pPr>
          <w:r w:rsidRPr="00CE597A">
            <w:rPr>
              <w:rFonts w:cs="Calibri"/>
            </w:rPr>
            <w:t>5f.5</w:t>
          </w:r>
          <w:r w:rsidRPr="00CE597A">
            <w:rPr>
              <w:rFonts w:cs="Calibri"/>
            </w:rPr>
            <w:tab/>
            <w:t>What kind of person do you think you are?</w:t>
          </w:r>
        </w:p>
        <w:p w:rsidR="00055E27" w:rsidRPr="00CE597A" w:rsidRDefault="00DC2E2C" w:rsidP="00192E73">
          <w:pPr>
            <w:ind w:firstLine="720"/>
            <w:rPr>
              <w:rFonts w:cs="Calibri"/>
            </w:rPr>
          </w:pPr>
          <w:r w:rsidRPr="00CE597A">
            <w:object w:dxaOrig="225" w:dyaOrig="225">
              <v:shape id="_x0000_i1501" type="#_x0000_t75" style="width:421.35pt;height:33.2pt" o:ole="">
                <v:imagedata r:id="rId26" o:title=""/>
              </v:shape>
              <w:control r:id="rId519" w:name="TextBox1151" w:shapeid="_x0000_i1501"/>
            </w:object>
          </w:r>
        </w:p>
        <w:p w:rsidR="00055E27" w:rsidRPr="00CE597A" w:rsidRDefault="00055E27" w:rsidP="00192E73">
          <w:pPr>
            <w:rPr>
              <w:rFonts w:cs="Calibri"/>
            </w:rPr>
          </w:pPr>
          <w:r w:rsidRPr="00CE597A">
            <w:rPr>
              <w:rFonts w:cs="Calibri"/>
            </w:rPr>
            <w:t>5f.6</w:t>
          </w:r>
          <w:r w:rsidRPr="00CE597A">
            <w:rPr>
              <w:rFonts w:cs="Calibri"/>
            </w:rPr>
            <w:tab/>
            <w:t>Do you feel that you are meeting your soul's potential and fulfilling your life's purpose?</w:t>
          </w:r>
        </w:p>
        <w:p w:rsidR="00055E27" w:rsidRPr="00CE597A" w:rsidRDefault="00DC2E2C" w:rsidP="00192E73">
          <w:pPr>
            <w:ind w:firstLine="720"/>
            <w:rPr>
              <w:rFonts w:cs="Calibri"/>
            </w:rPr>
          </w:pPr>
          <w:r w:rsidRPr="00CE597A">
            <w:object w:dxaOrig="225" w:dyaOrig="225">
              <v:shape id="_x0000_i1503" type="#_x0000_t75" style="width:421.35pt;height:33.2pt" o:ole="">
                <v:imagedata r:id="rId26" o:title=""/>
              </v:shape>
              <w:control r:id="rId520" w:name="TextBox1152" w:shapeid="_x0000_i1503"/>
            </w:object>
          </w:r>
        </w:p>
        <w:p w:rsidR="00055E27" w:rsidRPr="00CE597A" w:rsidRDefault="00055E27" w:rsidP="00192E73">
          <w:pPr>
            <w:ind w:left="720" w:hanging="720"/>
            <w:rPr>
              <w:rFonts w:cs="Calibri"/>
            </w:rPr>
          </w:pPr>
          <w:r w:rsidRPr="00CE597A">
            <w:rPr>
              <w:rFonts w:cs="Calibri"/>
            </w:rPr>
            <w:t>5f.7</w:t>
          </w:r>
          <w:r w:rsidRPr="00CE597A">
            <w:rPr>
              <w:rFonts w:cs="Calibri"/>
            </w:rPr>
            <w:tab/>
            <w:t>What are some of the phrases you repeat most often? (e.g., "I'm sorry," or "Thank you," "How dare you!", "I don't feel like it", "I never" or "You always", "I hate..." or "What else is new..."?)</w:t>
          </w:r>
        </w:p>
        <w:p w:rsidR="00055E27" w:rsidRPr="00CE597A" w:rsidRDefault="00DC2E2C" w:rsidP="00192E73">
          <w:pPr>
            <w:ind w:firstLine="720"/>
            <w:rPr>
              <w:rFonts w:cs="Calibri"/>
            </w:rPr>
          </w:pPr>
          <w:r w:rsidRPr="00CE597A">
            <w:object w:dxaOrig="225" w:dyaOrig="225">
              <v:shape id="_x0000_i1505" type="#_x0000_t75" style="width:421.35pt;height:33.2pt" o:ole="">
                <v:imagedata r:id="rId26" o:title=""/>
              </v:shape>
              <w:control r:id="rId521" w:name="TextBox1153" w:shapeid="_x0000_i1505"/>
            </w:object>
          </w:r>
        </w:p>
        <w:p w:rsidR="00055E27" w:rsidRPr="00CE597A" w:rsidRDefault="00055E27" w:rsidP="00192E73">
          <w:pPr>
            <w:rPr>
              <w:rFonts w:cs="Calibri"/>
            </w:rPr>
          </w:pPr>
          <w:r w:rsidRPr="00CE597A">
            <w:rPr>
              <w:rFonts w:cs="Calibri"/>
            </w:rPr>
            <w:t>5f.8</w:t>
          </w:r>
          <w:r w:rsidRPr="00CE597A">
            <w:rPr>
              <w:rFonts w:cs="Calibri"/>
            </w:rPr>
            <w:tab/>
            <w:t xml:space="preserve">Are you </w:t>
          </w:r>
          <w:hyperlink r:id="rId522" w:anchor="Defiance" w:tooltip="Stems from unresolved issues with an authority figure. See silent rebellion" w:history="1">
            <w:r w:rsidRPr="00570AA7">
              <w:rPr>
                <w:rStyle w:val="Hyperlink"/>
              </w:rPr>
              <w:t>defiant</w:t>
            </w:r>
          </w:hyperlink>
          <w:r w:rsidRPr="00CE597A">
            <w:rPr>
              <w:rFonts w:cs="Calibri"/>
            </w:rPr>
            <w:t xml:space="preserve"> / argumentative?</w:t>
          </w:r>
        </w:p>
        <w:p w:rsidR="00055E27" w:rsidRPr="00CE597A" w:rsidRDefault="00E80249" w:rsidP="00192E73">
          <w:pPr>
            <w:ind w:left="720"/>
            <w:rPr>
              <w:rFonts w:cs="Calibri"/>
            </w:rPr>
          </w:pPr>
          <w:sdt>
            <w:sdtPr>
              <w:rPr>
                <w:rFonts w:cs="Calibri"/>
              </w:rPr>
              <w:id w:val="2109843719"/>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 xml:space="preserve">Yes  </w:t>
          </w:r>
          <w:sdt>
            <w:sdtPr>
              <w:rPr>
                <w:rFonts w:cs="Calibri"/>
              </w:rPr>
              <w:id w:val="-495733880"/>
              <w14:checkbox>
                <w14:checked w14:val="0"/>
                <w14:checkedState w14:val="2612" w14:font="MS Gothic"/>
                <w14:uncheckedState w14:val="2610" w14:font="MS Gothic"/>
              </w14:checkbox>
            </w:sdtPr>
            <w:sdtEndPr/>
            <w:sdtContent>
              <w:r w:rsidR="00055E27">
                <w:rPr>
                  <w:rFonts w:ascii="MS Gothic" w:eastAsia="MS Gothic" w:hAnsi="MS Gothic" w:cs="Calibri" w:hint="eastAsia"/>
                </w:rPr>
                <w:t>☐</w:t>
              </w:r>
            </w:sdtContent>
          </w:sdt>
          <w:r w:rsidR="00055E27">
            <w:rPr>
              <w:rFonts w:cs="Calibri"/>
            </w:rPr>
            <w:t>No</w:t>
          </w:r>
        </w:p>
        <w:p w:rsidR="00055E27" w:rsidRPr="00CE597A" w:rsidRDefault="00055E27" w:rsidP="00192E73">
          <w:pPr>
            <w:rPr>
              <w:rFonts w:cs="Calibri"/>
            </w:rPr>
          </w:pPr>
          <w:r w:rsidRPr="00CE597A">
            <w:rPr>
              <w:rFonts w:cs="Calibri"/>
            </w:rPr>
            <w:t>5f.9</w:t>
          </w:r>
          <w:r w:rsidRPr="00CE597A">
            <w:rPr>
              <w:rFonts w:cs="Calibri"/>
            </w:rPr>
            <w:tab/>
            <w:t>What are you avoiding that you know really needs to be done?</w:t>
          </w:r>
        </w:p>
        <w:p w:rsidR="00055E27" w:rsidRPr="00CE597A" w:rsidRDefault="00DC2E2C" w:rsidP="00192E73">
          <w:pPr>
            <w:ind w:firstLine="720"/>
            <w:rPr>
              <w:rFonts w:cs="Calibri"/>
            </w:rPr>
          </w:pPr>
          <w:r w:rsidRPr="00CE597A">
            <w:object w:dxaOrig="225" w:dyaOrig="225">
              <v:shape id="_x0000_i1507" type="#_x0000_t75" style="width:421.35pt;height:33.2pt" o:ole="">
                <v:imagedata r:id="rId26" o:title=""/>
              </v:shape>
              <w:control r:id="rId523" w:name="TextBox1154" w:shapeid="_x0000_i1507"/>
            </w:object>
          </w:r>
        </w:p>
        <w:p w:rsidR="00055E27" w:rsidRPr="00CE597A" w:rsidRDefault="00055E27" w:rsidP="00192E73">
          <w:pPr>
            <w:rPr>
              <w:rFonts w:cs="Calibri"/>
            </w:rPr>
          </w:pPr>
          <w:r w:rsidRPr="00CE597A">
            <w:rPr>
              <w:rFonts w:cs="Calibri"/>
            </w:rPr>
            <w:t>5f.10</w:t>
          </w:r>
          <w:r w:rsidRPr="00CE597A">
            <w:rPr>
              <w:rFonts w:cs="Calibri"/>
            </w:rPr>
            <w:tab/>
            <w:t>List your negative behaviours, along with what your guide thinks triggers them:</w:t>
          </w:r>
        </w:p>
        <w:p w:rsidR="00055E27" w:rsidRPr="00CE597A" w:rsidRDefault="00DC2E2C" w:rsidP="00192E73">
          <w:pPr>
            <w:ind w:firstLine="720"/>
            <w:rPr>
              <w:rFonts w:cs="Calibri"/>
            </w:rPr>
          </w:pPr>
          <w:r w:rsidRPr="00CE597A">
            <w:object w:dxaOrig="225" w:dyaOrig="225">
              <v:shape id="_x0000_i1509" type="#_x0000_t75" style="width:421.35pt;height:33.2pt" o:ole="">
                <v:imagedata r:id="rId26" o:title=""/>
              </v:shape>
              <w:control r:id="rId524" w:name="TextBox1155" w:shapeid="_x0000_i1509"/>
            </w:object>
          </w:r>
        </w:p>
        <w:p w:rsidR="00055E27" w:rsidRPr="00CE597A" w:rsidRDefault="00055E27" w:rsidP="00192E73">
          <w:pPr>
            <w:rPr>
              <w:rFonts w:cs="Calibri"/>
            </w:rPr>
          </w:pPr>
          <w:r w:rsidRPr="00CE597A">
            <w:rPr>
              <w:rFonts w:cs="Calibri"/>
            </w:rPr>
            <w:t>5f.11</w:t>
          </w:r>
          <w:r w:rsidRPr="00CE597A">
            <w:rPr>
              <w:rFonts w:cs="Calibri"/>
            </w:rPr>
            <w:tab/>
            <w:t>What purpose(s) do your negative patterns serve?</w:t>
          </w:r>
        </w:p>
        <w:p w:rsidR="00055E27" w:rsidRPr="00CE597A" w:rsidRDefault="00DC2E2C" w:rsidP="00192E73">
          <w:pPr>
            <w:ind w:firstLine="720"/>
            <w:rPr>
              <w:rFonts w:cs="Calibri"/>
            </w:rPr>
          </w:pPr>
          <w:r w:rsidRPr="00CE597A">
            <w:object w:dxaOrig="225" w:dyaOrig="225">
              <v:shape id="_x0000_i1511" type="#_x0000_t75" style="width:421.35pt;height:33.2pt" o:ole="">
                <v:imagedata r:id="rId26" o:title=""/>
              </v:shape>
              <w:control r:id="rId525" w:name="TextBox1156" w:shapeid="_x0000_i1511"/>
            </w:object>
          </w:r>
        </w:p>
        <w:p w:rsidR="00055E27" w:rsidRPr="00CE597A" w:rsidRDefault="00055E27" w:rsidP="00192E73">
          <w:pPr>
            <w:rPr>
              <w:rFonts w:cs="Calibri"/>
            </w:rPr>
          </w:pPr>
          <w:r w:rsidRPr="00CE597A">
            <w:rPr>
              <w:rFonts w:cs="Calibri"/>
            </w:rPr>
            <w:t>5f.12</w:t>
          </w:r>
          <w:r w:rsidRPr="00CE597A">
            <w:rPr>
              <w:rFonts w:cs="Calibri"/>
            </w:rPr>
            <w:tab/>
            <w:t>How do they prevent you from being the best person you can be?</w:t>
          </w:r>
        </w:p>
        <w:p w:rsidR="00055E27" w:rsidRPr="00CE597A" w:rsidRDefault="00DC2E2C" w:rsidP="00192E73">
          <w:pPr>
            <w:ind w:firstLine="720"/>
            <w:rPr>
              <w:rFonts w:cs="Calibri"/>
            </w:rPr>
          </w:pPr>
          <w:r w:rsidRPr="00CE597A">
            <w:object w:dxaOrig="225" w:dyaOrig="225">
              <v:shape id="_x0000_i1513" type="#_x0000_t75" style="width:421.35pt;height:33.2pt" o:ole="">
                <v:imagedata r:id="rId26" o:title=""/>
              </v:shape>
              <w:control r:id="rId526" w:name="TextBox1157" w:shapeid="_x0000_i1513"/>
            </w:object>
          </w:r>
        </w:p>
        <w:p w:rsidR="00055E27" w:rsidRPr="00CE597A" w:rsidRDefault="00055E27" w:rsidP="00192E73">
          <w:pPr>
            <w:rPr>
              <w:rFonts w:cs="Calibri"/>
            </w:rPr>
          </w:pPr>
          <w:r w:rsidRPr="00CE597A">
            <w:rPr>
              <w:rFonts w:cs="Calibri"/>
            </w:rPr>
            <w:t>5f.13</w:t>
          </w:r>
          <w:r w:rsidRPr="00CE597A">
            <w:rPr>
              <w:rFonts w:cs="Calibri"/>
            </w:rPr>
            <w:tab/>
            <w:t xml:space="preserve">Which of the negative thoughts, attitudes and emotions continue to affect you today? </w:t>
          </w:r>
        </w:p>
        <w:p w:rsidR="00055E27" w:rsidRPr="00CE597A" w:rsidRDefault="00055E27" w:rsidP="00192E73">
          <w:pPr>
            <w:ind w:left="720"/>
            <w:rPr>
              <w:rFonts w:cs="Calibri"/>
            </w:rPr>
          </w:pPr>
          <w:r w:rsidRPr="00CE597A">
            <w:rPr>
              <w:rFonts w:cs="Calibri"/>
            </w:rPr>
            <w:t>Recognizing them can help to reveal negative behavioural patterns; for example, if one holds onto resentments that formed in years past, it is highly likely that each new unfavourable experience will create that same emotion.  In other words, "resentment" will have become a habit - a negative behavioural pattern:</w:t>
          </w:r>
        </w:p>
        <w:tbl>
          <w:tblPr>
            <w:tblW w:w="8640"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6"/>
            <w:gridCol w:w="2167"/>
            <w:gridCol w:w="1979"/>
            <w:gridCol w:w="2418"/>
          </w:tblGrid>
          <w:tr w:rsidR="00055E27" w:rsidRPr="009614EA" w:rsidTr="00192E73">
            <w:trPr>
              <w:trHeight w:val="432"/>
            </w:trPr>
            <w:tc>
              <w:tcPr>
                <w:tcW w:w="2076" w:type="dxa"/>
                <w:shd w:val="clear" w:color="auto" w:fill="auto"/>
                <w:vAlign w:val="center"/>
                <w:hideMark/>
              </w:tcPr>
              <w:p w:rsidR="00055E27" w:rsidRPr="009614EA" w:rsidRDefault="00E80249" w:rsidP="00192E73">
                <w:sdt>
                  <w:sdtPr>
                    <w:id w:val="-76206674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27" w:anchor="Abandonment" w:tooltip="Overwhelming desire to run away from a difficult situation. Can become a habitual response to our trigger issues..." w:history="1">
                  <w:r w:rsidR="00055E27" w:rsidRPr="009614EA">
                    <w:rPr>
                      <w:rStyle w:val="Hyperlink"/>
                    </w:rPr>
                    <w:t>Abandonment</w:t>
                  </w:r>
                </w:hyperlink>
              </w:p>
            </w:tc>
            <w:tc>
              <w:tcPr>
                <w:tcW w:w="2167" w:type="dxa"/>
                <w:shd w:val="clear" w:color="auto" w:fill="auto"/>
                <w:vAlign w:val="center"/>
                <w:hideMark/>
              </w:tcPr>
              <w:p w:rsidR="00055E27" w:rsidRPr="009614EA" w:rsidRDefault="00E80249" w:rsidP="00192E73">
                <w:sdt>
                  <w:sdtPr>
                    <w:id w:val="180318561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28" w:anchor="Criticism" w:tooltip="Giving an unkind comment about self or another, whether spoken aloud or not, whether invited or not..." w:history="1">
                  <w:r w:rsidR="00055E27" w:rsidRPr="009614EA">
                    <w:rPr>
                      <w:rStyle w:val="Hyperlink"/>
                    </w:rPr>
                    <w:t>Criticism</w:t>
                  </w:r>
                </w:hyperlink>
              </w:p>
            </w:tc>
            <w:tc>
              <w:tcPr>
                <w:tcW w:w="1979" w:type="dxa"/>
                <w:shd w:val="clear" w:color="auto" w:fill="auto"/>
                <w:vAlign w:val="center"/>
                <w:hideMark/>
              </w:tcPr>
              <w:p w:rsidR="00055E27" w:rsidRPr="009614EA" w:rsidRDefault="00E80249" w:rsidP="00192E73">
                <w:sdt>
                  <w:sdtPr>
                    <w:id w:val="-160525834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29" w:anchor="Greed" w:tooltip="Seemingly irresistible need to selfishly keep or protect our possessions from others, whether money, material items, relationships or even simply knowledge (like a family recipe)..." w:history="1">
                  <w:r w:rsidR="00055E27" w:rsidRPr="009614EA">
                    <w:rPr>
                      <w:rStyle w:val="Hyperlink"/>
                    </w:rPr>
                    <w:t>Greed</w:t>
                  </w:r>
                </w:hyperlink>
              </w:p>
            </w:tc>
            <w:tc>
              <w:tcPr>
                <w:tcW w:w="2418" w:type="dxa"/>
                <w:shd w:val="clear" w:color="auto" w:fill="auto"/>
                <w:vAlign w:val="center"/>
                <w:hideMark/>
              </w:tcPr>
              <w:p w:rsidR="00055E27" w:rsidRPr="009614EA" w:rsidRDefault="00E80249" w:rsidP="00192E73">
                <w:sdt>
                  <w:sdtPr>
                    <w:id w:val="-170701742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0" w:anchor="Resentment" w:tooltip="Holding onto a deep-seated grudge against someone who has hurt or offended us..." w:history="1">
                  <w:r w:rsidR="00055E27" w:rsidRPr="009614EA">
                    <w:rPr>
                      <w:rStyle w:val="Hyperlink"/>
                    </w:rPr>
                    <w:t>Resentment</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200650669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1" w:anchor="Anger" w:tooltip="Strong feeling of displeasure or hostility..." w:history="1">
                  <w:r w:rsidR="00055E27" w:rsidRPr="009614EA">
                    <w:rPr>
                      <w:rStyle w:val="Hyperlink"/>
                    </w:rPr>
                    <w:t>Anger</w:t>
                  </w:r>
                </w:hyperlink>
              </w:p>
            </w:tc>
            <w:tc>
              <w:tcPr>
                <w:tcW w:w="2167" w:type="dxa"/>
                <w:shd w:val="clear" w:color="auto" w:fill="auto"/>
                <w:vAlign w:val="center"/>
                <w:hideMark/>
              </w:tcPr>
              <w:p w:rsidR="00055E27" w:rsidRPr="009614EA" w:rsidRDefault="00E80249" w:rsidP="00192E73">
                <w:sdt>
                  <w:sdtPr>
                    <w:id w:val="32177361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2" w:anchor="Distress" w:tooltip="Severe discomfort, be it physical, emotional or spiritual, coupled with a feeling that something needs to be done, but not knowing what it is or how to do it..." w:history="1">
                  <w:r w:rsidR="00055E27" w:rsidRPr="009614EA">
                    <w:rPr>
                      <w:rStyle w:val="Hyperlink"/>
                    </w:rPr>
                    <w:t>Distress</w:t>
                  </w:r>
                </w:hyperlink>
              </w:p>
            </w:tc>
            <w:tc>
              <w:tcPr>
                <w:tcW w:w="1979" w:type="dxa"/>
                <w:shd w:val="clear" w:color="auto" w:fill="auto"/>
                <w:vAlign w:val="center"/>
                <w:hideMark/>
              </w:tcPr>
              <w:p w:rsidR="00055E27" w:rsidRPr="009614EA" w:rsidRDefault="00E80249" w:rsidP="00192E73">
                <w:sdt>
                  <w:sdtPr>
                    <w:id w:val="-200657843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3" w:anchor="Grief" w:tooltip="Deep unreleased sadness over what we feel to be an undeserved loss of a loved one..." w:history="1">
                  <w:r w:rsidR="00055E27" w:rsidRPr="009614EA">
                    <w:rPr>
                      <w:rStyle w:val="Hyperlink"/>
                    </w:rPr>
                    <w:t>Grief</w:t>
                  </w:r>
                </w:hyperlink>
              </w:p>
            </w:tc>
            <w:tc>
              <w:tcPr>
                <w:tcW w:w="2418" w:type="dxa"/>
                <w:shd w:val="clear" w:color="auto" w:fill="auto"/>
                <w:vAlign w:val="center"/>
                <w:hideMark/>
              </w:tcPr>
              <w:p w:rsidR="00055E27" w:rsidRPr="009614EA" w:rsidRDefault="00E80249" w:rsidP="00192E73">
                <w:sdt>
                  <w:sdtPr>
                    <w:id w:val="-81356054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4" w:anchor="Revenge" w:tooltip="Deep need to retaliate against someone who has offended us by hurting someone/anyone/everyone as badly as we have been hurt..." w:history="1">
                  <w:r w:rsidR="00055E27" w:rsidRPr="009614EA">
                    <w:rPr>
                      <w:rStyle w:val="Hyperlink"/>
                    </w:rPr>
                    <w:t>Revenge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59569723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5" w:anchor="Anxiety" w:tooltip="Intense feelings of dread, uneasiness or apprehension that arise for no apparent reason" w:history="1">
                  <w:r w:rsidR="00055E27" w:rsidRPr="009614EA">
                    <w:rPr>
                      <w:rStyle w:val="Hyperlink"/>
                    </w:rPr>
                    <w:t>Anxiety</w:t>
                  </w:r>
                </w:hyperlink>
              </w:p>
            </w:tc>
            <w:tc>
              <w:tcPr>
                <w:tcW w:w="2167" w:type="dxa"/>
                <w:shd w:val="clear" w:color="auto" w:fill="auto"/>
                <w:vAlign w:val="center"/>
                <w:hideMark/>
              </w:tcPr>
              <w:p w:rsidR="00055E27" w:rsidRPr="009614EA" w:rsidRDefault="00E80249" w:rsidP="00192E73">
                <w:sdt>
                  <w:sdtPr>
                    <w:id w:val="40666117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6" w:anchor="Distrust" w:tooltip="Lack of faith or confidence, in self, in God, in others..." w:history="1">
                  <w:r w:rsidR="00055E27" w:rsidRPr="009614EA">
                    <w:rPr>
                      <w:rStyle w:val="Hyperlink"/>
                    </w:rPr>
                    <w:t>Distrust</w:t>
                  </w:r>
                </w:hyperlink>
              </w:p>
            </w:tc>
            <w:tc>
              <w:tcPr>
                <w:tcW w:w="1979" w:type="dxa"/>
                <w:shd w:val="clear" w:color="auto" w:fill="auto"/>
                <w:vAlign w:val="center"/>
                <w:hideMark/>
              </w:tcPr>
              <w:p w:rsidR="00055E27" w:rsidRPr="009614EA" w:rsidRDefault="00E80249" w:rsidP="00192E73">
                <w:sdt>
                  <w:sdtPr>
                    <w:id w:val="-36205575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7" w:anchor="Guilt" w:tooltip="Feeling responsible for not meeting expectations, no matter whose they are - or - Excessive remorse for deeds either done or not done..." w:history="1">
                  <w:r w:rsidR="00055E27" w:rsidRPr="009614EA">
                    <w:rPr>
                      <w:rStyle w:val="Hyperlink"/>
                    </w:rPr>
                    <w:t>Guilt</w:t>
                  </w:r>
                </w:hyperlink>
              </w:p>
            </w:tc>
            <w:tc>
              <w:tcPr>
                <w:tcW w:w="2418" w:type="dxa"/>
                <w:shd w:val="clear" w:color="auto" w:fill="auto"/>
                <w:vAlign w:val="center"/>
                <w:hideMark/>
              </w:tcPr>
              <w:p w:rsidR="00055E27" w:rsidRPr="009614EA" w:rsidRDefault="00E80249" w:rsidP="00192E73">
                <w:sdt>
                  <w:sdtPr>
                    <w:id w:val="1441807743"/>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8" w:anchor="Self-importance" w:tooltip="Belief that we are more deserving of attention than others, and that everything that happens to us is of the utmost importance to everyone..." w:history="1">
                  <w:r w:rsidR="00055E27" w:rsidRPr="009614EA">
                    <w:rPr>
                      <w:rStyle w:val="Hyperlink"/>
                    </w:rPr>
                    <w:t>Self-importance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91813462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39" w:anchor="Arrogance" w:tooltip="Attitude that places self above all others, and a tendency to announce this superiority to others..." w:history="1">
                  <w:r w:rsidR="00055E27" w:rsidRPr="009614EA">
                    <w:rPr>
                      <w:rStyle w:val="Hyperlink"/>
                    </w:rPr>
                    <w:t>Arrogance</w:t>
                  </w:r>
                </w:hyperlink>
              </w:p>
            </w:tc>
            <w:tc>
              <w:tcPr>
                <w:tcW w:w="2167" w:type="dxa"/>
                <w:shd w:val="clear" w:color="auto" w:fill="auto"/>
                <w:vAlign w:val="center"/>
                <w:hideMark/>
              </w:tcPr>
              <w:p w:rsidR="00055E27" w:rsidRPr="009614EA" w:rsidRDefault="00E80249" w:rsidP="00192E73">
                <w:sdt>
                  <w:sdtPr>
                    <w:id w:val="-244497909"/>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0" w:anchor="Ego" w:tooltip="Sense of self. Over-inflated ego says &quot;It is always about Me&quot;. Excessive thoughts of pride or self-praise can become self-importance or perfectionism..." w:history="1">
                  <w:r w:rsidR="00055E27" w:rsidRPr="009614EA">
                    <w:rPr>
                      <w:rStyle w:val="Hyperlink"/>
                    </w:rPr>
                    <w:t>Ego</w:t>
                  </w:r>
                </w:hyperlink>
              </w:p>
            </w:tc>
            <w:tc>
              <w:tcPr>
                <w:tcW w:w="1979" w:type="dxa"/>
                <w:shd w:val="clear" w:color="auto" w:fill="auto"/>
                <w:vAlign w:val="center"/>
                <w:hideMark/>
              </w:tcPr>
              <w:p w:rsidR="00055E27" w:rsidRPr="009614EA" w:rsidRDefault="00E80249" w:rsidP="00192E73">
                <w:sdt>
                  <w:sdtPr>
                    <w:id w:val="-52194430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1" w:anchor="Jealousy" w:tooltip="Deep fear of losing someone’s affection, approval or attention..." w:history="1">
                  <w:r w:rsidR="00055E27" w:rsidRPr="009614EA">
                    <w:rPr>
                      <w:rStyle w:val="Hyperlink"/>
                    </w:rPr>
                    <w:t>Jealousy</w:t>
                  </w:r>
                </w:hyperlink>
              </w:p>
            </w:tc>
            <w:tc>
              <w:tcPr>
                <w:tcW w:w="2418" w:type="dxa"/>
                <w:shd w:val="clear" w:color="auto" w:fill="auto"/>
                <w:vAlign w:val="center"/>
                <w:hideMark/>
              </w:tcPr>
              <w:p w:rsidR="00055E27" w:rsidRPr="009614EA" w:rsidRDefault="00E80249" w:rsidP="00192E73">
                <w:sdt>
                  <w:sdtPr>
                    <w:id w:val="-127007215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2" w:anchor="Self-righteousness" w:tooltip="Belief that self is morally pure and beyond reproach, in comparison against someone whom we have judged as being less than perfect..." w:history="1">
                  <w:r w:rsidR="00055E27" w:rsidRPr="009614EA">
                    <w:rPr>
                      <w:rStyle w:val="Hyperlink"/>
                    </w:rPr>
                    <w:t>Self-righteousness</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34307663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3" w:anchor="Avoidance" w:tooltip="Wanting to postpone, indefinitely, actions that need to be taken or decisions that need to be made..." w:history="1">
                  <w:r w:rsidR="00055E27" w:rsidRPr="009614EA">
                    <w:rPr>
                      <w:rStyle w:val="Hyperlink"/>
                    </w:rPr>
                    <w:t>Avoidance</w:t>
                  </w:r>
                </w:hyperlink>
              </w:p>
            </w:tc>
            <w:tc>
              <w:tcPr>
                <w:tcW w:w="2167" w:type="dxa"/>
                <w:shd w:val="clear" w:color="auto" w:fill="auto"/>
                <w:vAlign w:val="center"/>
                <w:hideMark/>
              </w:tcPr>
              <w:p w:rsidR="00055E27" w:rsidRPr="009614EA" w:rsidRDefault="00E80249" w:rsidP="00192E73">
                <w:sdt>
                  <w:sdtPr>
                    <w:id w:val="-916476970"/>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4" w:anchor="Embarrassment" w:tooltip="Uncomfortable feeling that we just got caught doing something wrong" w:history="1">
                  <w:r w:rsidR="00055E27" w:rsidRPr="009614EA">
                    <w:rPr>
                      <w:rStyle w:val="Hyperlink"/>
                    </w:rPr>
                    <w:t>Embarrassment</w:t>
                  </w:r>
                </w:hyperlink>
              </w:p>
            </w:tc>
            <w:tc>
              <w:tcPr>
                <w:tcW w:w="1979" w:type="dxa"/>
                <w:shd w:val="clear" w:color="auto" w:fill="auto"/>
                <w:vAlign w:val="center"/>
                <w:hideMark/>
              </w:tcPr>
              <w:p w:rsidR="00055E27" w:rsidRPr="009614EA" w:rsidRDefault="00E80249" w:rsidP="00192E73">
                <w:sdt>
                  <w:sdtPr>
                    <w:id w:val="-183684409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5" w:anchor="Judgment" w:tooltip="Forming opinions of others, whether negative or positive, sometimes after consideration, sometimes instantly..." w:history="1">
                  <w:r w:rsidR="00055E27" w:rsidRPr="009614EA">
                    <w:rPr>
                      <w:rStyle w:val="Hyperlink"/>
                    </w:rPr>
                    <w:t>Judgment</w:t>
                  </w:r>
                </w:hyperlink>
              </w:p>
            </w:tc>
            <w:tc>
              <w:tcPr>
                <w:tcW w:w="2418" w:type="dxa"/>
                <w:shd w:val="clear" w:color="auto" w:fill="auto"/>
                <w:vAlign w:val="center"/>
                <w:hideMark/>
              </w:tcPr>
              <w:p w:rsidR="00055E27" w:rsidRPr="009614EA" w:rsidRDefault="00E80249" w:rsidP="00192E73">
                <w:sdt>
                  <w:sdtPr>
                    <w:id w:val="-122613736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6" w:anchor="Shame" w:tooltip="Feelings of embarrassment, guilt and remorse that come upon learning that we are not perfect..." w:history="1">
                  <w:r w:rsidR="00055E27" w:rsidRPr="009614EA">
                    <w:rPr>
                      <w:rStyle w:val="Hyperlink"/>
                    </w:rPr>
                    <w:t>Shame</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47522144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7" w:anchor="Blame" w:tooltip="Thought pattern that prevents us from looking for the Truth about our part in our own misfortune and/or others’ role in our painful life experiences ..." w:history="1">
                  <w:r w:rsidR="00055E27" w:rsidRPr="009614EA">
                    <w:rPr>
                      <w:rStyle w:val="Hyperlink"/>
                    </w:rPr>
                    <w:t>Blame</w:t>
                  </w:r>
                </w:hyperlink>
              </w:p>
            </w:tc>
            <w:tc>
              <w:tcPr>
                <w:tcW w:w="2167" w:type="dxa"/>
                <w:shd w:val="clear" w:color="auto" w:fill="auto"/>
                <w:vAlign w:val="center"/>
                <w:hideMark/>
              </w:tcPr>
              <w:p w:rsidR="00055E27" w:rsidRPr="009614EA" w:rsidRDefault="00E80249" w:rsidP="00192E73">
                <w:sdt>
                  <w:sdtPr>
                    <w:id w:val="-49588483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8" w:anchor="Envy" w:tooltip="Feelings of unhappiness/discontent that come because someone has something we want, whether friends, possessions, personal attributes or even just good luck..." w:history="1">
                  <w:r w:rsidR="00055E27" w:rsidRPr="009614EA">
                    <w:rPr>
                      <w:rStyle w:val="Hyperlink"/>
                    </w:rPr>
                    <w:t>Envy</w:t>
                  </w:r>
                </w:hyperlink>
              </w:p>
            </w:tc>
            <w:tc>
              <w:tcPr>
                <w:tcW w:w="1979" w:type="dxa"/>
                <w:shd w:val="clear" w:color="auto" w:fill="auto"/>
                <w:vAlign w:val="center"/>
                <w:hideMark/>
              </w:tcPr>
              <w:p w:rsidR="00055E27" w:rsidRPr="009614EA" w:rsidRDefault="00E80249" w:rsidP="00192E73">
                <w:sdt>
                  <w:sdtPr>
                    <w:id w:val="-777406645"/>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49" w:anchor="perfectionism" w:tooltip="Unable or unwilling to accept any person or thing that does not meet overly rigid standards, and a tendency to correct every little thing we say or do without a word of praise or appreciation..." w:history="1">
                  <w:r w:rsidR="00055E27" w:rsidRPr="009614EA">
                    <w:rPr>
                      <w:rStyle w:val="Hyperlink"/>
                    </w:rPr>
                    <w:t>Perfectionism</w:t>
                  </w:r>
                </w:hyperlink>
              </w:p>
            </w:tc>
            <w:tc>
              <w:tcPr>
                <w:tcW w:w="2418" w:type="dxa"/>
                <w:shd w:val="clear" w:color="auto" w:fill="auto"/>
                <w:vAlign w:val="center"/>
                <w:hideMark/>
              </w:tcPr>
              <w:p w:rsidR="00055E27" w:rsidRPr="009614EA" w:rsidRDefault="00E80249" w:rsidP="00192E73">
                <w:sdt>
                  <w:sdtPr>
                    <w:id w:val="309063926"/>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50" w:anchor="Victim" w:tooltip="Belief that we have no power to change our life situation, or to protect from others' negative words or actions..." w:history="1">
                  <w:r w:rsidR="00055E27" w:rsidRPr="009614EA">
                    <w:rPr>
                      <w:rStyle w:val="Hyperlink"/>
                    </w:rPr>
                    <w:t>Victim</w:t>
                  </w:r>
                </w:hyperlink>
              </w:p>
            </w:tc>
          </w:tr>
          <w:tr w:rsidR="00055E27" w:rsidRPr="009614EA" w:rsidTr="00192E73">
            <w:trPr>
              <w:trHeight w:val="432"/>
            </w:trPr>
            <w:tc>
              <w:tcPr>
                <w:tcW w:w="2076" w:type="dxa"/>
                <w:shd w:val="clear" w:color="auto" w:fill="auto"/>
                <w:vAlign w:val="center"/>
                <w:hideMark/>
              </w:tcPr>
              <w:p w:rsidR="00055E27" w:rsidRPr="009614EA" w:rsidRDefault="00E80249" w:rsidP="00192E73">
                <w:sdt>
                  <w:sdtPr>
                    <w:id w:val="1830713274"/>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51" w:anchor="Condemnation" w:tooltip="Declaring a punishment for someone we have found guilty of something. Can be directed at self or others..." w:history="1">
                  <w:r w:rsidR="00055E27" w:rsidRPr="009614EA">
                    <w:rPr>
                      <w:rStyle w:val="Hyperlink"/>
                    </w:rPr>
                    <w:t>Condemnation</w:t>
                  </w:r>
                </w:hyperlink>
              </w:p>
            </w:tc>
            <w:tc>
              <w:tcPr>
                <w:tcW w:w="2167" w:type="dxa"/>
                <w:shd w:val="clear" w:color="auto" w:fill="auto"/>
                <w:vAlign w:val="center"/>
                <w:hideMark/>
              </w:tcPr>
              <w:p w:rsidR="00055E27" w:rsidRPr="009614EA" w:rsidRDefault="00E80249" w:rsidP="00192E73">
                <w:sdt>
                  <w:sdtPr>
                    <w:id w:val="1859853261"/>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52" w:anchor="Fear" w:tooltip="Intense feeling that something bad is going to happen. Can become anxiety or dread..." w:history="1">
                  <w:r w:rsidR="00055E27" w:rsidRPr="009614EA">
                    <w:rPr>
                      <w:rStyle w:val="Hyperlink"/>
                    </w:rPr>
                    <w:t>Fear</w:t>
                  </w:r>
                </w:hyperlink>
              </w:p>
            </w:tc>
            <w:tc>
              <w:tcPr>
                <w:tcW w:w="1979" w:type="dxa"/>
                <w:shd w:val="clear" w:color="auto" w:fill="auto"/>
                <w:vAlign w:val="center"/>
                <w:hideMark/>
              </w:tcPr>
              <w:p w:rsidR="00055E27" w:rsidRPr="009614EA" w:rsidRDefault="00E80249" w:rsidP="00192E73">
                <w:sdt>
                  <w:sdtPr>
                    <w:id w:val="-886721598"/>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53" w:anchor="Pessimism" w:tooltip="Thought pattern that says things like, &quot;What's the point - things will never work out the way I want anyway&quot;. &quot;Things will never turn out right.&quot; &quot;What else is new?&quot; &quot;I will never amount to anything.&quot;..." w:history="1">
                  <w:r w:rsidR="00055E27" w:rsidRPr="009614EA">
                    <w:rPr>
                      <w:rStyle w:val="Hyperlink"/>
                    </w:rPr>
                    <w:t>Pessimism</w:t>
                  </w:r>
                </w:hyperlink>
              </w:p>
            </w:tc>
            <w:tc>
              <w:tcPr>
                <w:tcW w:w="2418" w:type="dxa"/>
                <w:shd w:val="clear" w:color="auto" w:fill="auto"/>
                <w:vAlign w:val="center"/>
                <w:hideMark/>
              </w:tcPr>
              <w:p w:rsidR="00055E27" w:rsidRPr="009614EA" w:rsidRDefault="00E80249" w:rsidP="00192E73">
                <w:sdt>
                  <w:sdtPr>
                    <w:id w:val="-1953543807"/>
                    <w14:checkbox>
                      <w14:checked w14:val="0"/>
                      <w14:checkedState w14:val="2612" w14:font="MS Gothic"/>
                      <w14:uncheckedState w14:val="2610" w14:font="MS Gothic"/>
                    </w14:checkbox>
                  </w:sdtPr>
                  <w:sdtEndPr/>
                  <w:sdtContent>
                    <w:r w:rsidR="00055E27">
                      <w:rPr>
                        <w:rFonts w:ascii="MS Gothic" w:eastAsia="MS Gothic" w:hAnsi="MS Gothic" w:hint="eastAsia"/>
                      </w:rPr>
                      <w:t>☐</w:t>
                    </w:r>
                  </w:sdtContent>
                </w:sdt>
                <w:hyperlink r:id="rId554" w:anchor="Worry" w:tooltip="Busy thoughts: wondering how everything will turn out; trying to plan everything..." w:history="1">
                  <w:r w:rsidR="00055E27" w:rsidRPr="009614EA">
                    <w:rPr>
                      <w:rStyle w:val="Hyperlink"/>
                    </w:rPr>
                    <w:t>Worry</w:t>
                  </w:r>
                </w:hyperlink>
              </w:p>
            </w:tc>
          </w:tr>
        </w:tbl>
        <w:p w:rsidR="00055E27" w:rsidRDefault="00055E27" w:rsidP="00192E73"/>
        <w:tbl>
          <w:tblPr>
            <w:tblW w:w="10080" w:type="dxa"/>
            <w:jc w:val="center"/>
            <w:shd w:val="clear" w:color="auto" w:fill="FFFFFF"/>
            <w:tblLook w:val="04A0" w:firstRow="1" w:lastRow="0" w:firstColumn="1" w:lastColumn="0" w:noHBand="0" w:noVBand="1"/>
          </w:tblPr>
          <w:tblGrid>
            <w:gridCol w:w="10080"/>
          </w:tblGrid>
          <w:tr w:rsidR="00055E27" w:rsidTr="00192E73">
            <w:trPr>
              <w:jc w:val="center"/>
            </w:trPr>
            <w:tc>
              <w:tcPr>
                <w:tcW w:w="10080" w:type="dxa"/>
                <w:shd w:val="clear" w:color="auto" w:fill="auto"/>
                <w:vAlign w:val="center"/>
              </w:tcPr>
              <w:p w:rsidR="00055E27" w:rsidRPr="008D61CB" w:rsidRDefault="000029AB" w:rsidP="00192E73">
                <w:pPr>
                  <w:jc w:val="center"/>
                  <w:rPr>
                    <w:color w:val="808080" w:themeColor="background1" w:themeShade="80"/>
                  </w:rPr>
                </w:pPr>
                <w:r w:rsidRPr="000029AB">
                  <w:rPr>
                    <w:rStyle w:val="normalstrong1"/>
                  </w:rPr>
                  <w:t>Save your work</w:t>
                </w:r>
                <w:r>
                  <w:t xml:space="preserve">     </w:t>
                </w:r>
                <w:hyperlink w:anchor="Section_8_Part_1" w:tooltip="Part 1  Childhood" w:history="1">
                  <w:r w:rsidR="00055E27" w:rsidRPr="008D61CB">
                    <w:rPr>
                      <w:rStyle w:val="Hyperlink"/>
                      <w:rFonts w:cs="Calibri"/>
                      <w:color w:val="808080" w:themeColor="background1" w:themeShade="80"/>
                    </w:rPr>
                    <w:t>Part 1</w:t>
                  </w:r>
                </w:hyperlink>
                <w:r w:rsidR="00055E27" w:rsidRPr="008D61CB">
                  <w:rPr>
                    <w:rStyle w:val="Hyperlink"/>
                    <w:rFonts w:cs="Calibri"/>
                    <w:color w:val="808080" w:themeColor="background1" w:themeShade="80"/>
                    <w:u w:val="none"/>
                  </w:rPr>
                  <w:t xml:space="preserve">     </w:t>
                </w:r>
                <w:hyperlink w:anchor="Section_8_Part_2" w:tooltip="Part 2  Education and Employment" w:history="1">
                  <w:r w:rsidR="00055E27" w:rsidRPr="008D61CB">
                    <w:rPr>
                      <w:rStyle w:val="Hyperlink"/>
                      <w:color w:val="808080" w:themeColor="background1" w:themeShade="80"/>
                    </w:rPr>
                    <w:t>Part 2</w:t>
                  </w:r>
                </w:hyperlink>
                <w:r w:rsidR="00055E27" w:rsidRPr="008D61CB">
                  <w:rPr>
                    <w:color w:val="808080" w:themeColor="background1" w:themeShade="80"/>
                  </w:rPr>
                  <w:t xml:space="preserve">     </w:t>
                </w:r>
                <w:hyperlink w:anchor="Section_8_Part_3" w:tooltip="Part 3  Family" w:history="1">
                  <w:r w:rsidR="00055E27" w:rsidRPr="008D61CB">
                    <w:rPr>
                      <w:rStyle w:val="Hyperlink"/>
                      <w:color w:val="808080" w:themeColor="background1" w:themeShade="80"/>
                    </w:rPr>
                    <w:t>Part 3</w:t>
                  </w:r>
                </w:hyperlink>
                <w:r w:rsidR="00055E27" w:rsidRPr="008D61CB">
                  <w:rPr>
                    <w:rStyle w:val="Hyperlink"/>
                    <w:rFonts w:cs="Calibri"/>
                    <w:color w:val="808080" w:themeColor="background1" w:themeShade="80"/>
                    <w:u w:val="none"/>
                  </w:rPr>
                  <w:t xml:space="preserve">     </w:t>
                </w:r>
                <w:hyperlink w:anchor="Section_8_Part_4" w:tooltip="Part 4  Marital status" w:history="1">
                  <w:r w:rsidR="00055E27" w:rsidRPr="008D61CB">
                    <w:rPr>
                      <w:rStyle w:val="Hyperlink"/>
                      <w:color w:val="808080" w:themeColor="background1" w:themeShade="80"/>
                    </w:rPr>
                    <w:t>Part 4</w:t>
                  </w:r>
                </w:hyperlink>
                <w:r w:rsidR="00055E27" w:rsidRPr="008D61CB">
                  <w:rPr>
                    <w:rStyle w:val="Hyperlink"/>
                    <w:rFonts w:cs="Calibri"/>
                    <w:color w:val="808080" w:themeColor="background1" w:themeShade="80"/>
                    <w:u w:val="none"/>
                  </w:rPr>
                  <w:t xml:space="preserve">     </w:t>
                </w:r>
                <w:hyperlink w:anchor="Section_8_Part_5" w:tooltip="Part 5  General" w:history="1">
                  <w:r w:rsidR="00055E27" w:rsidRPr="008D61CB">
                    <w:rPr>
                      <w:rStyle w:val="Hyperlink"/>
                      <w:color w:val="808080" w:themeColor="background1" w:themeShade="80"/>
                    </w:rPr>
                    <w:t>Part 5</w:t>
                  </w:r>
                </w:hyperlink>
              </w:p>
            </w:tc>
          </w:tr>
        </w:tbl>
        <w:p w:rsidR="00055E27" w:rsidRDefault="00E80249" w:rsidP="00192E73"/>
      </w:sdtContent>
    </w:sdt>
    <w:p w:rsidR="00055E27" w:rsidRDefault="00055E27" w:rsidP="00055E27">
      <w:pPr>
        <w:rPr>
          <w:rStyle w:val="Cover"/>
          <w:i w:val="0"/>
          <w:color w:val="auto"/>
          <w:sz w:val="24"/>
        </w:rPr>
        <w:sectPr w:rsidR="00055E27" w:rsidSect="00055E27">
          <w:footerReference w:type="default" r:id="rId555"/>
          <w:footnotePr>
            <w:pos w:val="beneathText"/>
          </w:footnotePr>
          <w:pgSz w:w="12240" w:h="15840" w:code="1"/>
          <w:pgMar w:top="936" w:right="720" w:bottom="936" w:left="1440" w:header="706" w:footer="677" w:gutter="0"/>
          <w:pgNumType w:start="1" w:chapSep="period"/>
          <w:cols w:space="708"/>
          <w:formProt w:val="0"/>
          <w:docGrid w:linePitch="360"/>
        </w:sectPr>
      </w:pPr>
    </w:p>
    <w:p w:rsidR="002E1620" w:rsidRPr="00055E27" w:rsidRDefault="002E1620" w:rsidP="00055E27">
      <w:pPr>
        <w:rPr>
          <w:rStyle w:val="Cover"/>
          <w:i w:val="0"/>
          <w:color w:val="auto"/>
          <w:sz w:val="24"/>
        </w:rPr>
      </w:pPr>
    </w:p>
    <w:sectPr w:rsidR="002E1620" w:rsidRPr="00055E27" w:rsidSect="00055E27">
      <w:footnotePr>
        <w:pos w:val="beneathText"/>
      </w:footnotePr>
      <w:type w:val="continuous"/>
      <w:pgSz w:w="12240" w:h="15840" w:code="1"/>
      <w:pgMar w:top="936" w:right="720" w:bottom="936" w:left="1440" w:header="706" w:footer="677" w:gutter="0"/>
      <w:pgNumType w:start="290" w:chapSep="period"/>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0D" w:rsidRDefault="00FB020D" w:rsidP="008A68F8">
      <w:r>
        <w:separator/>
      </w:r>
    </w:p>
    <w:p w:rsidR="00FB020D" w:rsidRDefault="00FB020D"/>
  </w:endnote>
  <w:endnote w:type="continuationSeparator" w:id="0">
    <w:p w:rsidR="00FB020D" w:rsidRDefault="00FB020D" w:rsidP="008A68F8">
      <w:r>
        <w:continuationSeparator/>
      </w:r>
    </w:p>
    <w:p w:rsidR="00FB020D" w:rsidRDefault="00FB0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123893711"/>
      <w:docPartObj>
        <w:docPartGallery w:val="Page Numbers (Bottom of Page)"/>
        <w:docPartUnique/>
      </w:docPartObj>
    </w:sdtPr>
    <w:sdtEndPr/>
    <w:sdtContent>
      <w:sdt>
        <w:sdtPr>
          <w:rPr>
            <w:color w:val="808080" w:themeColor="background1" w:themeShade="80"/>
          </w:rPr>
          <w:id w:val="860082579"/>
          <w:docPartObj>
            <w:docPartGallery w:val="Page Numbers (Top of Page)"/>
            <w:docPartUnique/>
          </w:docPartObj>
        </w:sdtPr>
        <w:sdtEndPr/>
        <w:sdtContent>
          <w:p w:rsidR="00FB020D" w:rsidRPr="00801BD9" w:rsidRDefault="00FB020D" w:rsidP="00055E27">
            <w:pPr>
              <w:rPr>
                <w:color w:val="808080" w:themeColor="background1" w:themeShade="80"/>
              </w:rPr>
            </w:pPr>
            <w:r w:rsidRPr="00801BD9">
              <w:rPr>
                <w:color w:val="808080" w:themeColor="background1" w:themeShade="80"/>
                <w:sz w:val="16"/>
              </w:rPr>
              <w:t xml:space="preserve">© Copyright 'Making Change in Our Lives' by Sheila A. McBeath 1999   ISBN  </w:t>
            </w:r>
            <w:r w:rsidRPr="001C0F96">
              <w:rPr>
                <w:color w:val="808080" w:themeColor="background1" w:themeShade="80"/>
                <w:sz w:val="16"/>
              </w:rPr>
              <w:t>978-1-7753521-3-6</w:t>
            </w:r>
            <w:r w:rsidRPr="00801BD9">
              <w:rPr>
                <w:color w:val="808080" w:themeColor="background1" w:themeShade="80"/>
                <w:sz w:val="16"/>
              </w:rPr>
              <w:tab/>
            </w:r>
            <w:r w:rsidR="00420DC7">
              <w:rPr>
                <w:color w:val="808080" w:themeColor="background1" w:themeShade="80"/>
                <w:sz w:val="16"/>
              </w:rPr>
              <w:tab/>
            </w:r>
            <w:r w:rsidR="00420DC7">
              <w:rPr>
                <w:color w:val="808080" w:themeColor="background1" w:themeShade="80"/>
                <w:sz w:val="16"/>
              </w:rPr>
              <w:tab/>
            </w:r>
            <w:r>
              <w:rPr>
                <w:color w:val="808080" w:themeColor="background1" w:themeShade="80"/>
                <w:sz w:val="16"/>
              </w:rPr>
              <w:tab/>
            </w:r>
            <w:r w:rsidR="00420DC7">
              <w:rPr>
                <w:color w:val="808080" w:themeColor="background1" w:themeShade="80"/>
                <w:sz w:val="16"/>
              </w:rPr>
              <w:t xml:space="preserve"> </w:t>
            </w:r>
            <w:r w:rsidRPr="00801BD9">
              <w:rPr>
                <w:color w:val="808080" w:themeColor="background1" w:themeShade="80"/>
                <w:sz w:val="18"/>
              </w:rPr>
              <w:t xml:space="preserve">Page </w:t>
            </w:r>
            <w:r w:rsidRPr="00C33EF9">
              <w:rPr>
                <w:b/>
                <w:color w:val="808080" w:themeColor="background1" w:themeShade="80"/>
                <w:sz w:val="18"/>
              </w:rPr>
              <w:fldChar w:fldCharType="begin"/>
            </w:r>
            <w:r w:rsidRPr="00C33EF9">
              <w:rPr>
                <w:b/>
                <w:color w:val="808080" w:themeColor="background1" w:themeShade="80"/>
                <w:sz w:val="18"/>
              </w:rPr>
              <w:instrText xml:space="preserve"> PAGE </w:instrText>
            </w:r>
            <w:r w:rsidRPr="00C33EF9">
              <w:rPr>
                <w:b/>
                <w:color w:val="808080" w:themeColor="background1" w:themeShade="80"/>
                <w:sz w:val="18"/>
              </w:rPr>
              <w:fldChar w:fldCharType="separate"/>
            </w:r>
            <w:r w:rsidR="00E80249">
              <w:rPr>
                <w:b/>
                <w:noProof/>
                <w:color w:val="808080" w:themeColor="background1" w:themeShade="80"/>
                <w:sz w:val="18"/>
              </w:rPr>
              <w:t>22</w:t>
            </w:r>
            <w:r w:rsidRPr="00C33EF9">
              <w:rPr>
                <w:b/>
                <w:color w:val="808080" w:themeColor="background1" w:themeShade="80"/>
                <w:sz w:val="18"/>
              </w:rPr>
              <w:fldChar w:fldCharType="end"/>
            </w:r>
            <w:r w:rsidRPr="00801BD9">
              <w:rPr>
                <w:color w:val="808080" w:themeColor="background1" w:themeShade="80"/>
                <w:sz w:val="18"/>
              </w:rPr>
              <w:t xml:space="preserve"> of </w:t>
            </w:r>
            <w:r w:rsidRPr="00C33EF9">
              <w:rPr>
                <w:b/>
                <w:color w:val="808080" w:themeColor="background1" w:themeShade="80"/>
                <w:sz w:val="18"/>
              </w:rPr>
              <w:fldChar w:fldCharType="begin"/>
            </w:r>
            <w:r w:rsidRPr="00C33EF9">
              <w:rPr>
                <w:b/>
                <w:color w:val="808080" w:themeColor="background1" w:themeShade="80"/>
                <w:sz w:val="18"/>
              </w:rPr>
              <w:instrText xml:space="preserve"> NUMPAGES  </w:instrText>
            </w:r>
            <w:r w:rsidRPr="00C33EF9">
              <w:rPr>
                <w:b/>
                <w:color w:val="808080" w:themeColor="background1" w:themeShade="80"/>
                <w:sz w:val="18"/>
              </w:rPr>
              <w:fldChar w:fldCharType="separate"/>
            </w:r>
            <w:r w:rsidR="00E80249">
              <w:rPr>
                <w:b/>
                <w:noProof/>
                <w:color w:val="808080" w:themeColor="background1" w:themeShade="80"/>
                <w:sz w:val="18"/>
              </w:rPr>
              <w:t>22</w:t>
            </w:r>
            <w:r w:rsidRPr="00C33EF9">
              <w:rPr>
                <w:b/>
                <w:noProof/>
                <w:color w:val="808080" w:themeColor="background1" w:themeShade="80"/>
                <w:sz w:val="18"/>
              </w:rPr>
              <w:fldChar w:fldCharType="end"/>
            </w:r>
          </w:p>
        </w:sdtContent>
      </w:sdt>
    </w:sdtContent>
  </w:sdt>
  <w:p w:rsidR="00FB020D" w:rsidRPr="009A40D7" w:rsidRDefault="00FB020D" w:rsidP="00055E27">
    <w:pPr>
      <w:rPr>
        <w:sz w:val="16"/>
      </w:rPr>
    </w:pPr>
    <w:r w:rsidRPr="00801BD9">
      <w:rPr>
        <w:color w:val="808080" w:themeColor="background1" w:themeShade="80"/>
        <w:sz w:val="16"/>
      </w:rPr>
      <w:t>© Copyright '</w:t>
    </w:r>
    <w:r>
      <w:rPr>
        <w:color w:val="808080" w:themeColor="background1" w:themeShade="80"/>
        <w:sz w:val="16"/>
      </w:rPr>
      <w:t xml:space="preserve">ourspiritualnutrition.com’  </w:t>
    </w:r>
    <w:r w:rsidRPr="00801BD9">
      <w:rPr>
        <w:color w:val="808080" w:themeColor="background1" w:themeShade="80"/>
        <w:sz w:val="16"/>
      </w:rPr>
      <w:t xml:space="preserve">by Sheila A. McBeath 1999   ISBN  </w:t>
    </w:r>
    <w:r w:rsidRPr="00C33EF9">
      <w:rPr>
        <w:color w:val="808080" w:themeColor="background1" w:themeShade="80"/>
        <w:sz w:val="16"/>
      </w:rPr>
      <w:t>1-7753521-2-9</w:t>
    </w:r>
    <w:r w:rsidR="00420DC7">
      <w:rPr>
        <w:color w:val="808080" w:themeColor="background1" w:themeShade="80"/>
        <w:sz w:val="16"/>
      </w:rPr>
      <w:tab/>
    </w:r>
    <w:r w:rsidR="00420DC7">
      <w:rPr>
        <w:color w:val="808080" w:themeColor="background1" w:themeShade="80"/>
        <w:sz w:val="16"/>
      </w:rPr>
      <w:tab/>
    </w:r>
    <w:r w:rsidRPr="00801BD9">
      <w:rPr>
        <w:color w:val="808080" w:themeColor="background1" w:themeShade="80"/>
        <w:sz w:val="16"/>
      </w:rPr>
      <w:tab/>
      <w:t xml:space="preserve">Last updated: </w:t>
    </w:r>
    <w:r w:rsidR="00420DC7">
      <w:rPr>
        <w:color w:val="808080" w:themeColor="background1" w:themeShade="80"/>
        <w:sz w:val="16"/>
      </w:rPr>
      <w:t>20240616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0D" w:rsidRDefault="00FB020D" w:rsidP="008A68F8">
      <w:r>
        <w:separator/>
      </w:r>
    </w:p>
    <w:p w:rsidR="00FB020D" w:rsidRDefault="00FB020D"/>
  </w:footnote>
  <w:footnote w:type="continuationSeparator" w:id="0">
    <w:p w:rsidR="00FB020D" w:rsidRDefault="00FB020D" w:rsidP="008A68F8">
      <w:r>
        <w:continuationSeparator/>
      </w:r>
    </w:p>
    <w:p w:rsidR="00FB020D" w:rsidRDefault="00FB02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F7C"/>
    <w:multiLevelType w:val="multilevel"/>
    <w:tmpl w:val="D0443B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D921A9"/>
    <w:multiLevelType w:val="multilevel"/>
    <w:tmpl w:val="2814DD3E"/>
    <w:lvl w:ilvl="0">
      <w:start w:val="1"/>
      <w:numFmt w:val="bullet"/>
      <w:lvlText w:val="o"/>
      <w:lvlJc w:val="left"/>
      <w:pPr>
        <w:tabs>
          <w:tab w:val="num" w:pos="720"/>
        </w:tabs>
        <w:ind w:left="720" w:hanging="72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5757B4B"/>
    <w:multiLevelType w:val="hybridMultilevel"/>
    <w:tmpl w:val="76145988"/>
    <w:lvl w:ilvl="0" w:tplc="174643F2">
      <w:start w:val="1"/>
      <w:numFmt w:val="bullet"/>
      <w:pStyle w:val="ListParagraph"/>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E14BCB"/>
    <w:multiLevelType w:val="multilevel"/>
    <w:tmpl w:val="EF0E9B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A83251"/>
    <w:multiLevelType w:val="multilevel"/>
    <w:tmpl w:val="B62AEB02"/>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38671F2"/>
    <w:multiLevelType w:val="multilevel"/>
    <w:tmpl w:val="1C7C4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AC44D2"/>
    <w:multiLevelType w:val="multilevel"/>
    <w:tmpl w:val="D6EEF9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3E2C95"/>
    <w:multiLevelType w:val="multilevel"/>
    <w:tmpl w:val="CF020BF6"/>
    <w:lvl w:ilvl="0">
      <w:start w:val="14"/>
      <w:numFmt w:val="decimal"/>
      <w:lvlText w:val="1.%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935C36"/>
    <w:multiLevelType w:val="hybridMultilevel"/>
    <w:tmpl w:val="E7CE822A"/>
    <w:lvl w:ilvl="0" w:tplc="10090003">
      <w:start w:val="1"/>
      <w:numFmt w:val="bullet"/>
      <w:lvlText w:val="o"/>
      <w:lvlJc w:val="left"/>
      <w:pPr>
        <w:tabs>
          <w:tab w:val="num" w:pos="360"/>
        </w:tabs>
        <w:ind w:left="360" w:hanging="360"/>
      </w:pPr>
      <w:rPr>
        <w:rFonts w:ascii="Courier New" w:hAnsi="Courier New" w:cs="Courier New"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D061EE"/>
    <w:multiLevelType w:val="multilevel"/>
    <w:tmpl w:val="53986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240ADC"/>
    <w:multiLevelType w:val="hybridMultilevel"/>
    <w:tmpl w:val="F620D848"/>
    <w:lvl w:ilvl="0" w:tplc="967470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E9B4C8B"/>
    <w:multiLevelType w:val="multilevel"/>
    <w:tmpl w:val="7C74D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4"/>
  </w:num>
  <w:num w:numId="4">
    <w:abstractNumId w:val="7"/>
  </w:num>
  <w:num w:numId="5">
    <w:abstractNumId w:val="9"/>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10"/>
  </w:num>
  <w:num w:numId="14">
    <w:abstractNumId w:val="0"/>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VryadxNfKyIenqXRAYEDp8lhU3Y=" w:salt="r/gtvMTn2jwru4ORCaQRzg=="/>
  <w:defaultTabStop w:val="720"/>
  <w:doNotShadeFormData/>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9A"/>
    <w:rsid w:val="000001E4"/>
    <w:rsid w:val="00000412"/>
    <w:rsid w:val="00000664"/>
    <w:rsid w:val="00001510"/>
    <w:rsid w:val="000016FF"/>
    <w:rsid w:val="000017E3"/>
    <w:rsid w:val="0000213D"/>
    <w:rsid w:val="00002315"/>
    <w:rsid w:val="0000258F"/>
    <w:rsid w:val="000029AB"/>
    <w:rsid w:val="00002AED"/>
    <w:rsid w:val="00002C45"/>
    <w:rsid w:val="00002FA7"/>
    <w:rsid w:val="0000313E"/>
    <w:rsid w:val="0000334C"/>
    <w:rsid w:val="00003405"/>
    <w:rsid w:val="0000351F"/>
    <w:rsid w:val="0000359B"/>
    <w:rsid w:val="0000378B"/>
    <w:rsid w:val="00003CB7"/>
    <w:rsid w:val="00004220"/>
    <w:rsid w:val="0000435F"/>
    <w:rsid w:val="00004373"/>
    <w:rsid w:val="00004443"/>
    <w:rsid w:val="000044F0"/>
    <w:rsid w:val="0000499A"/>
    <w:rsid w:val="00005028"/>
    <w:rsid w:val="00005643"/>
    <w:rsid w:val="0000568C"/>
    <w:rsid w:val="000059EC"/>
    <w:rsid w:val="00005E9A"/>
    <w:rsid w:val="000061A8"/>
    <w:rsid w:val="00006337"/>
    <w:rsid w:val="00006491"/>
    <w:rsid w:val="0000651E"/>
    <w:rsid w:val="00006632"/>
    <w:rsid w:val="00006E11"/>
    <w:rsid w:val="000072D6"/>
    <w:rsid w:val="000073CB"/>
    <w:rsid w:val="000079DA"/>
    <w:rsid w:val="000105BB"/>
    <w:rsid w:val="000107B3"/>
    <w:rsid w:val="00010910"/>
    <w:rsid w:val="00010B12"/>
    <w:rsid w:val="00010B25"/>
    <w:rsid w:val="000110EE"/>
    <w:rsid w:val="00011BF2"/>
    <w:rsid w:val="00011DAB"/>
    <w:rsid w:val="0001216C"/>
    <w:rsid w:val="000121B8"/>
    <w:rsid w:val="000122C8"/>
    <w:rsid w:val="00012834"/>
    <w:rsid w:val="00012F07"/>
    <w:rsid w:val="0001339C"/>
    <w:rsid w:val="0001347A"/>
    <w:rsid w:val="000135B5"/>
    <w:rsid w:val="0001365D"/>
    <w:rsid w:val="00013906"/>
    <w:rsid w:val="00014206"/>
    <w:rsid w:val="0001509C"/>
    <w:rsid w:val="00015198"/>
    <w:rsid w:val="000152CD"/>
    <w:rsid w:val="000153EE"/>
    <w:rsid w:val="0001578A"/>
    <w:rsid w:val="00015AFD"/>
    <w:rsid w:val="00015B55"/>
    <w:rsid w:val="00015DBD"/>
    <w:rsid w:val="00015DEA"/>
    <w:rsid w:val="000161DC"/>
    <w:rsid w:val="000163AE"/>
    <w:rsid w:val="0001677D"/>
    <w:rsid w:val="00016CD7"/>
    <w:rsid w:val="00016D09"/>
    <w:rsid w:val="000170B3"/>
    <w:rsid w:val="00017683"/>
    <w:rsid w:val="00017767"/>
    <w:rsid w:val="00017B91"/>
    <w:rsid w:val="00020073"/>
    <w:rsid w:val="00020224"/>
    <w:rsid w:val="0002022A"/>
    <w:rsid w:val="000206EB"/>
    <w:rsid w:val="00020727"/>
    <w:rsid w:val="00020A01"/>
    <w:rsid w:val="00020DD0"/>
    <w:rsid w:val="000217C2"/>
    <w:rsid w:val="00021B4A"/>
    <w:rsid w:val="00021D45"/>
    <w:rsid w:val="0002212A"/>
    <w:rsid w:val="00022D1B"/>
    <w:rsid w:val="00022D91"/>
    <w:rsid w:val="00022EDA"/>
    <w:rsid w:val="000233AC"/>
    <w:rsid w:val="000235A3"/>
    <w:rsid w:val="0002372A"/>
    <w:rsid w:val="0002382D"/>
    <w:rsid w:val="00023B52"/>
    <w:rsid w:val="00023F0F"/>
    <w:rsid w:val="0002401C"/>
    <w:rsid w:val="0002419A"/>
    <w:rsid w:val="00024389"/>
    <w:rsid w:val="00024541"/>
    <w:rsid w:val="00024890"/>
    <w:rsid w:val="00024DB1"/>
    <w:rsid w:val="00024E35"/>
    <w:rsid w:val="00025169"/>
    <w:rsid w:val="000253FC"/>
    <w:rsid w:val="0002555C"/>
    <w:rsid w:val="0002572E"/>
    <w:rsid w:val="00025948"/>
    <w:rsid w:val="000259FD"/>
    <w:rsid w:val="00025AAC"/>
    <w:rsid w:val="00026340"/>
    <w:rsid w:val="00026982"/>
    <w:rsid w:val="00026FE4"/>
    <w:rsid w:val="000270CC"/>
    <w:rsid w:val="00027150"/>
    <w:rsid w:val="000278F4"/>
    <w:rsid w:val="00027AC2"/>
    <w:rsid w:val="00027B23"/>
    <w:rsid w:val="00027ED5"/>
    <w:rsid w:val="00027F86"/>
    <w:rsid w:val="000300E2"/>
    <w:rsid w:val="000303EB"/>
    <w:rsid w:val="00030674"/>
    <w:rsid w:val="0003090E"/>
    <w:rsid w:val="00030A3C"/>
    <w:rsid w:val="00031095"/>
    <w:rsid w:val="00031107"/>
    <w:rsid w:val="00031275"/>
    <w:rsid w:val="00031344"/>
    <w:rsid w:val="00031369"/>
    <w:rsid w:val="00031409"/>
    <w:rsid w:val="00031673"/>
    <w:rsid w:val="0003193E"/>
    <w:rsid w:val="00031A0A"/>
    <w:rsid w:val="00031BF4"/>
    <w:rsid w:val="00031D81"/>
    <w:rsid w:val="00032098"/>
    <w:rsid w:val="0003213B"/>
    <w:rsid w:val="00032197"/>
    <w:rsid w:val="0003224A"/>
    <w:rsid w:val="00032377"/>
    <w:rsid w:val="000324B5"/>
    <w:rsid w:val="000328CF"/>
    <w:rsid w:val="00033059"/>
    <w:rsid w:val="00033441"/>
    <w:rsid w:val="0003384E"/>
    <w:rsid w:val="00033A04"/>
    <w:rsid w:val="00033ADA"/>
    <w:rsid w:val="00033AFA"/>
    <w:rsid w:val="00033D44"/>
    <w:rsid w:val="00033F2C"/>
    <w:rsid w:val="00034227"/>
    <w:rsid w:val="000342D2"/>
    <w:rsid w:val="00034373"/>
    <w:rsid w:val="0003459D"/>
    <w:rsid w:val="000345A1"/>
    <w:rsid w:val="00034739"/>
    <w:rsid w:val="00034916"/>
    <w:rsid w:val="00034BD7"/>
    <w:rsid w:val="00034F5E"/>
    <w:rsid w:val="00035610"/>
    <w:rsid w:val="0003575A"/>
    <w:rsid w:val="000357FD"/>
    <w:rsid w:val="00036090"/>
    <w:rsid w:val="00036149"/>
    <w:rsid w:val="0003644A"/>
    <w:rsid w:val="000364D0"/>
    <w:rsid w:val="00036EA8"/>
    <w:rsid w:val="00037469"/>
    <w:rsid w:val="00037490"/>
    <w:rsid w:val="00037798"/>
    <w:rsid w:val="00037A2F"/>
    <w:rsid w:val="00037C3C"/>
    <w:rsid w:val="00037CF4"/>
    <w:rsid w:val="00040299"/>
    <w:rsid w:val="000402BF"/>
    <w:rsid w:val="0004037F"/>
    <w:rsid w:val="000403F2"/>
    <w:rsid w:val="000404D6"/>
    <w:rsid w:val="00040557"/>
    <w:rsid w:val="0004065A"/>
    <w:rsid w:val="00040758"/>
    <w:rsid w:val="0004095E"/>
    <w:rsid w:val="00040ECF"/>
    <w:rsid w:val="00040FAF"/>
    <w:rsid w:val="000411AD"/>
    <w:rsid w:val="00041502"/>
    <w:rsid w:val="00041800"/>
    <w:rsid w:val="000419ED"/>
    <w:rsid w:val="00041E45"/>
    <w:rsid w:val="00041ED2"/>
    <w:rsid w:val="00041F04"/>
    <w:rsid w:val="00042043"/>
    <w:rsid w:val="000421A9"/>
    <w:rsid w:val="000422CE"/>
    <w:rsid w:val="00042399"/>
    <w:rsid w:val="000424B8"/>
    <w:rsid w:val="000427CF"/>
    <w:rsid w:val="00042B6D"/>
    <w:rsid w:val="00042C1F"/>
    <w:rsid w:val="00042CE1"/>
    <w:rsid w:val="00042D47"/>
    <w:rsid w:val="00042E45"/>
    <w:rsid w:val="0004320E"/>
    <w:rsid w:val="0004346B"/>
    <w:rsid w:val="00043855"/>
    <w:rsid w:val="000438C4"/>
    <w:rsid w:val="00043BD1"/>
    <w:rsid w:val="00043DA2"/>
    <w:rsid w:val="000440A1"/>
    <w:rsid w:val="000441A7"/>
    <w:rsid w:val="0004455E"/>
    <w:rsid w:val="00044639"/>
    <w:rsid w:val="000446F9"/>
    <w:rsid w:val="000448A2"/>
    <w:rsid w:val="00044909"/>
    <w:rsid w:val="00044DFC"/>
    <w:rsid w:val="0004528B"/>
    <w:rsid w:val="000459B7"/>
    <w:rsid w:val="00045A2A"/>
    <w:rsid w:val="00045BC0"/>
    <w:rsid w:val="000465EB"/>
    <w:rsid w:val="00046A07"/>
    <w:rsid w:val="00046B00"/>
    <w:rsid w:val="000472BC"/>
    <w:rsid w:val="00047395"/>
    <w:rsid w:val="00047834"/>
    <w:rsid w:val="00047B7F"/>
    <w:rsid w:val="00047B8E"/>
    <w:rsid w:val="00050155"/>
    <w:rsid w:val="00050613"/>
    <w:rsid w:val="00050749"/>
    <w:rsid w:val="000507BC"/>
    <w:rsid w:val="0005087D"/>
    <w:rsid w:val="00050986"/>
    <w:rsid w:val="00050D59"/>
    <w:rsid w:val="00050EEE"/>
    <w:rsid w:val="00050F49"/>
    <w:rsid w:val="0005112E"/>
    <w:rsid w:val="00051643"/>
    <w:rsid w:val="00051843"/>
    <w:rsid w:val="00052026"/>
    <w:rsid w:val="0005207F"/>
    <w:rsid w:val="000520AF"/>
    <w:rsid w:val="00052554"/>
    <w:rsid w:val="00052DCF"/>
    <w:rsid w:val="00053071"/>
    <w:rsid w:val="000530D3"/>
    <w:rsid w:val="00053387"/>
    <w:rsid w:val="00053692"/>
    <w:rsid w:val="000537C9"/>
    <w:rsid w:val="000539BF"/>
    <w:rsid w:val="000539C3"/>
    <w:rsid w:val="00054417"/>
    <w:rsid w:val="0005477E"/>
    <w:rsid w:val="00054950"/>
    <w:rsid w:val="000549C8"/>
    <w:rsid w:val="00054FE4"/>
    <w:rsid w:val="00055405"/>
    <w:rsid w:val="00055E27"/>
    <w:rsid w:val="00055EE5"/>
    <w:rsid w:val="000560C9"/>
    <w:rsid w:val="000565E0"/>
    <w:rsid w:val="000567D4"/>
    <w:rsid w:val="000569BD"/>
    <w:rsid w:val="000569D7"/>
    <w:rsid w:val="000571D7"/>
    <w:rsid w:val="00057492"/>
    <w:rsid w:val="00057586"/>
    <w:rsid w:val="00057647"/>
    <w:rsid w:val="00057980"/>
    <w:rsid w:val="00057AAD"/>
    <w:rsid w:val="00057DA2"/>
    <w:rsid w:val="00060040"/>
    <w:rsid w:val="000600B2"/>
    <w:rsid w:val="000604C3"/>
    <w:rsid w:val="00060681"/>
    <w:rsid w:val="000607E3"/>
    <w:rsid w:val="0006084A"/>
    <w:rsid w:val="00060FAF"/>
    <w:rsid w:val="000614E5"/>
    <w:rsid w:val="0006175A"/>
    <w:rsid w:val="00061B44"/>
    <w:rsid w:val="00061D30"/>
    <w:rsid w:val="0006214D"/>
    <w:rsid w:val="000626CC"/>
    <w:rsid w:val="00062BC1"/>
    <w:rsid w:val="00063028"/>
    <w:rsid w:val="000630E4"/>
    <w:rsid w:val="00063263"/>
    <w:rsid w:val="00063436"/>
    <w:rsid w:val="0006349D"/>
    <w:rsid w:val="00063A4B"/>
    <w:rsid w:val="00064492"/>
    <w:rsid w:val="000644AF"/>
    <w:rsid w:val="000649C8"/>
    <w:rsid w:val="00065122"/>
    <w:rsid w:val="00065574"/>
    <w:rsid w:val="000655A2"/>
    <w:rsid w:val="000655B6"/>
    <w:rsid w:val="00065924"/>
    <w:rsid w:val="000659E8"/>
    <w:rsid w:val="00065B4F"/>
    <w:rsid w:val="00065E09"/>
    <w:rsid w:val="000661EB"/>
    <w:rsid w:val="000666BA"/>
    <w:rsid w:val="00066DE7"/>
    <w:rsid w:val="00067422"/>
    <w:rsid w:val="00067770"/>
    <w:rsid w:val="00067B48"/>
    <w:rsid w:val="0007012E"/>
    <w:rsid w:val="0007039A"/>
    <w:rsid w:val="00070DAA"/>
    <w:rsid w:val="00071058"/>
    <w:rsid w:val="00071090"/>
    <w:rsid w:val="00071375"/>
    <w:rsid w:val="0007159A"/>
    <w:rsid w:val="00071D25"/>
    <w:rsid w:val="0007206A"/>
    <w:rsid w:val="000720CB"/>
    <w:rsid w:val="000722F3"/>
    <w:rsid w:val="0007262F"/>
    <w:rsid w:val="000727BA"/>
    <w:rsid w:val="00072AB5"/>
    <w:rsid w:val="00072DD9"/>
    <w:rsid w:val="00072FF4"/>
    <w:rsid w:val="0007316E"/>
    <w:rsid w:val="0007341A"/>
    <w:rsid w:val="0007344F"/>
    <w:rsid w:val="00073627"/>
    <w:rsid w:val="00073681"/>
    <w:rsid w:val="00073F5E"/>
    <w:rsid w:val="00073FB3"/>
    <w:rsid w:val="00074156"/>
    <w:rsid w:val="0007422E"/>
    <w:rsid w:val="00074591"/>
    <w:rsid w:val="000746EE"/>
    <w:rsid w:val="00074755"/>
    <w:rsid w:val="00074E8B"/>
    <w:rsid w:val="00074FEB"/>
    <w:rsid w:val="0007509E"/>
    <w:rsid w:val="000752F4"/>
    <w:rsid w:val="00075434"/>
    <w:rsid w:val="000756EE"/>
    <w:rsid w:val="00075B4D"/>
    <w:rsid w:val="00076122"/>
    <w:rsid w:val="000765FE"/>
    <w:rsid w:val="0007727E"/>
    <w:rsid w:val="000774F1"/>
    <w:rsid w:val="000779CD"/>
    <w:rsid w:val="00077A8A"/>
    <w:rsid w:val="00077AD4"/>
    <w:rsid w:val="00077B9A"/>
    <w:rsid w:val="00077EE9"/>
    <w:rsid w:val="0008004D"/>
    <w:rsid w:val="00080134"/>
    <w:rsid w:val="00080224"/>
    <w:rsid w:val="0008027F"/>
    <w:rsid w:val="0008059E"/>
    <w:rsid w:val="00080616"/>
    <w:rsid w:val="00080B28"/>
    <w:rsid w:val="00080E15"/>
    <w:rsid w:val="00081065"/>
    <w:rsid w:val="00081110"/>
    <w:rsid w:val="000814F9"/>
    <w:rsid w:val="000815A6"/>
    <w:rsid w:val="00081875"/>
    <w:rsid w:val="00081A48"/>
    <w:rsid w:val="00081A8B"/>
    <w:rsid w:val="00081AF3"/>
    <w:rsid w:val="00081B4C"/>
    <w:rsid w:val="00081E48"/>
    <w:rsid w:val="00082311"/>
    <w:rsid w:val="00082535"/>
    <w:rsid w:val="0008258E"/>
    <w:rsid w:val="000829E4"/>
    <w:rsid w:val="00082EB4"/>
    <w:rsid w:val="00082EF7"/>
    <w:rsid w:val="0008326F"/>
    <w:rsid w:val="00083754"/>
    <w:rsid w:val="00083CB4"/>
    <w:rsid w:val="00083D74"/>
    <w:rsid w:val="0008409D"/>
    <w:rsid w:val="000840A3"/>
    <w:rsid w:val="0008445B"/>
    <w:rsid w:val="0008467C"/>
    <w:rsid w:val="0008493F"/>
    <w:rsid w:val="00084A51"/>
    <w:rsid w:val="000853F0"/>
    <w:rsid w:val="000857E6"/>
    <w:rsid w:val="00085E57"/>
    <w:rsid w:val="00086245"/>
    <w:rsid w:val="000868A8"/>
    <w:rsid w:val="00086EC2"/>
    <w:rsid w:val="000870EA"/>
    <w:rsid w:val="000872EB"/>
    <w:rsid w:val="00087498"/>
    <w:rsid w:val="000875B0"/>
    <w:rsid w:val="000875D7"/>
    <w:rsid w:val="00087BD6"/>
    <w:rsid w:val="00087C76"/>
    <w:rsid w:val="00087E2B"/>
    <w:rsid w:val="00087F35"/>
    <w:rsid w:val="000902CB"/>
    <w:rsid w:val="000903EF"/>
    <w:rsid w:val="00090706"/>
    <w:rsid w:val="000907BC"/>
    <w:rsid w:val="00090AA4"/>
    <w:rsid w:val="00090B4D"/>
    <w:rsid w:val="00090D50"/>
    <w:rsid w:val="000911FE"/>
    <w:rsid w:val="0009195B"/>
    <w:rsid w:val="00091960"/>
    <w:rsid w:val="00091B90"/>
    <w:rsid w:val="00091B94"/>
    <w:rsid w:val="00091BF9"/>
    <w:rsid w:val="00091E89"/>
    <w:rsid w:val="00092059"/>
    <w:rsid w:val="000924F4"/>
    <w:rsid w:val="00092573"/>
    <w:rsid w:val="000929B7"/>
    <w:rsid w:val="00092F11"/>
    <w:rsid w:val="00093461"/>
    <w:rsid w:val="000936B2"/>
    <w:rsid w:val="00093804"/>
    <w:rsid w:val="00093C5A"/>
    <w:rsid w:val="00093CC2"/>
    <w:rsid w:val="00094505"/>
    <w:rsid w:val="00094994"/>
    <w:rsid w:val="00094A56"/>
    <w:rsid w:val="00094B9E"/>
    <w:rsid w:val="00094C98"/>
    <w:rsid w:val="000953D0"/>
    <w:rsid w:val="000958CA"/>
    <w:rsid w:val="00095DB3"/>
    <w:rsid w:val="00095EE8"/>
    <w:rsid w:val="00096426"/>
    <w:rsid w:val="0009646B"/>
    <w:rsid w:val="00096980"/>
    <w:rsid w:val="00096B17"/>
    <w:rsid w:val="00096B92"/>
    <w:rsid w:val="00096BDE"/>
    <w:rsid w:val="00096D37"/>
    <w:rsid w:val="0009726F"/>
    <w:rsid w:val="0009731D"/>
    <w:rsid w:val="0009747B"/>
    <w:rsid w:val="000976A6"/>
    <w:rsid w:val="00097789"/>
    <w:rsid w:val="000979BC"/>
    <w:rsid w:val="00097C3C"/>
    <w:rsid w:val="00097F80"/>
    <w:rsid w:val="000A015E"/>
    <w:rsid w:val="000A06F0"/>
    <w:rsid w:val="000A075D"/>
    <w:rsid w:val="000A076A"/>
    <w:rsid w:val="000A0B73"/>
    <w:rsid w:val="000A1DBF"/>
    <w:rsid w:val="000A216F"/>
    <w:rsid w:val="000A2696"/>
    <w:rsid w:val="000A2C94"/>
    <w:rsid w:val="000A2D35"/>
    <w:rsid w:val="000A337E"/>
    <w:rsid w:val="000A35D4"/>
    <w:rsid w:val="000A38DA"/>
    <w:rsid w:val="000A3983"/>
    <w:rsid w:val="000A3B4F"/>
    <w:rsid w:val="000A4507"/>
    <w:rsid w:val="000A45A1"/>
    <w:rsid w:val="000A476F"/>
    <w:rsid w:val="000A47F6"/>
    <w:rsid w:val="000A49AE"/>
    <w:rsid w:val="000A4A69"/>
    <w:rsid w:val="000A4B01"/>
    <w:rsid w:val="000A4BFA"/>
    <w:rsid w:val="000A4DD1"/>
    <w:rsid w:val="000A544A"/>
    <w:rsid w:val="000A563B"/>
    <w:rsid w:val="000A5706"/>
    <w:rsid w:val="000A5800"/>
    <w:rsid w:val="000A61A6"/>
    <w:rsid w:val="000A6273"/>
    <w:rsid w:val="000A632E"/>
    <w:rsid w:val="000A6473"/>
    <w:rsid w:val="000A6A00"/>
    <w:rsid w:val="000A6CB4"/>
    <w:rsid w:val="000A6DBF"/>
    <w:rsid w:val="000A74C5"/>
    <w:rsid w:val="000A79DE"/>
    <w:rsid w:val="000A7A15"/>
    <w:rsid w:val="000B0104"/>
    <w:rsid w:val="000B0985"/>
    <w:rsid w:val="000B0C59"/>
    <w:rsid w:val="000B0CDB"/>
    <w:rsid w:val="000B0D42"/>
    <w:rsid w:val="000B0F34"/>
    <w:rsid w:val="000B11FB"/>
    <w:rsid w:val="000B1747"/>
    <w:rsid w:val="000B1B11"/>
    <w:rsid w:val="000B2368"/>
    <w:rsid w:val="000B23DF"/>
    <w:rsid w:val="000B2410"/>
    <w:rsid w:val="000B241D"/>
    <w:rsid w:val="000B3608"/>
    <w:rsid w:val="000B36F5"/>
    <w:rsid w:val="000B3A02"/>
    <w:rsid w:val="000B3CF2"/>
    <w:rsid w:val="000B3D82"/>
    <w:rsid w:val="000B420C"/>
    <w:rsid w:val="000B4309"/>
    <w:rsid w:val="000B4551"/>
    <w:rsid w:val="000B4730"/>
    <w:rsid w:val="000B4838"/>
    <w:rsid w:val="000B488B"/>
    <w:rsid w:val="000B4E82"/>
    <w:rsid w:val="000B524D"/>
    <w:rsid w:val="000B55A7"/>
    <w:rsid w:val="000B57DE"/>
    <w:rsid w:val="000B595C"/>
    <w:rsid w:val="000B59D6"/>
    <w:rsid w:val="000B5A3A"/>
    <w:rsid w:val="000B5A76"/>
    <w:rsid w:val="000B5CCA"/>
    <w:rsid w:val="000B5FBD"/>
    <w:rsid w:val="000B63E9"/>
    <w:rsid w:val="000B6BB7"/>
    <w:rsid w:val="000B6CDF"/>
    <w:rsid w:val="000B724B"/>
    <w:rsid w:val="000B7475"/>
    <w:rsid w:val="000C10D2"/>
    <w:rsid w:val="000C1240"/>
    <w:rsid w:val="000C14CE"/>
    <w:rsid w:val="000C255E"/>
    <w:rsid w:val="000C2577"/>
    <w:rsid w:val="000C2E4F"/>
    <w:rsid w:val="000C3289"/>
    <w:rsid w:val="000C3584"/>
    <w:rsid w:val="000C3AA9"/>
    <w:rsid w:val="000C3B85"/>
    <w:rsid w:val="000C3B95"/>
    <w:rsid w:val="000C40F4"/>
    <w:rsid w:val="000C48A0"/>
    <w:rsid w:val="000C49E7"/>
    <w:rsid w:val="000C4B44"/>
    <w:rsid w:val="000C4BF0"/>
    <w:rsid w:val="000C4EE9"/>
    <w:rsid w:val="000C52B2"/>
    <w:rsid w:val="000C53F9"/>
    <w:rsid w:val="000C5564"/>
    <w:rsid w:val="000C5656"/>
    <w:rsid w:val="000C5DF3"/>
    <w:rsid w:val="000C5E74"/>
    <w:rsid w:val="000C6324"/>
    <w:rsid w:val="000C6ABE"/>
    <w:rsid w:val="000C7176"/>
    <w:rsid w:val="000C760E"/>
    <w:rsid w:val="000C7693"/>
    <w:rsid w:val="000D0711"/>
    <w:rsid w:val="000D0FAE"/>
    <w:rsid w:val="000D103C"/>
    <w:rsid w:val="000D12AF"/>
    <w:rsid w:val="000D135C"/>
    <w:rsid w:val="000D1959"/>
    <w:rsid w:val="000D1A99"/>
    <w:rsid w:val="000D1B44"/>
    <w:rsid w:val="000D1EBD"/>
    <w:rsid w:val="000D1F29"/>
    <w:rsid w:val="000D25C7"/>
    <w:rsid w:val="000D2A24"/>
    <w:rsid w:val="000D2AA1"/>
    <w:rsid w:val="000D2D12"/>
    <w:rsid w:val="000D2F91"/>
    <w:rsid w:val="000D321C"/>
    <w:rsid w:val="000D343A"/>
    <w:rsid w:val="000D3594"/>
    <w:rsid w:val="000D3D6B"/>
    <w:rsid w:val="000D404A"/>
    <w:rsid w:val="000D42BB"/>
    <w:rsid w:val="000D44F2"/>
    <w:rsid w:val="000D4C9C"/>
    <w:rsid w:val="000D4CE2"/>
    <w:rsid w:val="000D4DFA"/>
    <w:rsid w:val="000D561A"/>
    <w:rsid w:val="000D56BE"/>
    <w:rsid w:val="000D5C93"/>
    <w:rsid w:val="000D6393"/>
    <w:rsid w:val="000D65AD"/>
    <w:rsid w:val="000D6744"/>
    <w:rsid w:val="000D6846"/>
    <w:rsid w:val="000D6928"/>
    <w:rsid w:val="000D6C3E"/>
    <w:rsid w:val="000D6F52"/>
    <w:rsid w:val="000D716D"/>
    <w:rsid w:val="000D7423"/>
    <w:rsid w:val="000D7EF2"/>
    <w:rsid w:val="000E0428"/>
    <w:rsid w:val="000E06B8"/>
    <w:rsid w:val="000E06C8"/>
    <w:rsid w:val="000E0C40"/>
    <w:rsid w:val="000E1366"/>
    <w:rsid w:val="000E149E"/>
    <w:rsid w:val="000E15D3"/>
    <w:rsid w:val="000E1831"/>
    <w:rsid w:val="000E19EF"/>
    <w:rsid w:val="000E1BE8"/>
    <w:rsid w:val="000E1C66"/>
    <w:rsid w:val="000E1F9A"/>
    <w:rsid w:val="000E1F9B"/>
    <w:rsid w:val="000E2175"/>
    <w:rsid w:val="000E235F"/>
    <w:rsid w:val="000E2ADB"/>
    <w:rsid w:val="000E3519"/>
    <w:rsid w:val="000E37D5"/>
    <w:rsid w:val="000E423A"/>
    <w:rsid w:val="000E44D7"/>
    <w:rsid w:val="000E4A48"/>
    <w:rsid w:val="000E5340"/>
    <w:rsid w:val="000E5652"/>
    <w:rsid w:val="000E5897"/>
    <w:rsid w:val="000E5926"/>
    <w:rsid w:val="000E5DA4"/>
    <w:rsid w:val="000E676C"/>
    <w:rsid w:val="000E6EA9"/>
    <w:rsid w:val="000E7015"/>
    <w:rsid w:val="000E7055"/>
    <w:rsid w:val="000E7165"/>
    <w:rsid w:val="000E7180"/>
    <w:rsid w:val="000E7CB4"/>
    <w:rsid w:val="000E7E00"/>
    <w:rsid w:val="000F0126"/>
    <w:rsid w:val="000F034E"/>
    <w:rsid w:val="000F07B9"/>
    <w:rsid w:val="000F0BA5"/>
    <w:rsid w:val="000F0C6E"/>
    <w:rsid w:val="000F0D71"/>
    <w:rsid w:val="000F12C4"/>
    <w:rsid w:val="000F19A8"/>
    <w:rsid w:val="000F1BC0"/>
    <w:rsid w:val="000F2326"/>
    <w:rsid w:val="000F2CCD"/>
    <w:rsid w:val="000F2EF9"/>
    <w:rsid w:val="000F305C"/>
    <w:rsid w:val="000F3195"/>
    <w:rsid w:val="000F3214"/>
    <w:rsid w:val="000F3478"/>
    <w:rsid w:val="000F38AF"/>
    <w:rsid w:val="000F3B05"/>
    <w:rsid w:val="000F3ED9"/>
    <w:rsid w:val="000F4A25"/>
    <w:rsid w:val="000F502C"/>
    <w:rsid w:val="000F520F"/>
    <w:rsid w:val="000F551B"/>
    <w:rsid w:val="000F5848"/>
    <w:rsid w:val="000F5B2D"/>
    <w:rsid w:val="000F5D88"/>
    <w:rsid w:val="000F5F13"/>
    <w:rsid w:val="000F6209"/>
    <w:rsid w:val="000F6292"/>
    <w:rsid w:val="000F6825"/>
    <w:rsid w:val="000F6CA5"/>
    <w:rsid w:val="000F6D47"/>
    <w:rsid w:val="000F71F3"/>
    <w:rsid w:val="000F752A"/>
    <w:rsid w:val="000F761A"/>
    <w:rsid w:val="000F7933"/>
    <w:rsid w:val="000F7AF5"/>
    <w:rsid w:val="000F7FE3"/>
    <w:rsid w:val="00100173"/>
    <w:rsid w:val="001001A7"/>
    <w:rsid w:val="00100259"/>
    <w:rsid w:val="001002BB"/>
    <w:rsid w:val="001002C2"/>
    <w:rsid w:val="00100386"/>
    <w:rsid w:val="00100654"/>
    <w:rsid w:val="00100F72"/>
    <w:rsid w:val="001014AF"/>
    <w:rsid w:val="001016B8"/>
    <w:rsid w:val="0010179F"/>
    <w:rsid w:val="00101BF2"/>
    <w:rsid w:val="00101C63"/>
    <w:rsid w:val="00101D01"/>
    <w:rsid w:val="00102305"/>
    <w:rsid w:val="00102595"/>
    <w:rsid w:val="00102685"/>
    <w:rsid w:val="0010290B"/>
    <w:rsid w:val="0010342D"/>
    <w:rsid w:val="00103521"/>
    <w:rsid w:val="00103567"/>
    <w:rsid w:val="001042DE"/>
    <w:rsid w:val="00104471"/>
    <w:rsid w:val="00104585"/>
    <w:rsid w:val="00104A4C"/>
    <w:rsid w:val="00104A9F"/>
    <w:rsid w:val="001060D7"/>
    <w:rsid w:val="001061EB"/>
    <w:rsid w:val="00106329"/>
    <w:rsid w:val="0010665C"/>
    <w:rsid w:val="001066D2"/>
    <w:rsid w:val="00106757"/>
    <w:rsid w:val="00106C70"/>
    <w:rsid w:val="00107041"/>
    <w:rsid w:val="001076E5"/>
    <w:rsid w:val="001076FB"/>
    <w:rsid w:val="00107AD5"/>
    <w:rsid w:val="00107CFB"/>
    <w:rsid w:val="0011022A"/>
    <w:rsid w:val="001102BA"/>
    <w:rsid w:val="00110363"/>
    <w:rsid w:val="0011077B"/>
    <w:rsid w:val="00110B5B"/>
    <w:rsid w:val="00110CA9"/>
    <w:rsid w:val="00110FA4"/>
    <w:rsid w:val="00111405"/>
    <w:rsid w:val="00111461"/>
    <w:rsid w:val="0011163F"/>
    <w:rsid w:val="00111AD2"/>
    <w:rsid w:val="0011218E"/>
    <w:rsid w:val="001121EA"/>
    <w:rsid w:val="0011243C"/>
    <w:rsid w:val="001125DF"/>
    <w:rsid w:val="00112C4B"/>
    <w:rsid w:val="00112E05"/>
    <w:rsid w:val="00113075"/>
    <w:rsid w:val="001130ED"/>
    <w:rsid w:val="00113A2E"/>
    <w:rsid w:val="00113B2E"/>
    <w:rsid w:val="00113CCF"/>
    <w:rsid w:val="00113D76"/>
    <w:rsid w:val="00113DD1"/>
    <w:rsid w:val="00113F33"/>
    <w:rsid w:val="00113FE2"/>
    <w:rsid w:val="001141F9"/>
    <w:rsid w:val="001146A7"/>
    <w:rsid w:val="001149E4"/>
    <w:rsid w:val="00114A15"/>
    <w:rsid w:val="00114E35"/>
    <w:rsid w:val="0011534E"/>
    <w:rsid w:val="001154C3"/>
    <w:rsid w:val="00115CA7"/>
    <w:rsid w:val="00115FB7"/>
    <w:rsid w:val="001161FD"/>
    <w:rsid w:val="001169BB"/>
    <w:rsid w:val="00116A16"/>
    <w:rsid w:val="0011702E"/>
    <w:rsid w:val="001173DF"/>
    <w:rsid w:val="001177F3"/>
    <w:rsid w:val="00117AA8"/>
    <w:rsid w:val="0012083C"/>
    <w:rsid w:val="00120A5D"/>
    <w:rsid w:val="00121068"/>
    <w:rsid w:val="001212B3"/>
    <w:rsid w:val="0012151D"/>
    <w:rsid w:val="00121A1A"/>
    <w:rsid w:val="00121C43"/>
    <w:rsid w:val="00121CDA"/>
    <w:rsid w:val="00121EEC"/>
    <w:rsid w:val="00122161"/>
    <w:rsid w:val="0012230D"/>
    <w:rsid w:val="001223F2"/>
    <w:rsid w:val="00122587"/>
    <w:rsid w:val="001225E0"/>
    <w:rsid w:val="00122952"/>
    <w:rsid w:val="00122D65"/>
    <w:rsid w:val="00123036"/>
    <w:rsid w:val="00123225"/>
    <w:rsid w:val="0012323F"/>
    <w:rsid w:val="001232AB"/>
    <w:rsid w:val="001233DC"/>
    <w:rsid w:val="0012354A"/>
    <w:rsid w:val="0012364C"/>
    <w:rsid w:val="001236A9"/>
    <w:rsid w:val="001238E9"/>
    <w:rsid w:val="00123DFD"/>
    <w:rsid w:val="00124062"/>
    <w:rsid w:val="001240B2"/>
    <w:rsid w:val="001242BD"/>
    <w:rsid w:val="001245CB"/>
    <w:rsid w:val="00124CF9"/>
    <w:rsid w:val="00125723"/>
    <w:rsid w:val="00125E72"/>
    <w:rsid w:val="00126577"/>
    <w:rsid w:val="00126657"/>
    <w:rsid w:val="001266AE"/>
    <w:rsid w:val="00126A67"/>
    <w:rsid w:val="00127097"/>
    <w:rsid w:val="0012754C"/>
    <w:rsid w:val="00127A00"/>
    <w:rsid w:val="00127D50"/>
    <w:rsid w:val="0013011F"/>
    <w:rsid w:val="001301F3"/>
    <w:rsid w:val="001302AF"/>
    <w:rsid w:val="00130302"/>
    <w:rsid w:val="001305EB"/>
    <w:rsid w:val="001307C0"/>
    <w:rsid w:val="00130B81"/>
    <w:rsid w:val="00130C71"/>
    <w:rsid w:val="00130FA9"/>
    <w:rsid w:val="00130FF4"/>
    <w:rsid w:val="00131316"/>
    <w:rsid w:val="0013173A"/>
    <w:rsid w:val="0013181D"/>
    <w:rsid w:val="00131B49"/>
    <w:rsid w:val="00131D3E"/>
    <w:rsid w:val="001321DE"/>
    <w:rsid w:val="001323F0"/>
    <w:rsid w:val="0013278B"/>
    <w:rsid w:val="0013279C"/>
    <w:rsid w:val="001329AE"/>
    <w:rsid w:val="00132DF7"/>
    <w:rsid w:val="00132F72"/>
    <w:rsid w:val="00132FFF"/>
    <w:rsid w:val="00133086"/>
    <w:rsid w:val="0013411F"/>
    <w:rsid w:val="0013450C"/>
    <w:rsid w:val="001345A0"/>
    <w:rsid w:val="0013466E"/>
    <w:rsid w:val="001356D4"/>
    <w:rsid w:val="0013577D"/>
    <w:rsid w:val="00135BEE"/>
    <w:rsid w:val="001362F2"/>
    <w:rsid w:val="001365F7"/>
    <w:rsid w:val="00136685"/>
    <w:rsid w:val="00136876"/>
    <w:rsid w:val="00136EC1"/>
    <w:rsid w:val="0013709F"/>
    <w:rsid w:val="001372E8"/>
    <w:rsid w:val="00137707"/>
    <w:rsid w:val="00137CC5"/>
    <w:rsid w:val="00137FD6"/>
    <w:rsid w:val="00140425"/>
    <w:rsid w:val="00140565"/>
    <w:rsid w:val="00140731"/>
    <w:rsid w:val="0014089E"/>
    <w:rsid w:val="00140C90"/>
    <w:rsid w:val="001410EE"/>
    <w:rsid w:val="0014115C"/>
    <w:rsid w:val="00141A23"/>
    <w:rsid w:val="00141EA3"/>
    <w:rsid w:val="00141F60"/>
    <w:rsid w:val="00142050"/>
    <w:rsid w:val="001421A8"/>
    <w:rsid w:val="00142270"/>
    <w:rsid w:val="00142394"/>
    <w:rsid w:val="00142414"/>
    <w:rsid w:val="00142CA7"/>
    <w:rsid w:val="00143054"/>
    <w:rsid w:val="0014334E"/>
    <w:rsid w:val="00143AFB"/>
    <w:rsid w:val="00143B4D"/>
    <w:rsid w:val="00143C5B"/>
    <w:rsid w:val="00143D1F"/>
    <w:rsid w:val="00143FE3"/>
    <w:rsid w:val="00144333"/>
    <w:rsid w:val="0014461C"/>
    <w:rsid w:val="0014470C"/>
    <w:rsid w:val="0014495C"/>
    <w:rsid w:val="00144982"/>
    <w:rsid w:val="00144BFA"/>
    <w:rsid w:val="00144EA6"/>
    <w:rsid w:val="00144EFD"/>
    <w:rsid w:val="0014515C"/>
    <w:rsid w:val="001451F4"/>
    <w:rsid w:val="001452DD"/>
    <w:rsid w:val="00145473"/>
    <w:rsid w:val="001455EE"/>
    <w:rsid w:val="0014589B"/>
    <w:rsid w:val="00145F6E"/>
    <w:rsid w:val="0014644A"/>
    <w:rsid w:val="00146724"/>
    <w:rsid w:val="00146AD0"/>
    <w:rsid w:val="00146B7F"/>
    <w:rsid w:val="00147005"/>
    <w:rsid w:val="00147071"/>
    <w:rsid w:val="00147089"/>
    <w:rsid w:val="001470A1"/>
    <w:rsid w:val="00147238"/>
    <w:rsid w:val="001474E9"/>
    <w:rsid w:val="001476F9"/>
    <w:rsid w:val="00147972"/>
    <w:rsid w:val="00147A7A"/>
    <w:rsid w:val="001502E3"/>
    <w:rsid w:val="0015038F"/>
    <w:rsid w:val="00150867"/>
    <w:rsid w:val="001509E8"/>
    <w:rsid w:val="00150BF8"/>
    <w:rsid w:val="00150E01"/>
    <w:rsid w:val="00151B0A"/>
    <w:rsid w:val="00151CB4"/>
    <w:rsid w:val="00151DB3"/>
    <w:rsid w:val="00151EBB"/>
    <w:rsid w:val="001521CF"/>
    <w:rsid w:val="00152464"/>
    <w:rsid w:val="0015324D"/>
    <w:rsid w:val="00153264"/>
    <w:rsid w:val="00153CB0"/>
    <w:rsid w:val="001545FB"/>
    <w:rsid w:val="00154CE5"/>
    <w:rsid w:val="00155272"/>
    <w:rsid w:val="001552BC"/>
    <w:rsid w:val="0015530F"/>
    <w:rsid w:val="00155769"/>
    <w:rsid w:val="00155987"/>
    <w:rsid w:val="00155C8B"/>
    <w:rsid w:val="00155DDD"/>
    <w:rsid w:val="0015755C"/>
    <w:rsid w:val="001576F2"/>
    <w:rsid w:val="00157745"/>
    <w:rsid w:val="00157849"/>
    <w:rsid w:val="00157BB5"/>
    <w:rsid w:val="00157C1E"/>
    <w:rsid w:val="00157E18"/>
    <w:rsid w:val="00157EC1"/>
    <w:rsid w:val="00157FA2"/>
    <w:rsid w:val="001600A4"/>
    <w:rsid w:val="001602F1"/>
    <w:rsid w:val="00160695"/>
    <w:rsid w:val="00160727"/>
    <w:rsid w:val="001609B9"/>
    <w:rsid w:val="001609D9"/>
    <w:rsid w:val="00161481"/>
    <w:rsid w:val="00161576"/>
    <w:rsid w:val="0016170E"/>
    <w:rsid w:val="00161758"/>
    <w:rsid w:val="001618F8"/>
    <w:rsid w:val="00161F18"/>
    <w:rsid w:val="0016202D"/>
    <w:rsid w:val="001623AD"/>
    <w:rsid w:val="00162DB2"/>
    <w:rsid w:val="00162F1B"/>
    <w:rsid w:val="00163281"/>
    <w:rsid w:val="00163292"/>
    <w:rsid w:val="001632B2"/>
    <w:rsid w:val="001633B5"/>
    <w:rsid w:val="001636EC"/>
    <w:rsid w:val="00163887"/>
    <w:rsid w:val="001639C4"/>
    <w:rsid w:val="00163C8B"/>
    <w:rsid w:val="00163DE8"/>
    <w:rsid w:val="0016404C"/>
    <w:rsid w:val="001643C2"/>
    <w:rsid w:val="00164643"/>
    <w:rsid w:val="0016498E"/>
    <w:rsid w:val="00164A7F"/>
    <w:rsid w:val="00164BEE"/>
    <w:rsid w:val="0016558B"/>
    <w:rsid w:val="00165D02"/>
    <w:rsid w:val="00165DA6"/>
    <w:rsid w:val="00165ED8"/>
    <w:rsid w:val="001660CA"/>
    <w:rsid w:val="001661AD"/>
    <w:rsid w:val="001661C5"/>
    <w:rsid w:val="0016678D"/>
    <w:rsid w:val="0016686C"/>
    <w:rsid w:val="00166AAA"/>
    <w:rsid w:val="00166C5F"/>
    <w:rsid w:val="00166C6D"/>
    <w:rsid w:val="0016713E"/>
    <w:rsid w:val="00167328"/>
    <w:rsid w:val="00167344"/>
    <w:rsid w:val="001674DF"/>
    <w:rsid w:val="00167956"/>
    <w:rsid w:val="00167E59"/>
    <w:rsid w:val="00170299"/>
    <w:rsid w:val="0017048E"/>
    <w:rsid w:val="001705D1"/>
    <w:rsid w:val="0017075D"/>
    <w:rsid w:val="00170987"/>
    <w:rsid w:val="00170A54"/>
    <w:rsid w:val="00171087"/>
    <w:rsid w:val="0017188C"/>
    <w:rsid w:val="00171DEE"/>
    <w:rsid w:val="00171FD5"/>
    <w:rsid w:val="0017202E"/>
    <w:rsid w:val="001720B8"/>
    <w:rsid w:val="0017216B"/>
    <w:rsid w:val="00172304"/>
    <w:rsid w:val="0017237C"/>
    <w:rsid w:val="00172A61"/>
    <w:rsid w:val="00172FB8"/>
    <w:rsid w:val="0017376B"/>
    <w:rsid w:val="00173B77"/>
    <w:rsid w:val="00173C45"/>
    <w:rsid w:val="001742F8"/>
    <w:rsid w:val="00174412"/>
    <w:rsid w:val="00174A6B"/>
    <w:rsid w:val="00175176"/>
    <w:rsid w:val="001752C0"/>
    <w:rsid w:val="00175343"/>
    <w:rsid w:val="001755E3"/>
    <w:rsid w:val="00175700"/>
    <w:rsid w:val="00175982"/>
    <w:rsid w:val="00175AB3"/>
    <w:rsid w:val="00175E70"/>
    <w:rsid w:val="00175F6C"/>
    <w:rsid w:val="001761AE"/>
    <w:rsid w:val="001763F9"/>
    <w:rsid w:val="0017681D"/>
    <w:rsid w:val="001768BB"/>
    <w:rsid w:val="001769BF"/>
    <w:rsid w:val="00176A61"/>
    <w:rsid w:val="00176DB1"/>
    <w:rsid w:val="0017710A"/>
    <w:rsid w:val="00177825"/>
    <w:rsid w:val="00177A66"/>
    <w:rsid w:val="00177AF7"/>
    <w:rsid w:val="0018003E"/>
    <w:rsid w:val="00180277"/>
    <w:rsid w:val="00180365"/>
    <w:rsid w:val="001804E5"/>
    <w:rsid w:val="001808CF"/>
    <w:rsid w:val="001810CE"/>
    <w:rsid w:val="00181463"/>
    <w:rsid w:val="00181478"/>
    <w:rsid w:val="001814D9"/>
    <w:rsid w:val="00181B53"/>
    <w:rsid w:val="00181F15"/>
    <w:rsid w:val="00182108"/>
    <w:rsid w:val="0018256A"/>
    <w:rsid w:val="00182593"/>
    <w:rsid w:val="001826BF"/>
    <w:rsid w:val="0018289D"/>
    <w:rsid w:val="001829AB"/>
    <w:rsid w:val="00182CD6"/>
    <w:rsid w:val="00182DFE"/>
    <w:rsid w:val="001831B4"/>
    <w:rsid w:val="001832A9"/>
    <w:rsid w:val="0018330C"/>
    <w:rsid w:val="001833ED"/>
    <w:rsid w:val="00183B62"/>
    <w:rsid w:val="00183C50"/>
    <w:rsid w:val="00183DD1"/>
    <w:rsid w:val="00183E5A"/>
    <w:rsid w:val="00183F9A"/>
    <w:rsid w:val="0018425D"/>
    <w:rsid w:val="0018426E"/>
    <w:rsid w:val="001847AF"/>
    <w:rsid w:val="00185262"/>
    <w:rsid w:val="00185483"/>
    <w:rsid w:val="001855C7"/>
    <w:rsid w:val="001855E9"/>
    <w:rsid w:val="001855F7"/>
    <w:rsid w:val="00185D9B"/>
    <w:rsid w:val="001862BB"/>
    <w:rsid w:val="001866D6"/>
    <w:rsid w:val="0018676D"/>
    <w:rsid w:val="00186F13"/>
    <w:rsid w:val="001870C4"/>
    <w:rsid w:val="0018715F"/>
    <w:rsid w:val="001876AF"/>
    <w:rsid w:val="001879C4"/>
    <w:rsid w:val="00187B90"/>
    <w:rsid w:val="00187BB0"/>
    <w:rsid w:val="00187C9A"/>
    <w:rsid w:val="00187E32"/>
    <w:rsid w:val="00187EA7"/>
    <w:rsid w:val="00190047"/>
    <w:rsid w:val="00190057"/>
    <w:rsid w:val="00190266"/>
    <w:rsid w:val="0019052C"/>
    <w:rsid w:val="0019061E"/>
    <w:rsid w:val="00190E06"/>
    <w:rsid w:val="00190F41"/>
    <w:rsid w:val="0019116B"/>
    <w:rsid w:val="00191170"/>
    <w:rsid w:val="001911B5"/>
    <w:rsid w:val="00191400"/>
    <w:rsid w:val="00191413"/>
    <w:rsid w:val="0019172D"/>
    <w:rsid w:val="00191860"/>
    <w:rsid w:val="00191A2B"/>
    <w:rsid w:val="00192034"/>
    <w:rsid w:val="001922F8"/>
    <w:rsid w:val="001922FB"/>
    <w:rsid w:val="00192328"/>
    <w:rsid w:val="00192605"/>
    <w:rsid w:val="00192CE1"/>
    <w:rsid w:val="00192E73"/>
    <w:rsid w:val="00192EA7"/>
    <w:rsid w:val="00193435"/>
    <w:rsid w:val="001934C4"/>
    <w:rsid w:val="00193552"/>
    <w:rsid w:val="001938CB"/>
    <w:rsid w:val="0019467A"/>
    <w:rsid w:val="00194AAB"/>
    <w:rsid w:val="00194C4A"/>
    <w:rsid w:val="00194DC8"/>
    <w:rsid w:val="0019519A"/>
    <w:rsid w:val="00195327"/>
    <w:rsid w:val="00195534"/>
    <w:rsid w:val="001955A4"/>
    <w:rsid w:val="00195838"/>
    <w:rsid w:val="0019652C"/>
    <w:rsid w:val="00196762"/>
    <w:rsid w:val="00196A94"/>
    <w:rsid w:val="00196D47"/>
    <w:rsid w:val="00197620"/>
    <w:rsid w:val="00197707"/>
    <w:rsid w:val="0019770E"/>
    <w:rsid w:val="00197A43"/>
    <w:rsid w:val="00197BB4"/>
    <w:rsid w:val="00197C7A"/>
    <w:rsid w:val="00197CD9"/>
    <w:rsid w:val="00197D28"/>
    <w:rsid w:val="001A0865"/>
    <w:rsid w:val="001A14B7"/>
    <w:rsid w:val="001A215A"/>
    <w:rsid w:val="001A2D4A"/>
    <w:rsid w:val="001A2DBF"/>
    <w:rsid w:val="001A2E4D"/>
    <w:rsid w:val="001A30B8"/>
    <w:rsid w:val="001A3669"/>
    <w:rsid w:val="001A37B5"/>
    <w:rsid w:val="001A3958"/>
    <w:rsid w:val="001A3DA5"/>
    <w:rsid w:val="001A4045"/>
    <w:rsid w:val="001A4377"/>
    <w:rsid w:val="001A44E4"/>
    <w:rsid w:val="001A453C"/>
    <w:rsid w:val="001A4904"/>
    <w:rsid w:val="001A5027"/>
    <w:rsid w:val="001A5229"/>
    <w:rsid w:val="001A585C"/>
    <w:rsid w:val="001A5927"/>
    <w:rsid w:val="001A5B96"/>
    <w:rsid w:val="001A5E39"/>
    <w:rsid w:val="001A5F89"/>
    <w:rsid w:val="001A6002"/>
    <w:rsid w:val="001A6091"/>
    <w:rsid w:val="001A6191"/>
    <w:rsid w:val="001A713F"/>
    <w:rsid w:val="001A7478"/>
    <w:rsid w:val="001A747A"/>
    <w:rsid w:val="001A7C9E"/>
    <w:rsid w:val="001B01CB"/>
    <w:rsid w:val="001B0431"/>
    <w:rsid w:val="001B0681"/>
    <w:rsid w:val="001B0685"/>
    <w:rsid w:val="001B0F19"/>
    <w:rsid w:val="001B115A"/>
    <w:rsid w:val="001B120C"/>
    <w:rsid w:val="001B17D9"/>
    <w:rsid w:val="001B1C9C"/>
    <w:rsid w:val="001B1E47"/>
    <w:rsid w:val="001B2297"/>
    <w:rsid w:val="001B2B4A"/>
    <w:rsid w:val="001B2BAA"/>
    <w:rsid w:val="001B2D57"/>
    <w:rsid w:val="001B3091"/>
    <w:rsid w:val="001B31A3"/>
    <w:rsid w:val="001B3435"/>
    <w:rsid w:val="001B3852"/>
    <w:rsid w:val="001B39AA"/>
    <w:rsid w:val="001B3AF2"/>
    <w:rsid w:val="001B3CB5"/>
    <w:rsid w:val="001B3DCA"/>
    <w:rsid w:val="001B424F"/>
    <w:rsid w:val="001B47E9"/>
    <w:rsid w:val="001B4AE0"/>
    <w:rsid w:val="001B4B24"/>
    <w:rsid w:val="001B4B49"/>
    <w:rsid w:val="001B4D3F"/>
    <w:rsid w:val="001B4F0C"/>
    <w:rsid w:val="001B5273"/>
    <w:rsid w:val="001B5AD4"/>
    <w:rsid w:val="001B5CAB"/>
    <w:rsid w:val="001B6284"/>
    <w:rsid w:val="001B6643"/>
    <w:rsid w:val="001B6AAE"/>
    <w:rsid w:val="001B6BD9"/>
    <w:rsid w:val="001B703E"/>
    <w:rsid w:val="001B72FB"/>
    <w:rsid w:val="001B7378"/>
    <w:rsid w:val="001B746F"/>
    <w:rsid w:val="001B7AC7"/>
    <w:rsid w:val="001B7C2C"/>
    <w:rsid w:val="001B7E36"/>
    <w:rsid w:val="001C02BF"/>
    <w:rsid w:val="001C0325"/>
    <w:rsid w:val="001C0388"/>
    <w:rsid w:val="001C084F"/>
    <w:rsid w:val="001C0856"/>
    <w:rsid w:val="001C0975"/>
    <w:rsid w:val="001C0A2F"/>
    <w:rsid w:val="001C0C39"/>
    <w:rsid w:val="001C0CB7"/>
    <w:rsid w:val="001C0FCB"/>
    <w:rsid w:val="001C0FDE"/>
    <w:rsid w:val="001C1196"/>
    <w:rsid w:val="001C1763"/>
    <w:rsid w:val="001C189D"/>
    <w:rsid w:val="001C1E02"/>
    <w:rsid w:val="001C1E41"/>
    <w:rsid w:val="001C20C3"/>
    <w:rsid w:val="001C2B92"/>
    <w:rsid w:val="001C2E00"/>
    <w:rsid w:val="001C324A"/>
    <w:rsid w:val="001C34E7"/>
    <w:rsid w:val="001C352D"/>
    <w:rsid w:val="001C35F3"/>
    <w:rsid w:val="001C3A99"/>
    <w:rsid w:val="001C3B22"/>
    <w:rsid w:val="001C3CF6"/>
    <w:rsid w:val="001C49ED"/>
    <w:rsid w:val="001C4E4A"/>
    <w:rsid w:val="001C515C"/>
    <w:rsid w:val="001C51DF"/>
    <w:rsid w:val="001C535D"/>
    <w:rsid w:val="001C5555"/>
    <w:rsid w:val="001C5979"/>
    <w:rsid w:val="001C5A12"/>
    <w:rsid w:val="001C5AF5"/>
    <w:rsid w:val="001C5E9B"/>
    <w:rsid w:val="001C5FEE"/>
    <w:rsid w:val="001C62E6"/>
    <w:rsid w:val="001C6658"/>
    <w:rsid w:val="001C6D39"/>
    <w:rsid w:val="001C6DF9"/>
    <w:rsid w:val="001C6E24"/>
    <w:rsid w:val="001C7510"/>
    <w:rsid w:val="001C7713"/>
    <w:rsid w:val="001C77AB"/>
    <w:rsid w:val="001C7B81"/>
    <w:rsid w:val="001C7C6E"/>
    <w:rsid w:val="001C7E06"/>
    <w:rsid w:val="001C7F24"/>
    <w:rsid w:val="001D0090"/>
    <w:rsid w:val="001D00F3"/>
    <w:rsid w:val="001D0111"/>
    <w:rsid w:val="001D0719"/>
    <w:rsid w:val="001D0A48"/>
    <w:rsid w:val="001D0ADA"/>
    <w:rsid w:val="001D0F00"/>
    <w:rsid w:val="001D1151"/>
    <w:rsid w:val="001D11D4"/>
    <w:rsid w:val="001D1296"/>
    <w:rsid w:val="001D1478"/>
    <w:rsid w:val="001D185E"/>
    <w:rsid w:val="001D29A3"/>
    <w:rsid w:val="001D2C2B"/>
    <w:rsid w:val="001D2DCE"/>
    <w:rsid w:val="001D34DC"/>
    <w:rsid w:val="001D37C9"/>
    <w:rsid w:val="001D3E47"/>
    <w:rsid w:val="001D433C"/>
    <w:rsid w:val="001D44B9"/>
    <w:rsid w:val="001D4C12"/>
    <w:rsid w:val="001D519D"/>
    <w:rsid w:val="001D51B5"/>
    <w:rsid w:val="001D5234"/>
    <w:rsid w:val="001D5708"/>
    <w:rsid w:val="001D5ABF"/>
    <w:rsid w:val="001D614D"/>
    <w:rsid w:val="001D61AC"/>
    <w:rsid w:val="001D624E"/>
    <w:rsid w:val="001D677A"/>
    <w:rsid w:val="001D6788"/>
    <w:rsid w:val="001D69FB"/>
    <w:rsid w:val="001D6BBB"/>
    <w:rsid w:val="001D6CD8"/>
    <w:rsid w:val="001D71F3"/>
    <w:rsid w:val="001D7215"/>
    <w:rsid w:val="001D74F2"/>
    <w:rsid w:val="001D76FE"/>
    <w:rsid w:val="001D77B1"/>
    <w:rsid w:val="001D7D74"/>
    <w:rsid w:val="001D7F59"/>
    <w:rsid w:val="001E01AF"/>
    <w:rsid w:val="001E0272"/>
    <w:rsid w:val="001E03F6"/>
    <w:rsid w:val="001E047F"/>
    <w:rsid w:val="001E05CF"/>
    <w:rsid w:val="001E0A40"/>
    <w:rsid w:val="001E1371"/>
    <w:rsid w:val="001E1549"/>
    <w:rsid w:val="001E1770"/>
    <w:rsid w:val="001E182E"/>
    <w:rsid w:val="001E18D2"/>
    <w:rsid w:val="001E1EE0"/>
    <w:rsid w:val="001E218A"/>
    <w:rsid w:val="001E240F"/>
    <w:rsid w:val="001E2484"/>
    <w:rsid w:val="001E24CF"/>
    <w:rsid w:val="001E251E"/>
    <w:rsid w:val="001E2601"/>
    <w:rsid w:val="001E2876"/>
    <w:rsid w:val="001E35B5"/>
    <w:rsid w:val="001E3643"/>
    <w:rsid w:val="001E3974"/>
    <w:rsid w:val="001E3A55"/>
    <w:rsid w:val="001E3BB5"/>
    <w:rsid w:val="001E3D05"/>
    <w:rsid w:val="001E3E58"/>
    <w:rsid w:val="001E4149"/>
    <w:rsid w:val="001E414B"/>
    <w:rsid w:val="001E45DF"/>
    <w:rsid w:val="001E4BA2"/>
    <w:rsid w:val="001E4C47"/>
    <w:rsid w:val="001E4EFD"/>
    <w:rsid w:val="001E5522"/>
    <w:rsid w:val="001E553A"/>
    <w:rsid w:val="001E5B9D"/>
    <w:rsid w:val="001E5EE2"/>
    <w:rsid w:val="001E614B"/>
    <w:rsid w:val="001E6374"/>
    <w:rsid w:val="001E652F"/>
    <w:rsid w:val="001E69A7"/>
    <w:rsid w:val="001E6F92"/>
    <w:rsid w:val="001E75AF"/>
    <w:rsid w:val="001E75FE"/>
    <w:rsid w:val="001E7840"/>
    <w:rsid w:val="001E79A7"/>
    <w:rsid w:val="001E7AE0"/>
    <w:rsid w:val="001E7D3E"/>
    <w:rsid w:val="001E7D66"/>
    <w:rsid w:val="001F0220"/>
    <w:rsid w:val="001F05DE"/>
    <w:rsid w:val="001F09FB"/>
    <w:rsid w:val="001F0A48"/>
    <w:rsid w:val="001F0BC3"/>
    <w:rsid w:val="001F0DC1"/>
    <w:rsid w:val="001F0E1D"/>
    <w:rsid w:val="001F101F"/>
    <w:rsid w:val="001F1078"/>
    <w:rsid w:val="001F1286"/>
    <w:rsid w:val="001F1463"/>
    <w:rsid w:val="001F148F"/>
    <w:rsid w:val="001F1827"/>
    <w:rsid w:val="001F1C65"/>
    <w:rsid w:val="001F1CF8"/>
    <w:rsid w:val="001F1E57"/>
    <w:rsid w:val="001F20C7"/>
    <w:rsid w:val="001F2258"/>
    <w:rsid w:val="001F2723"/>
    <w:rsid w:val="001F2895"/>
    <w:rsid w:val="001F2A96"/>
    <w:rsid w:val="001F2BEC"/>
    <w:rsid w:val="001F2F34"/>
    <w:rsid w:val="001F2FC3"/>
    <w:rsid w:val="001F35D9"/>
    <w:rsid w:val="001F3767"/>
    <w:rsid w:val="001F38A7"/>
    <w:rsid w:val="001F3A63"/>
    <w:rsid w:val="001F3EE5"/>
    <w:rsid w:val="001F3F55"/>
    <w:rsid w:val="001F4633"/>
    <w:rsid w:val="001F46E8"/>
    <w:rsid w:val="001F4753"/>
    <w:rsid w:val="001F48F0"/>
    <w:rsid w:val="001F4D09"/>
    <w:rsid w:val="001F53E8"/>
    <w:rsid w:val="001F57A4"/>
    <w:rsid w:val="001F58F6"/>
    <w:rsid w:val="001F5D50"/>
    <w:rsid w:val="001F6159"/>
    <w:rsid w:val="001F6309"/>
    <w:rsid w:val="001F653D"/>
    <w:rsid w:val="001F6852"/>
    <w:rsid w:val="001F7928"/>
    <w:rsid w:val="001F7B47"/>
    <w:rsid w:val="001F7B64"/>
    <w:rsid w:val="001F7B80"/>
    <w:rsid w:val="00200477"/>
    <w:rsid w:val="002007F3"/>
    <w:rsid w:val="00200899"/>
    <w:rsid w:val="00200A66"/>
    <w:rsid w:val="00200D28"/>
    <w:rsid w:val="00200D59"/>
    <w:rsid w:val="00200EBE"/>
    <w:rsid w:val="00201194"/>
    <w:rsid w:val="0020136E"/>
    <w:rsid w:val="0020152B"/>
    <w:rsid w:val="002015BF"/>
    <w:rsid w:val="00201694"/>
    <w:rsid w:val="0020237F"/>
    <w:rsid w:val="002026A5"/>
    <w:rsid w:val="002026D6"/>
    <w:rsid w:val="00202798"/>
    <w:rsid w:val="00202A00"/>
    <w:rsid w:val="00202AF8"/>
    <w:rsid w:val="00202B52"/>
    <w:rsid w:val="00202B79"/>
    <w:rsid w:val="00202BB0"/>
    <w:rsid w:val="00202C54"/>
    <w:rsid w:val="0020320F"/>
    <w:rsid w:val="002037D2"/>
    <w:rsid w:val="00203BB2"/>
    <w:rsid w:val="00203D04"/>
    <w:rsid w:val="00203E02"/>
    <w:rsid w:val="00203E7D"/>
    <w:rsid w:val="0020458C"/>
    <w:rsid w:val="002046EA"/>
    <w:rsid w:val="0020485D"/>
    <w:rsid w:val="00204C2A"/>
    <w:rsid w:val="002058E5"/>
    <w:rsid w:val="00205A24"/>
    <w:rsid w:val="00205D0D"/>
    <w:rsid w:val="00205F7F"/>
    <w:rsid w:val="00206565"/>
    <w:rsid w:val="0020675E"/>
    <w:rsid w:val="002068E1"/>
    <w:rsid w:val="00206B45"/>
    <w:rsid w:val="002076C0"/>
    <w:rsid w:val="00207B9C"/>
    <w:rsid w:val="00207CB4"/>
    <w:rsid w:val="002105B6"/>
    <w:rsid w:val="002107A3"/>
    <w:rsid w:val="00210901"/>
    <w:rsid w:val="00210B2B"/>
    <w:rsid w:val="00211139"/>
    <w:rsid w:val="002113FD"/>
    <w:rsid w:val="00211417"/>
    <w:rsid w:val="00211496"/>
    <w:rsid w:val="002122CB"/>
    <w:rsid w:val="0021242C"/>
    <w:rsid w:val="00212AD5"/>
    <w:rsid w:val="002139DB"/>
    <w:rsid w:val="0021413B"/>
    <w:rsid w:val="0021418A"/>
    <w:rsid w:val="00214462"/>
    <w:rsid w:val="002144CA"/>
    <w:rsid w:val="002146EB"/>
    <w:rsid w:val="00214996"/>
    <w:rsid w:val="002149EE"/>
    <w:rsid w:val="00215294"/>
    <w:rsid w:val="002159CF"/>
    <w:rsid w:val="0021615D"/>
    <w:rsid w:val="002167DF"/>
    <w:rsid w:val="002169BA"/>
    <w:rsid w:val="00216A33"/>
    <w:rsid w:val="00216AF9"/>
    <w:rsid w:val="00216B4B"/>
    <w:rsid w:val="00216BB0"/>
    <w:rsid w:val="00216CB3"/>
    <w:rsid w:val="00216E4E"/>
    <w:rsid w:val="00216FF2"/>
    <w:rsid w:val="00217394"/>
    <w:rsid w:val="00217802"/>
    <w:rsid w:val="00217989"/>
    <w:rsid w:val="00217EE8"/>
    <w:rsid w:val="0022012E"/>
    <w:rsid w:val="00220138"/>
    <w:rsid w:val="0022038B"/>
    <w:rsid w:val="002204A0"/>
    <w:rsid w:val="00220597"/>
    <w:rsid w:val="0022072E"/>
    <w:rsid w:val="00220B28"/>
    <w:rsid w:val="00220CB3"/>
    <w:rsid w:val="00220D03"/>
    <w:rsid w:val="00221044"/>
    <w:rsid w:val="00221069"/>
    <w:rsid w:val="002210C9"/>
    <w:rsid w:val="0022136C"/>
    <w:rsid w:val="00221F4A"/>
    <w:rsid w:val="00222004"/>
    <w:rsid w:val="002222A2"/>
    <w:rsid w:val="002222EF"/>
    <w:rsid w:val="002226D3"/>
    <w:rsid w:val="002227A7"/>
    <w:rsid w:val="002227AC"/>
    <w:rsid w:val="002228D2"/>
    <w:rsid w:val="00222AE9"/>
    <w:rsid w:val="00222B2B"/>
    <w:rsid w:val="00222EB6"/>
    <w:rsid w:val="002230DA"/>
    <w:rsid w:val="00223169"/>
    <w:rsid w:val="002237A8"/>
    <w:rsid w:val="00223B2E"/>
    <w:rsid w:val="00223BBC"/>
    <w:rsid w:val="00223F6B"/>
    <w:rsid w:val="00223F9E"/>
    <w:rsid w:val="00224A67"/>
    <w:rsid w:val="00224A69"/>
    <w:rsid w:val="00224C99"/>
    <w:rsid w:val="00224D4C"/>
    <w:rsid w:val="00224DF4"/>
    <w:rsid w:val="00224EF1"/>
    <w:rsid w:val="00225119"/>
    <w:rsid w:val="002253D5"/>
    <w:rsid w:val="00225A2A"/>
    <w:rsid w:val="00225AAB"/>
    <w:rsid w:val="00225D7D"/>
    <w:rsid w:val="0022624B"/>
    <w:rsid w:val="0022680A"/>
    <w:rsid w:val="00226C4E"/>
    <w:rsid w:val="0022706E"/>
    <w:rsid w:val="00227129"/>
    <w:rsid w:val="0022715B"/>
    <w:rsid w:val="0022717D"/>
    <w:rsid w:val="002272B8"/>
    <w:rsid w:val="002273AC"/>
    <w:rsid w:val="00227614"/>
    <w:rsid w:val="00227DC7"/>
    <w:rsid w:val="00227EE5"/>
    <w:rsid w:val="00227F89"/>
    <w:rsid w:val="002301C5"/>
    <w:rsid w:val="00230337"/>
    <w:rsid w:val="002303A5"/>
    <w:rsid w:val="0023044E"/>
    <w:rsid w:val="00230473"/>
    <w:rsid w:val="00230572"/>
    <w:rsid w:val="00230681"/>
    <w:rsid w:val="00230F89"/>
    <w:rsid w:val="0023102E"/>
    <w:rsid w:val="00231094"/>
    <w:rsid w:val="00231212"/>
    <w:rsid w:val="00231A6C"/>
    <w:rsid w:val="00231D35"/>
    <w:rsid w:val="00232122"/>
    <w:rsid w:val="002324C1"/>
    <w:rsid w:val="00232580"/>
    <w:rsid w:val="002325D0"/>
    <w:rsid w:val="0023261B"/>
    <w:rsid w:val="0023279C"/>
    <w:rsid w:val="002328C6"/>
    <w:rsid w:val="00232A1C"/>
    <w:rsid w:val="00232A29"/>
    <w:rsid w:val="00232AB7"/>
    <w:rsid w:val="00232DE6"/>
    <w:rsid w:val="00233115"/>
    <w:rsid w:val="002335E8"/>
    <w:rsid w:val="002337DA"/>
    <w:rsid w:val="0023394D"/>
    <w:rsid w:val="00233CB2"/>
    <w:rsid w:val="00233D99"/>
    <w:rsid w:val="0023447C"/>
    <w:rsid w:val="002348BC"/>
    <w:rsid w:val="00234EC3"/>
    <w:rsid w:val="00234F8A"/>
    <w:rsid w:val="00235108"/>
    <w:rsid w:val="00235202"/>
    <w:rsid w:val="00235559"/>
    <w:rsid w:val="00235BE6"/>
    <w:rsid w:val="00235D39"/>
    <w:rsid w:val="00235E46"/>
    <w:rsid w:val="00235F40"/>
    <w:rsid w:val="002361A4"/>
    <w:rsid w:val="00236431"/>
    <w:rsid w:val="00236CA5"/>
    <w:rsid w:val="00236F7D"/>
    <w:rsid w:val="00236FD0"/>
    <w:rsid w:val="00237090"/>
    <w:rsid w:val="00237262"/>
    <w:rsid w:val="002374BC"/>
    <w:rsid w:val="00237B02"/>
    <w:rsid w:val="002402F4"/>
    <w:rsid w:val="00240327"/>
    <w:rsid w:val="00240932"/>
    <w:rsid w:val="00240B81"/>
    <w:rsid w:val="00240EC1"/>
    <w:rsid w:val="002411C3"/>
    <w:rsid w:val="0024132D"/>
    <w:rsid w:val="00241451"/>
    <w:rsid w:val="00241559"/>
    <w:rsid w:val="002415CB"/>
    <w:rsid w:val="00241D95"/>
    <w:rsid w:val="002422D7"/>
    <w:rsid w:val="002424DA"/>
    <w:rsid w:val="0024258D"/>
    <w:rsid w:val="002425C0"/>
    <w:rsid w:val="0024280A"/>
    <w:rsid w:val="00242B58"/>
    <w:rsid w:val="00242E71"/>
    <w:rsid w:val="002430B1"/>
    <w:rsid w:val="00243391"/>
    <w:rsid w:val="002434F3"/>
    <w:rsid w:val="00243BBD"/>
    <w:rsid w:val="00243D9E"/>
    <w:rsid w:val="00243EF9"/>
    <w:rsid w:val="002447E5"/>
    <w:rsid w:val="00244C84"/>
    <w:rsid w:val="00244F0C"/>
    <w:rsid w:val="00245543"/>
    <w:rsid w:val="00245634"/>
    <w:rsid w:val="002458B3"/>
    <w:rsid w:val="00245A8A"/>
    <w:rsid w:val="002467DC"/>
    <w:rsid w:val="00246A48"/>
    <w:rsid w:val="00246AFB"/>
    <w:rsid w:val="00246BA4"/>
    <w:rsid w:val="0024725A"/>
    <w:rsid w:val="00247262"/>
    <w:rsid w:val="00247317"/>
    <w:rsid w:val="00247392"/>
    <w:rsid w:val="00247409"/>
    <w:rsid w:val="002474FB"/>
    <w:rsid w:val="002477D0"/>
    <w:rsid w:val="002479A1"/>
    <w:rsid w:val="002501F3"/>
    <w:rsid w:val="002504FB"/>
    <w:rsid w:val="0025067A"/>
    <w:rsid w:val="002506B5"/>
    <w:rsid w:val="00250795"/>
    <w:rsid w:val="002507B1"/>
    <w:rsid w:val="00250C09"/>
    <w:rsid w:val="00250D04"/>
    <w:rsid w:val="002512D5"/>
    <w:rsid w:val="00251548"/>
    <w:rsid w:val="00251D6F"/>
    <w:rsid w:val="00251E39"/>
    <w:rsid w:val="00252354"/>
    <w:rsid w:val="002523E2"/>
    <w:rsid w:val="002524D9"/>
    <w:rsid w:val="002525CC"/>
    <w:rsid w:val="00252E1C"/>
    <w:rsid w:val="00252F5A"/>
    <w:rsid w:val="0025333F"/>
    <w:rsid w:val="002534CB"/>
    <w:rsid w:val="00253BE4"/>
    <w:rsid w:val="00253E19"/>
    <w:rsid w:val="00253F31"/>
    <w:rsid w:val="00253FB3"/>
    <w:rsid w:val="0025429F"/>
    <w:rsid w:val="002542F0"/>
    <w:rsid w:val="002545C5"/>
    <w:rsid w:val="002546C7"/>
    <w:rsid w:val="002547A4"/>
    <w:rsid w:val="002555C0"/>
    <w:rsid w:val="00255B72"/>
    <w:rsid w:val="00255D2F"/>
    <w:rsid w:val="00255E0D"/>
    <w:rsid w:val="00255EFF"/>
    <w:rsid w:val="0025636C"/>
    <w:rsid w:val="0025648E"/>
    <w:rsid w:val="00256C6B"/>
    <w:rsid w:val="00256F6A"/>
    <w:rsid w:val="002572CA"/>
    <w:rsid w:val="002575AC"/>
    <w:rsid w:val="002576B0"/>
    <w:rsid w:val="00257705"/>
    <w:rsid w:val="00257AD1"/>
    <w:rsid w:val="00257BCB"/>
    <w:rsid w:val="002606B0"/>
    <w:rsid w:val="00260A4F"/>
    <w:rsid w:val="00260B96"/>
    <w:rsid w:val="00260CD0"/>
    <w:rsid w:val="00260FE9"/>
    <w:rsid w:val="002614A9"/>
    <w:rsid w:val="002617A1"/>
    <w:rsid w:val="002617A7"/>
    <w:rsid w:val="00261C24"/>
    <w:rsid w:val="00261C50"/>
    <w:rsid w:val="00261CF5"/>
    <w:rsid w:val="00261D98"/>
    <w:rsid w:val="00261DE3"/>
    <w:rsid w:val="00262403"/>
    <w:rsid w:val="00262482"/>
    <w:rsid w:val="00262654"/>
    <w:rsid w:val="00262737"/>
    <w:rsid w:val="00262828"/>
    <w:rsid w:val="00262CB9"/>
    <w:rsid w:val="002631A8"/>
    <w:rsid w:val="002631AE"/>
    <w:rsid w:val="0026322B"/>
    <w:rsid w:val="002633FC"/>
    <w:rsid w:val="00263903"/>
    <w:rsid w:val="00264139"/>
    <w:rsid w:val="002646EF"/>
    <w:rsid w:val="00264B74"/>
    <w:rsid w:val="00264FA6"/>
    <w:rsid w:val="002652F9"/>
    <w:rsid w:val="002654FC"/>
    <w:rsid w:val="002659E7"/>
    <w:rsid w:val="00265BC6"/>
    <w:rsid w:val="0026610B"/>
    <w:rsid w:val="00266540"/>
    <w:rsid w:val="002666B0"/>
    <w:rsid w:val="00266948"/>
    <w:rsid w:val="0026698B"/>
    <w:rsid w:val="00266A0E"/>
    <w:rsid w:val="00266AB9"/>
    <w:rsid w:val="00266B48"/>
    <w:rsid w:val="00266C21"/>
    <w:rsid w:val="00266EDD"/>
    <w:rsid w:val="002675D2"/>
    <w:rsid w:val="00267671"/>
    <w:rsid w:val="0026796B"/>
    <w:rsid w:val="00267A1A"/>
    <w:rsid w:val="00267F13"/>
    <w:rsid w:val="002706D7"/>
    <w:rsid w:val="00270A6D"/>
    <w:rsid w:val="00270CE9"/>
    <w:rsid w:val="00270ECA"/>
    <w:rsid w:val="00271317"/>
    <w:rsid w:val="002714B0"/>
    <w:rsid w:val="002718B3"/>
    <w:rsid w:val="0027193B"/>
    <w:rsid w:val="00271940"/>
    <w:rsid w:val="0027194B"/>
    <w:rsid w:val="00271972"/>
    <w:rsid w:val="002719AB"/>
    <w:rsid w:val="00271F3A"/>
    <w:rsid w:val="0027220F"/>
    <w:rsid w:val="002722AC"/>
    <w:rsid w:val="00272588"/>
    <w:rsid w:val="0027267F"/>
    <w:rsid w:val="00272A07"/>
    <w:rsid w:val="00272E62"/>
    <w:rsid w:val="00272FA6"/>
    <w:rsid w:val="002733CA"/>
    <w:rsid w:val="00273826"/>
    <w:rsid w:val="00273959"/>
    <w:rsid w:val="00273BFF"/>
    <w:rsid w:val="00273ED6"/>
    <w:rsid w:val="00273FB7"/>
    <w:rsid w:val="00274578"/>
    <w:rsid w:val="00274681"/>
    <w:rsid w:val="002748F1"/>
    <w:rsid w:val="00274A4E"/>
    <w:rsid w:val="00274CB7"/>
    <w:rsid w:val="00274DA0"/>
    <w:rsid w:val="00274FB5"/>
    <w:rsid w:val="00275037"/>
    <w:rsid w:val="0027519E"/>
    <w:rsid w:val="00275567"/>
    <w:rsid w:val="002755C9"/>
    <w:rsid w:val="00275633"/>
    <w:rsid w:val="002758D5"/>
    <w:rsid w:val="00275960"/>
    <w:rsid w:val="00275C20"/>
    <w:rsid w:val="00275DD5"/>
    <w:rsid w:val="0027682D"/>
    <w:rsid w:val="00276B0F"/>
    <w:rsid w:val="00276D6E"/>
    <w:rsid w:val="0027702A"/>
    <w:rsid w:val="0027731A"/>
    <w:rsid w:val="0027772F"/>
    <w:rsid w:val="00277E16"/>
    <w:rsid w:val="00277F1B"/>
    <w:rsid w:val="002800E9"/>
    <w:rsid w:val="0028024F"/>
    <w:rsid w:val="0028051F"/>
    <w:rsid w:val="002805D8"/>
    <w:rsid w:val="0028068C"/>
    <w:rsid w:val="00280CE6"/>
    <w:rsid w:val="00280D82"/>
    <w:rsid w:val="00280DAE"/>
    <w:rsid w:val="00281235"/>
    <w:rsid w:val="002812EE"/>
    <w:rsid w:val="002816A4"/>
    <w:rsid w:val="00281873"/>
    <w:rsid w:val="002824D1"/>
    <w:rsid w:val="00282562"/>
    <w:rsid w:val="002830A3"/>
    <w:rsid w:val="002830DD"/>
    <w:rsid w:val="00283228"/>
    <w:rsid w:val="0028375D"/>
    <w:rsid w:val="00283870"/>
    <w:rsid w:val="002838D5"/>
    <w:rsid w:val="00283A05"/>
    <w:rsid w:val="00283CE4"/>
    <w:rsid w:val="00284069"/>
    <w:rsid w:val="002841B8"/>
    <w:rsid w:val="00284384"/>
    <w:rsid w:val="002845BF"/>
    <w:rsid w:val="00284616"/>
    <w:rsid w:val="002849B9"/>
    <w:rsid w:val="00284A64"/>
    <w:rsid w:val="00284E4A"/>
    <w:rsid w:val="002850AE"/>
    <w:rsid w:val="00285244"/>
    <w:rsid w:val="00285390"/>
    <w:rsid w:val="00285624"/>
    <w:rsid w:val="002857AF"/>
    <w:rsid w:val="002859D8"/>
    <w:rsid w:val="00285C65"/>
    <w:rsid w:val="00285D97"/>
    <w:rsid w:val="002863F9"/>
    <w:rsid w:val="00286521"/>
    <w:rsid w:val="002868CA"/>
    <w:rsid w:val="00286C25"/>
    <w:rsid w:val="00286D05"/>
    <w:rsid w:val="00286EA1"/>
    <w:rsid w:val="00287214"/>
    <w:rsid w:val="00287230"/>
    <w:rsid w:val="002872CE"/>
    <w:rsid w:val="00287A07"/>
    <w:rsid w:val="002901F3"/>
    <w:rsid w:val="00290327"/>
    <w:rsid w:val="00290C4B"/>
    <w:rsid w:val="0029131E"/>
    <w:rsid w:val="0029192B"/>
    <w:rsid w:val="002919D7"/>
    <w:rsid w:val="00291C04"/>
    <w:rsid w:val="00291D91"/>
    <w:rsid w:val="00292075"/>
    <w:rsid w:val="00292D9B"/>
    <w:rsid w:val="00293000"/>
    <w:rsid w:val="002933B2"/>
    <w:rsid w:val="002933EE"/>
    <w:rsid w:val="00293542"/>
    <w:rsid w:val="002937A0"/>
    <w:rsid w:val="00293836"/>
    <w:rsid w:val="00293B79"/>
    <w:rsid w:val="00293BE9"/>
    <w:rsid w:val="00293E72"/>
    <w:rsid w:val="00294307"/>
    <w:rsid w:val="00294CA5"/>
    <w:rsid w:val="00294D61"/>
    <w:rsid w:val="00295283"/>
    <w:rsid w:val="00295445"/>
    <w:rsid w:val="00295484"/>
    <w:rsid w:val="00295DF6"/>
    <w:rsid w:val="00295F89"/>
    <w:rsid w:val="0029618A"/>
    <w:rsid w:val="00296336"/>
    <w:rsid w:val="002963EF"/>
    <w:rsid w:val="002964F4"/>
    <w:rsid w:val="002968FD"/>
    <w:rsid w:val="00296BBF"/>
    <w:rsid w:val="00296CA5"/>
    <w:rsid w:val="00296E44"/>
    <w:rsid w:val="00296EE1"/>
    <w:rsid w:val="002975FD"/>
    <w:rsid w:val="0029780C"/>
    <w:rsid w:val="00297A86"/>
    <w:rsid w:val="00297E92"/>
    <w:rsid w:val="00297E96"/>
    <w:rsid w:val="00297EEF"/>
    <w:rsid w:val="00297FA5"/>
    <w:rsid w:val="002A0008"/>
    <w:rsid w:val="002A01C1"/>
    <w:rsid w:val="002A0F75"/>
    <w:rsid w:val="002A1125"/>
    <w:rsid w:val="002A15E0"/>
    <w:rsid w:val="002A18A6"/>
    <w:rsid w:val="002A1A82"/>
    <w:rsid w:val="002A255C"/>
    <w:rsid w:val="002A2916"/>
    <w:rsid w:val="002A2D60"/>
    <w:rsid w:val="002A305A"/>
    <w:rsid w:val="002A315E"/>
    <w:rsid w:val="002A3640"/>
    <w:rsid w:val="002A3664"/>
    <w:rsid w:val="002A44FE"/>
    <w:rsid w:val="002A4756"/>
    <w:rsid w:val="002A4979"/>
    <w:rsid w:val="002A4BCE"/>
    <w:rsid w:val="002A4DBF"/>
    <w:rsid w:val="002A4F90"/>
    <w:rsid w:val="002A594C"/>
    <w:rsid w:val="002A5CE9"/>
    <w:rsid w:val="002A5F43"/>
    <w:rsid w:val="002A5F63"/>
    <w:rsid w:val="002A5F90"/>
    <w:rsid w:val="002A617D"/>
    <w:rsid w:val="002A6B10"/>
    <w:rsid w:val="002A6B81"/>
    <w:rsid w:val="002A6CE7"/>
    <w:rsid w:val="002A6F77"/>
    <w:rsid w:val="002A7005"/>
    <w:rsid w:val="002A7875"/>
    <w:rsid w:val="002A7D21"/>
    <w:rsid w:val="002A7E51"/>
    <w:rsid w:val="002A7E7A"/>
    <w:rsid w:val="002B04CE"/>
    <w:rsid w:val="002B04F7"/>
    <w:rsid w:val="002B06F6"/>
    <w:rsid w:val="002B0C41"/>
    <w:rsid w:val="002B0CE4"/>
    <w:rsid w:val="002B0FA0"/>
    <w:rsid w:val="002B1303"/>
    <w:rsid w:val="002B1323"/>
    <w:rsid w:val="002B1448"/>
    <w:rsid w:val="002B170A"/>
    <w:rsid w:val="002B17E3"/>
    <w:rsid w:val="002B17FC"/>
    <w:rsid w:val="002B1859"/>
    <w:rsid w:val="002B23B5"/>
    <w:rsid w:val="002B26B5"/>
    <w:rsid w:val="002B2800"/>
    <w:rsid w:val="002B2871"/>
    <w:rsid w:val="002B2A6D"/>
    <w:rsid w:val="002B2F16"/>
    <w:rsid w:val="002B3095"/>
    <w:rsid w:val="002B30DD"/>
    <w:rsid w:val="002B31D8"/>
    <w:rsid w:val="002B3428"/>
    <w:rsid w:val="002B3553"/>
    <w:rsid w:val="002B3EA1"/>
    <w:rsid w:val="002B3EC4"/>
    <w:rsid w:val="002B4053"/>
    <w:rsid w:val="002B4978"/>
    <w:rsid w:val="002B4A8C"/>
    <w:rsid w:val="002B4B0D"/>
    <w:rsid w:val="002B4C57"/>
    <w:rsid w:val="002B4E0C"/>
    <w:rsid w:val="002B4FC7"/>
    <w:rsid w:val="002B51E5"/>
    <w:rsid w:val="002B5617"/>
    <w:rsid w:val="002B56D7"/>
    <w:rsid w:val="002B5A68"/>
    <w:rsid w:val="002B5B69"/>
    <w:rsid w:val="002B5D69"/>
    <w:rsid w:val="002B62AA"/>
    <w:rsid w:val="002B63F8"/>
    <w:rsid w:val="002B6895"/>
    <w:rsid w:val="002B6B2F"/>
    <w:rsid w:val="002B77DF"/>
    <w:rsid w:val="002C0646"/>
    <w:rsid w:val="002C0CED"/>
    <w:rsid w:val="002C1187"/>
    <w:rsid w:val="002C159E"/>
    <w:rsid w:val="002C16C9"/>
    <w:rsid w:val="002C19F0"/>
    <w:rsid w:val="002C1ACC"/>
    <w:rsid w:val="002C1C71"/>
    <w:rsid w:val="002C22DA"/>
    <w:rsid w:val="002C296C"/>
    <w:rsid w:val="002C2B88"/>
    <w:rsid w:val="002C31B2"/>
    <w:rsid w:val="002C3418"/>
    <w:rsid w:val="002C39A5"/>
    <w:rsid w:val="002C3A3C"/>
    <w:rsid w:val="002C3CF1"/>
    <w:rsid w:val="002C3D5A"/>
    <w:rsid w:val="002C428A"/>
    <w:rsid w:val="002C4618"/>
    <w:rsid w:val="002C46BF"/>
    <w:rsid w:val="002C49E8"/>
    <w:rsid w:val="002C5578"/>
    <w:rsid w:val="002C57F6"/>
    <w:rsid w:val="002C586B"/>
    <w:rsid w:val="002C58FA"/>
    <w:rsid w:val="002C59CC"/>
    <w:rsid w:val="002C5DC3"/>
    <w:rsid w:val="002C6084"/>
    <w:rsid w:val="002C60DB"/>
    <w:rsid w:val="002C6366"/>
    <w:rsid w:val="002C63AE"/>
    <w:rsid w:val="002C657B"/>
    <w:rsid w:val="002C6A1E"/>
    <w:rsid w:val="002C6A62"/>
    <w:rsid w:val="002C6C0E"/>
    <w:rsid w:val="002C6D01"/>
    <w:rsid w:val="002C6DEB"/>
    <w:rsid w:val="002C6EB2"/>
    <w:rsid w:val="002C7531"/>
    <w:rsid w:val="002C7773"/>
    <w:rsid w:val="002C7838"/>
    <w:rsid w:val="002C78A3"/>
    <w:rsid w:val="002C7E0A"/>
    <w:rsid w:val="002C7F2F"/>
    <w:rsid w:val="002D03DE"/>
    <w:rsid w:val="002D09BE"/>
    <w:rsid w:val="002D0A74"/>
    <w:rsid w:val="002D0E3B"/>
    <w:rsid w:val="002D103D"/>
    <w:rsid w:val="002D1184"/>
    <w:rsid w:val="002D13AA"/>
    <w:rsid w:val="002D18F3"/>
    <w:rsid w:val="002D1C72"/>
    <w:rsid w:val="002D1E1C"/>
    <w:rsid w:val="002D383D"/>
    <w:rsid w:val="002D384E"/>
    <w:rsid w:val="002D3ABB"/>
    <w:rsid w:val="002D3ADD"/>
    <w:rsid w:val="002D3CAA"/>
    <w:rsid w:val="002D3DC1"/>
    <w:rsid w:val="002D3E03"/>
    <w:rsid w:val="002D427C"/>
    <w:rsid w:val="002D497A"/>
    <w:rsid w:val="002D4BC1"/>
    <w:rsid w:val="002D4CBE"/>
    <w:rsid w:val="002D4D83"/>
    <w:rsid w:val="002D4F51"/>
    <w:rsid w:val="002D5201"/>
    <w:rsid w:val="002D539F"/>
    <w:rsid w:val="002D5805"/>
    <w:rsid w:val="002D6337"/>
    <w:rsid w:val="002D6466"/>
    <w:rsid w:val="002D661C"/>
    <w:rsid w:val="002D69AF"/>
    <w:rsid w:val="002D6BA6"/>
    <w:rsid w:val="002D6D7D"/>
    <w:rsid w:val="002D6ECF"/>
    <w:rsid w:val="002D6FCA"/>
    <w:rsid w:val="002D732E"/>
    <w:rsid w:val="002D733B"/>
    <w:rsid w:val="002D7721"/>
    <w:rsid w:val="002D788B"/>
    <w:rsid w:val="002D78B3"/>
    <w:rsid w:val="002D7A73"/>
    <w:rsid w:val="002E0563"/>
    <w:rsid w:val="002E0571"/>
    <w:rsid w:val="002E1097"/>
    <w:rsid w:val="002E142E"/>
    <w:rsid w:val="002E1620"/>
    <w:rsid w:val="002E1706"/>
    <w:rsid w:val="002E1B2B"/>
    <w:rsid w:val="002E1EFE"/>
    <w:rsid w:val="002E2223"/>
    <w:rsid w:val="002E27BA"/>
    <w:rsid w:val="002E2814"/>
    <w:rsid w:val="002E2922"/>
    <w:rsid w:val="002E2B69"/>
    <w:rsid w:val="002E2D82"/>
    <w:rsid w:val="002E30B7"/>
    <w:rsid w:val="002E3508"/>
    <w:rsid w:val="002E3509"/>
    <w:rsid w:val="002E36E9"/>
    <w:rsid w:val="002E3732"/>
    <w:rsid w:val="002E37B6"/>
    <w:rsid w:val="002E3A50"/>
    <w:rsid w:val="002E3C80"/>
    <w:rsid w:val="002E4161"/>
    <w:rsid w:val="002E4316"/>
    <w:rsid w:val="002E45E0"/>
    <w:rsid w:val="002E484F"/>
    <w:rsid w:val="002E48F9"/>
    <w:rsid w:val="002E554C"/>
    <w:rsid w:val="002E5FE5"/>
    <w:rsid w:val="002E6121"/>
    <w:rsid w:val="002E69C6"/>
    <w:rsid w:val="002E6CB0"/>
    <w:rsid w:val="002E6D9D"/>
    <w:rsid w:val="002E6F1F"/>
    <w:rsid w:val="002E6FBE"/>
    <w:rsid w:val="002E6FE0"/>
    <w:rsid w:val="002E731D"/>
    <w:rsid w:val="002E74B3"/>
    <w:rsid w:val="002E74EC"/>
    <w:rsid w:val="002E79A0"/>
    <w:rsid w:val="002E7D88"/>
    <w:rsid w:val="002E7E0F"/>
    <w:rsid w:val="002E7F6F"/>
    <w:rsid w:val="002F0A1B"/>
    <w:rsid w:val="002F0C29"/>
    <w:rsid w:val="002F0D45"/>
    <w:rsid w:val="002F0FD5"/>
    <w:rsid w:val="002F112A"/>
    <w:rsid w:val="002F1234"/>
    <w:rsid w:val="002F14A4"/>
    <w:rsid w:val="002F1791"/>
    <w:rsid w:val="002F179E"/>
    <w:rsid w:val="002F1B09"/>
    <w:rsid w:val="002F200D"/>
    <w:rsid w:val="002F216E"/>
    <w:rsid w:val="002F29F4"/>
    <w:rsid w:val="002F2C8F"/>
    <w:rsid w:val="002F2FC1"/>
    <w:rsid w:val="002F31D9"/>
    <w:rsid w:val="002F32D2"/>
    <w:rsid w:val="002F330F"/>
    <w:rsid w:val="002F3500"/>
    <w:rsid w:val="002F378D"/>
    <w:rsid w:val="002F3886"/>
    <w:rsid w:val="002F3B7F"/>
    <w:rsid w:val="002F3FD6"/>
    <w:rsid w:val="002F40B7"/>
    <w:rsid w:val="002F4100"/>
    <w:rsid w:val="002F4326"/>
    <w:rsid w:val="002F440F"/>
    <w:rsid w:val="002F46BF"/>
    <w:rsid w:val="002F476B"/>
    <w:rsid w:val="002F4BC2"/>
    <w:rsid w:val="002F4C24"/>
    <w:rsid w:val="002F4EA1"/>
    <w:rsid w:val="002F5058"/>
    <w:rsid w:val="002F5227"/>
    <w:rsid w:val="002F52FC"/>
    <w:rsid w:val="002F5484"/>
    <w:rsid w:val="002F5490"/>
    <w:rsid w:val="002F578D"/>
    <w:rsid w:val="002F6406"/>
    <w:rsid w:val="002F64FC"/>
    <w:rsid w:val="002F669E"/>
    <w:rsid w:val="002F680D"/>
    <w:rsid w:val="002F6829"/>
    <w:rsid w:val="002F6D77"/>
    <w:rsid w:val="002F6FF6"/>
    <w:rsid w:val="002F75FD"/>
    <w:rsid w:val="002F7604"/>
    <w:rsid w:val="002F76C9"/>
    <w:rsid w:val="002F788E"/>
    <w:rsid w:val="002F7B6A"/>
    <w:rsid w:val="002F7BB4"/>
    <w:rsid w:val="002F7DE2"/>
    <w:rsid w:val="002F7E34"/>
    <w:rsid w:val="002F7F9B"/>
    <w:rsid w:val="00300470"/>
    <w:rsid w:val="00300C71"/>
    <w:rsid w:val="00300CAC"/>
    <w:rsid w:val="00300D66"/>
    <w:rsid w:val="00301464"/>
    <w:rsid w:val="00301A1C"/>
    <w:rsid w:val="00301A88"/>
    <w:rsid w:val="00301E46"/>
    <w:rsid w:val="00301E90"/>
    <w:rsid w:val="00301E9B"/>
    <w:rsid w:val="00301F05"/>
    <w:rsid w:val="0030213D"/>
    <w:rsid w:val="0030258A"/>
    <w:rsid w:val="00302A3B"/>
    <w:rsid w:val="00302B6B"/>
    <w:rsid w:val="00302E19"/>
    <w:rsid w:val="00302ECF"/>
    <w:rsid w:val="003031A3"/>
    <w:rsid w:val="003031A6"/>
    <w:rsid w:val="00303294"/>
    <w:rsid w:val="00303381"/>
    <w:rsid w:val="00303924"/>
    <w:rsid w:val="00303A0C"/>
    <w:rsid w:val="00303BED"/>
    <w:rsid w:val="00303D31"/>
    <w:rsid w:val="00304526"/>
    <w:rsid w:val="00304573"/>
    <w:rsid w:val="00304756"/>
    <w:rsid w:val="00304CD6"/>
    <w:rsid w:val="003052CE"/>
    <w:rsid w:val="00305433"/>
    <w:rsid w:val="00305999"/>
    <w:rsid w:val="003059E0"/>
    <w:rsid w:val="00305F32"/>
    <w:rsid w:val="00305F54"/>
    <w:rsid w:val="00306274"/>
    <w:rsid w:val="00306C81"/>
    <w:rsid w:val="00306F05"/>
    <w:rsid w:val="00306FB2"/>
    <w:rsid w:val="0030724F"/>
    <w:rsid w:val="0030745A"/>
    <w:rsid w:val="00307583"/>
    <w:rsid w:val="00307E93"/>
    <w:rsid w:val="00307EB2"/>
    <w:rsid w:val="003104A3"/>
    <w:rsid w:val="00310860"/>
    <w:rsid w:val="0031097E"/>
    <w:rsid w:val="00310B05"/>
    <w:rsid w:val="00310B16"/>
    <w:rsid w:val="00310CF0"/>
    <w:rsid w:val="003110C3"/>
    <w:rsid w:val="0031141D"/>
    <w:rsid w:val="00311526"/>
    <w:rsid w:val="0031155B"/>
    <w:rsid w:val="003116B3"/>
    <w:rsid w:val="00311B1B"/>
    <w:rsid w:val="00311CA5"/>
    <w:rsid w:val="00311CC3"/>
    <w:rsid w:val="00311EAA"/>
    <w:rsid w:val="00311FDE"/>
    <w:rsid w:val="0031206A"/>
    <w:rsid w:val="003123D8"/>
    <w:rsid w:val="003125D0"/>
    <w:rsid w:val="0031265E"/>
    <w:rsid w:val="0031276C"/>
    <w:rsid w:val="00312C2A"/>
    <w:rsid w:val="00313062"/>
    <w:rsid w:val="00313126"/>
    <w:rsid w:val="00313674"/>
    <w:rsid w:val="003136B6"/>
    <w:rsid w:val="00313952"/>
    <w:rsid w:val="00313B17"/>
    <w:rsid w:val="00313F24"/>
    <w:rsid w:val="00313FB9"/>
    <w:rsid w:val="00313FF4"/>
    <w:rsid w:val="003140BE"/>
    <w:rsid w:val="00314117"/>
    <w:rsid w:val="003143EE"/>
    <w:rsid w:val="00314448"/>
    <w:rsid w:val="00314894"/>
    <w:rsid w:val="003149CB"/>
    <w:rsid w:val="00315418"/>
    <w:rsid w:val="0031590D"/>
    <w:rsid w:val="00315ACF"/>
    <w:rsid w:val="00315ADE"/>
    <w:rsid w:val="00315C6B"/>
    <w:rsid w:val="00315DD0"/>
    <w:rsid w:val="00316261"/>
    <w:rsid w:val="003165E2"/>
    <w:rsid w:val="00316613"/>
    <w:rsid w:val="003168F1"/>
    <w:rsid w:val="00316BA4"/>
    <w:rsid w:val="00316C18"/>
    <w:rsid w:val="0031711D"/>
    <w:rsid w:val="003173C1"/>
    <w:rsid w:val="003178EF"/>
    <w:rsid w:val="00317AF1"/>
    <w:rsid w:val="00317DE1"/>
    <w:rsid w:val="00317E95"/>
    <w:rsid w:val="00320109"/>
    <w:rsid w:val="003204C1"/>
    <w:rsid w:val="00320A92"/>
    <w:rsid w:val="00320FFD"/>
    <w:rsid w:val="0032116F"/>
    <w:rsid w:val="003214CE"/>
    <w:rsid w:val="0032169D"/>
    <w:rsid w:val="00321924"/>
    <w:rsid w:val="00321B5F"/>
    <w:rsid w:val="00322342"/>
    <w:rsid w:val="00322568"/>
    <w:rsid w:val="003226D0"/>
    <w:rsid w:val="0032299D"/>
    <w:rsid w:val="00322E63"/>
    <w:rsid w:val="00322E7E"/>
    <w:rsid w:val="003230DB"/>
    <w:rsid w:val="00323A06"/>
    <w:rsid w:val="00323B18"/>
    <w:rsid w:val="00323B6B"/>
    <w:rsid w:val="00323BF7"/>
    <w:rsid w:val="00323F61"/>
    <w:rsid w:val="0032401E"/>
    <w:rsid w:val="00324194"/>
    <w:rsid w:val="00324249"/>
    <w:rsid w:val="003242C7"/>
    <w:rsid w:val="0032456A"/>
    <w:rsid w:val="00324B12"/>
    <w:rsid w:val="00324CAB"/>
    <w:rsid w:val="00324CAC"/>
    <w:rsid w:val="003259FA"/>
    <w:rsid w:val="00325D31"/>
    <w:rsid w:val="00325E6C"/>
    <w:rsid w:val="00326019"/>
    <w:rsid w:val="00326063"/>
    <w:rsid w:val="00326372"/>
    <w:rsid w:val="003267B9"/>
    <w:rsid w:val="00326BE6"/>
    <w:rsid w:val="00326C48"/>
    <w:rsid w:val="00327633"/>
    <w:rsid w:val="0032771B"/>
    <w:rsid w:val="00327E53"/>
    <w:rsid w:val="0033003A"/>
    <w:rsid w:val="00330058"/>
    <w:rsid w:val="003301E2"/>
    <w:rsid w:val="0033077F"/>
    <w:rsid w:val="003307B9"/>
    <w:rsid w:val="0033096F"/>
    <w:rsid w:val="003309FB"/>
    <w:rsid w:val="00330A73"/>
    <w:rsid w:val="00330E45"/>
    <w:rsid w:val="00331242"/>
    <w:rsid w:val="0033139C"/>
    <w:rsid w:val="0033143A"/>
    <w:rsid w:val="00331626"/>
    <w:rsid w:val="00331882"/>
    <w:rsid w:val="00331965"/>
    <w:rsid w:val="0033207B"/>
    <w:rsid w:val="00332A66"/>
    <w:rsid w:val="00332B7D"/>
    <w:rsid w:val="00332F66"/>
    <w:rsid w:val="00333900"/>
    <w:rsid w:val="00333BD9"/>
    <w:rsid w:val="00333C41"/>
    <w:rsid w:val="00333E5C"/>
    <w:rsid w:val="0033421C"/>
    <w:rsid w:val="003344EE"/>
    <w:rsid w:val="00334547"/>
    <w:rsid w:val="00334644"/>
    <w:rsid w:val="00334748"/>
    <w:rsid w:val="0033493E"/>
    <w:rsid w:val="003349F7"/>
    <w:rsid w:val="00334B7F"/>
    <w:rsid w:val="00334BFD"/>
    <w:rsid w:val="00334C0D"/>
    <w:rsid w:val="00334D2D"/>
    <w:rsid w:val="00334E23"/>
    <w:rsid w:val="00334F6D"/>
    <w:rsid w:val="00335139"/>
    <w:rsid w:val="003355AD"/>
    <w:rsid w:val="003355E2"/>
    <w:rsid w:val="0033577E"/>
    <w:rsid w:val="003357C8"/>
    <w:rsid w:val="003359C0"/>
    <w:rsid w:val="00335B72"/>
    <w:rsid w:val="00335E3B"/>
    <w:rsid w:val="0033669B"/>
    <w:rsid w:val="00336746"/>
    <w:rsid w:val="003368D9"/>
    <w:rsid w:val="0033693C"/>
    <w:rsid w:val="00336E98"/>
    <w:rsid w:val="0033700E"/>
    <w:rsid w:val="00337037"/>
    <w:rsid w:val="003372E4"/>
    <w:rsid w:val="00337A9F"/>
    <w:rsid w:val="00337D7A"/>
    <w:rsid w:val="00340546"/>
    <w:rsid w:val="003405E9"/>
    <w:rsid w:val="00340DC9"/>
    <w:rsid w:val="00341696"/>
    <w:rsid w:val="0034182B"/>
    <w:rsid w:val="00341BE0"/>
    <w:rsid w:val="00341D4E"/>
    <w:rsid w:val="00341F9C"/>
    <w:rsid w:val="00342364"/>
    <w:rsid w:val="0034265C"/>
    <w:rsid w:val="00342870"/>
    <w:rsid w:val="003428A3"/>
    <w:rsid w:val="00342A6E"/>
    <w:rsid w:val="00342F7F"/>
    <w:rsid w:val="0034314E"/>
    <w:rsid w:val="00343730"/>
    <w:rsid w:val="00343785"/>
    <w:rsid w:val="00343992"/>
    <w:rsid w:val="00343AA1"/>
    <w:rsid w:val="00343B0A"/>
    <w:rsid w:val="00343C28"/>
    <w:rsid w:val="00343F79"/>
    <w:rsid w:val="003444C2"/>
    <w:rsid w:val="0034473E"/>
    <w:rsid w:val="00344770"/>
    <w:rsid w:val="0034477B"/>
    <w:rsid w:val="00344A3E"/>
    <w:rsid w:val="00344A89"/>
    <w:rsid w:val="00344BE3"/>
    <w:rsid w:val="00345114"/>
    <w:rsid w:val="0034533D"/>
    <w:rsid w:val="003455CC"/>
    <w:rsid w:val="003457E3"/>
    <w:rsid w:val="00345838"/>
    <w:rsid w:val="003458FA"/>
    <w:rsid w:val="00345FCF"/>
    <w:rsid w:val="003462A9"/>
    <w:rsid w:val="00346727"/>
    <w:rsid w:val="0034681B"/>
    <w:rsid w:val="00346A6D"/>
    <w:rsid w:val="00346C51"/>
    <w:rsid w:val="00346C62"/>
    <w:rsid w:val="0034797D"/>
    <w:rsid w:val="00347F49"/>
    <w:rsid w:val="003506AF"/>
    <w:rsid w:val="00350CAB"/>
    <w:rsid w:val="00351C5F"/>
    <w:rsid w:val="00352553"/>
    <w:rsid w:val="003525D0"/>
    <w:rsid w:val="003533D0"/>
    <w:rsid w:val="0035372B"/>
    <w:rsid w:val="00353838"/>
    <w:rsid w:val="00353A8F"/>
    <w:rsid w:val="00353BB8"/>
    <w:rsid w:val="00353C37"/>
    <w:rsid w:val="0035450F"/>
    <w:rsid w:val="0035467A"/>
    <w:rsid w:val="00354873"/>
    <w:rsid w:val="003548F3"/>
    <w:rsid w:val="00354914"/>
    <w:rsid w:val="00354992"/>
    <w:rsid w:val="00354BA8"/>
    <w:rsid w:val="00354C41"/>
    <w:rsid w:val="00354CB5"/>
    <w:rsid w:val="00354D55"/>
    <w:rsid w:val="00354EE3"/>
    <w:rsid w:val="00355384"/>
    <w:rsid w:val="0035571F"/>
    <w:rsid w:val="003559F3"/>
    <w:rsid w:val="00355F11"/>
    <w:rsid w:val="00356110"/>
    <w:rsid w:val="003561F7"/>
    <w:rsid w:val="00356264"/>
    <w:rsid w:val="00356883"/>
    <w:rsid w:val="00356C9A"/>
    <w:rsid w:val="00356DD2"/>
    <w:rsid w:val="00357268"/>
    <w:rsid w:val="0035745A"/>
    <w:rsid w:val="00357C36"/>
    <w:rsid w:val="00357C78"/>
    <w:rsid w:val="00357CE4"/>
    <w:rsid w:val="0036013F"/>
    <w:rsid w:val="003602E1"/>
    <w:rsid w:val="003609E6"/>
    <w:rsid w:val="00360B14"/>
    <w:rsid w:val="00360CCB"/>
    <w:rsid w:val="00360EC8"/>
    <w:rsid w:val="0036131D"/>
    <w:rsid w:val="003613AD"/>
    <w:rsid w:val="00361A65"/>
    <w:rsid w:val="00361D4E"/>
    <w:rsid w:val="00361DF5"/>
    <w:rsid w:val="00362055"/>
    <w:rsid w:val="003624BF"/>
    <w:rsid w:val="00362500"/>
    <w:rsid w:val="00362B24"/>
    <w:rsid w:val="003631AC"/>
    <w:rsid w:val="00363461"/>
    <w:rsid w:val="0036368B"/>
    <w:rsid w:val="003638D7"/>
    <w:rsid w:val="00363D39"/>
    <w:rsid w:val="00363DFB"/>
    <w:rsid w:val="0036408A"/>
    <w:rsid w:val="003640EA"/>
    <w:rsid w:val="00364313"/>
    <w:rsid w:val="003643EC"/>
    <w:rsid w:val="003644FA"/>
    <w:rsid w:val="003648B4"/>
    <w:rsid w:val="00364F0D"/>
    <w:rsid w:val="00364F60"/>
    <w:rsid w:val="00364F6F"/>
    <w:rsid w:val="00364FB1"/>
    <w:rsid w:val="00365499"/>
    <w:rsid w:val="003657D9"/>
    <w:rsid w:val="003658C5"/>
    <w:rsid w:val="00365A1D"/>
    <w:rsid w:val="00365B82"/>
    <w:rsid w:val="00365E9A"/>
    <w:rsid w:val="00365F0B"/>
    <w:rsid w:val="00366438"/>
    <w:rsid w:val="0036679F"/>
    <w:rsid w:val="00366A8C"/>
    <w:rsid w:val="00366D11"/>
    <w:rsid w:val="00366DA8"/>
    <w:rsid w:val="003676F8"/>
    <w:rsid w:val="00367998"/>
    <w:rsid w:val="003679C7"/>
    <w:rsid w:val="00367B63"/>
    <w:rsid w:val="00367CD5"/>
    <w:rsid w:val="00367D09"/>
    <w:rsid w:val="00370098"/>
    <w:rsid w:val="003701BF"/>
    <w:rsid w:val="00370226"/>
    <w:rsid w:val="0037025D"/>
    <w:rsid w:val="00370280"/>
    <w:rsid w:val="00370421"/>
    <w:rsid w:val="003707F7"/>
    <w:rsid w:val="003709EF"/>
    <w:rsid w:val="00370F34"/>
    <w:rsid w:val="00370F79"/>
    <w:rsid w:val="00370F7C"/>
    <w:rsid w:val="003712EA"/>
    <w:rsid w:val="00371E01"/>
    <w:rsid w:val="0037208B"/>
    <w:rsid w:val="0037217D"/>
    <w:rsid w:val="0037246E"/>
    <w:rsid w:val="00372F3A"/>
    <w:rsid w:val="00372F95"/>
    <w:rsid w:val="00373F20"/>
    <w:rsid w:val="00374379"/>
    <w:rsid w:val="0037439D"/>
    <w:rsid w:val="003744AA"/>
    <w:rsid w:val="00374AA2"/>
    <w:rsid w:val="00374CC0"/>
    <w:rsid w:val="00374F5B"/>
    <w:rsid w:val="00375110"/>
    <w:rsid w:val="00375367"/>
    <w:rsid w:val="003756AE"/>
    <w:rsid w:val="00375840"/>
    <w:rsid w:val="0037592B"/>
    <w:rsid w:val="00375A24"/>
    <w:rsid w:val="0037606F"/>
    <w:rsid w:val="003762FE"/>
    <w:rsid w:val="0037642D"/>
    <w:rsid w:val="00376619"/>
    <w:rsid w:val="003769DC"/>
    <w:rsid w:val="00376BE3"/>
    <w:rsid w:val="00376C71"/>
    <w:rsid w:val="0037701A"/>
    <w:rsid w:val="0037725C"/>
    <w:rsid w:val="0037732D"/>
    <w:rsid w:val="0037780D"/>
    <w:rsid w:val="00377A4C"/>
    <w:rsid w:val="00377C37"/>
    <w:rsid w:val="00380442"/>
    <w:rsid w:val="003805FB"/>
    <w:rsid w:val="00380720"/>
    <w:rsid w:val="003807D1"/>
    <w:rsid w:val="00380E98"/>
    <w:rsid w:val="00381002"/>
    <w:rsid w:val="003812E5"/>
    <w:rsid w:val="00381364"/>
    <w:rsid w:val="0038137F"/>
    <w:rsid w:val="00381452"/>
    <w:rsid w:val="00381816"/>
    <w:rsid w:val="00382208"/>
    <w:rsid w:val="00382585"/>
    <w:rsid w:val="00382653"/>
    <w:rsid w:val="003828CC"/>
    <w:rsid w:val="00382C50"/>
    <w:rsid w:val="00382D9D"/>
    <w:rsid w:val="003834E5"/>
    <w:rsid w:val="003838CE"/>
    <w:rsid w:val="00383CCF"/>
    <w:rsid w:val="00384034"/>
    <w:rsid w:val="00384473"/>
    <w:rsid w:val="003845C9"/>
    <w:rsid w:val="003848DE"/>
    <w:rsid w:val="00385003"/>
    <w:rsid w:val="003850CA"/>
    <w:rsid w:val="003853A8"/>
    <w:rsid w:val="00385441"/>
    <w:rsid w:val="00385551"/>
    <w:rsid w:val="0038561F"/>
    <w:rsid w:val="00385AE3"/>
    <w:rsid w:val="00385AE8"/>
    <w:rsid w:val="00385B7E"/>
    <w:rsid w:val="00385EAE"/>
    <w:rsid w:val="00386109"/>
    <w:rsid w:val="00386590"/>
    <w:rsid w:val="003869EB"/>
    <w:rsid w:val="003874F8"/>
    <w:rsid w:val="00387591"/>
    <w:rsid w:val="00387757"/>
    <w:rsid w:val="003877CD"/>
    <w:rsid w:val="003878B4"/>
    <w:rsid w:val="00387AA4"/>
    <w:rsid w:val="00387BBD"/>
    <w:rsid w:val="00387C00"/>
    <w:rsid w:val="00387F1B"/>
    <w:rsid w:val="00387F6C"/>
    <w:rsid w:val="00390981"/>
    <w:rsid w:val="00390CBF"/>
    <w:rsid w:val="0039101B"/>
    <w:rsid w:val="00391093"/>
    <w:rsid w:val="003910B9"/>
    <w:rsid w:val="00391237"/>
    <w:rsid w:val="0039141B"/>
    <w:rsid w:val="0039165F"/>
    <w:rsid w:val="00391EDB"/>
    <w:rsid w:val="00392275"/>
    <w:rsid w:val="003922B4"/>
    <w:rsid w:val="0039243A"/>
    <w:rsid w:val="003927A2"/>
    <w:rsid w:val="003927EC"/>
    <w:rsid w:val="00392D86"/>
    <w:rsid w:val="00392F3F"/>
    <w:rsid w:val="0039313E"/>
    <w:rsid w:val="0039347F"/>
    <w:rsid w:val="00393AB4"/>
    <w:rsid w:val="00393BFA"/>
    <w:rsid w:val="00393C54"/>
    <w:rsid w:val="00393CDF"/>
    <w:rsid w:val="00393D8A"/>
    <w:rsid w:val="0039450C"/>
    <w:rsid w:val="003947EF"/>
    <w:rsid w:val="003947F8"/>
    <w:rsid w:val="00394A1B"/>
    <w:rsid w:val="00394CB5"/>
    <w:rsid w:val="00394D2D"/>
    <w:rsid w:val="00394FC8"/>
    <w:rsid w:val="00395007"/>
    <w:rsid w:val="0039512D"/>
    <w:rsid w:val="0039581D"/>
    <w:rsid w:val="003959A6"/>
    <w:rsid w:val="00395A4C"/>
    <w:rsid w:val="00395BE7"/>
    <w:rsid w:val="00395C24"/>
    <w:rsid w:val="00395EBE"/>
    <w:rsid w:val="0039607E"/>
    <w:rsid w:val="003960BD"/>
    <w:rsid w:val="00396199"/>
    <w:rsid w:val="00396374"/>
    <w:rsid w:val="00396A97"/>
    <w:rsid w:val="00396B7B"/>
    <w:rsid w:val="00396EC1"/>
    <w:rsid w:val="00397005"/>
    <w:rsid w:val="003972EC"/>
    <w:rsid w:val="00397494"/>
    <w:rsid w:val="0039782E"/>
    <w:rsid w:val="00397880"/>
    <w:rsid w:val="00397BC4"/>
    <w:rsid w:val="00397C36"/>
    <w:rsid w:val="003A0DAC"/>
    <w:rsid w:val="003A16D9"/>
    <w:rsid w:val="003A1EAE"/>
    <w:rsid w:val="003A276C"/>
    <w:rsid w:val="003A29EF"/>
    <w:rsid w:val="003A2ABD"/>
    <w:rsid w:val="003A30AB"/>
    <w:rsid w:val="003A30EB"/>
    <w:rsid w:val="003A3A87"/>
    <w:rsid w:val="003A3CEF"/>
    <w:rsid w:val="003A3D8F"/>
    <w:rsid w:val="003A4109"/>
    <w:rsid w:val="003A4128"/>
    <w:rsid w:val="003A41DC"/>
    <w:rsid w:val="003A4559"/>
    <w:rsid w:val="003A45EA"/>
    <w:rsid w:val="003A480E"/>
    <w:rsid w:val="003A49EA"/>
    <w:rsid w:val="003A4C2B"/>
    <w:rsid w:val="003A4CB0"/>
    <w:rsid w:val="003A4CF2"/>
    <w:rsid w:val="003A500E"/>
    <w:rsid w:val="003A5F1F"/>
    <w:rsid w:val="003A6066"/>
    <w:rsid w:val="003A60C2"/>
    <w:rsid w:val="003A6241"/>
    <w:rsid w:val="003A6313"/>
    <w:rsid w:val="003A644D"/>
    <w:rsid w:val="003A6489"/>
    <w:rsid w:val="003A6785"/>
    <w:rsid w:val="003A6881"/>
    <w:rsid w:val="003A6A96"/>
    <w:rsid w:val="003A6B85"/>
    <w:rsid w:val="003A6D4C"/>
    <w:rsid w:val="003A6EC4"/>
    <w:rsid w:val="003A7008"/>
    <w:rsid w:val="003A70F3"/>
    <w:rsid w:val="003A7228"/>
    <w:rsid w:val="003A7388"/>
    <w:rsid w:val="003A769D"/>
    <w:rsid w:val="003A7E51"/>
    <w:rsid w:val="003B003E"/>
    <w:rsid w:val="003B005F"/>
    <w:rsid w:val="003B0385"/>
    <w:rsid w:val="003B04A3"/>
    <w:rsid w:val="003B0558"/>
    <w:rsid w:val="003B0B91"/>
    <w:rsid w:val="003B0B9D"/>
    <w:rsid w:val="003B1956"/>
    <w:rsid w:val="003B19DF"/>
    <w:rsid w:val="003B1DD2"/>
    <w:rsid w:val="003B228E"/>
    <w:rsid w:val="003B2507"/>
    <w:rsid w:val="003B2704"/>
    <w:rsid w:val="003B2987"/>
    <w:rsid w:val="003B2D36"/>
    <w:rsid w:val="003B2ECE"/>
    <w:rsid w:val="003B3145"/>
    <w:rsid w:val="003B3166"/>
    <w:rsid w:val="003B38AD"/>
    <w:rsid w:val="003B41AE"/>
    <w:rsid w:val="003B42EE"/>
    <w:rsid w:val="003B433A"/>
    <w:rsid w:val="003B43B8"/>
    <w:rsid w:val="003B4619"/>
    <w:rsid w:val="003B48E0"/>
    <w:rsid w:val="003B4A32"/>
    <w:rsid w:val="003B4BBB"/>
    <w:rsid w:val="003B5019"/>
    <w:rsid w:val="003B52A2"/>
    <w:rsid w:val="003B53B1"/>
    <w:rsid w:val="003B54CA"/>
    <w:rsid w:val="003B5A46"/>
    <w:rsid w:val="003B5E8E"/>
    <w:rsid w:val="003B5F1D"/>
    <w:rsid w:val="003B6186"/>
    <w:rsid w:val="003B6530"/>
    <w:rsid w:val="003B6585"/>
    <w:rsid w:val="003B6815"/>
    <w:rsid w:val="003B6873"/>
    <w:rsid w:val="003B6B62"/>
    <w:rsid w:val="003B6C2D"/>
    <w:rsid w:val="003B6F2D"/>
    <w:rsid w:val="003B796F"/>
    <w:rsid w:val="003C0C43"/>
    <w:rsid w:val="003C0E70"/>
    <w:rsid w:val="003C122C"/>
    <w:rsid w:val="003C1245"/>
    <w:rsid w:val="003C162E"/>
    <w:rsid w:val="003C17D0"/>
    <w:rsid w:val="003C19B2"/>
    <w:rsid w:val="003C1AFE"/>
    <w:rsid w:val="003C2102"/>
    <w:rsid w:val="003C2979"/>
    <w:rsid w:val="003C2B6D"/>
    <w:rsid w:val="003C3BFD"/>
    <w:rsid w:val="003C3CB2"/>
    <w:rsid w:val="003C41A7"/>
    <w:rsid w:val="003C4439"/>
    <w:rsid w:val="003C4543"/>
    <w:rsid w:val="003C458C"/>
    <w:rsid w:val="003C458D"/>
    <w:rsid w:val="003C468B"/>
    <w:rsid w:val="003C46F6"/>
    <w:rsid w:val="003C4741"/>
    <w:rsid w:val="003C4996"/>
    <w:rsid w:val="003C4CF8"/>
    <w:rsid w:val="003C517B"/>
    <w:rsid w:val="003C52E2"/>
    <w:rsid w:val="003C52F7"/>
    <w:rsid w:val="003C532F"/>
    <w:rsid w:val="003C537F"/>
    <w:rsid w:val="003C5603"/>
    <w:rsid w:val="003C590D"/>
    <w:rsid w:val="003C612D"/>
    <w:rsid w:val="003C63FE"/>
    <w:rsid w:val="003C69EC"/>
    <w:rsid w:val="003C6B6F"/>
    <w:rsid w:val="003C6C7E"/>
    <w:rsid w:val="003C730E"/>
    <w:rsid w:val="003C7479"/>
    <w:rsid w:val="003C7C76"/>
    <w:rsid w:val="003C7DB3"/>
    <w:rsid w:val="003D09B3"/>
    <w:rsid w:val="003D0A26"/>
    <w:rsid w:val="003D0E2A"/>
    <w:rsid w:val="003D0EFA"/>
    <w:rsid w:val="003D1172"/>
    <w:rsid w:val="003D11DC"/>
    <w:rsid w:val="003D15D1"/>
    <w:rsid w:val="003D1831"/>
    <w:rsid w:val="003D18A6"/>
    <w:rsid w:val="003D1B2D"/>
    <w:rsid w:val="003D1EC0"/>
    <w:rsid w:val="003D26FE"/>
    <w:rsid w:val="003D2BDD"/>
    <w:rsid w:val="003D34FA"/>
    <w:rsid w:val="003D375E"/>
    <w:rsid w:val="003D377E"/>
    <w:rsid w:val="003D37F4"/>
    <w:rsid w:val="003D37FA"/>
    <w:rsid w:val="003D39BF"/>
    <w:rsid w:val="003D3A22"/>
    <w:rsid w:val="003D3A9F"/>
    <w:rsid w:val="003D3B2D"/>
    <w:rsid w:val="003D3FD6"/>
    <w:rsid w:val="003D41A7"/>
    <w:rsid w:val="003D43D5"/>
    <w:rsid w:val="003D4813"/>
    <w:rsid w:val="003D496E"/>
    <w:rsid w:val="003D4B7F"/>
    <w:rsid w:val="003D4D25"/>
    <w:rsid w:val="003D4F2D"/>
    <w:rsid w:val="003D56E6"/>
    <w:rsid w:val="003D588D"/>
    <w:rsid w:val="003D5C6C"/>
    <w:rsid w:val="003D5E62"/>
    <w:rsid w:val="003D5F9C"/>
    <w:rsid w:val="003D6197"/>
    <w:rsid w:val="003D630B"/>
    <w:rsid w:val="003D681C"/>
    <w:rsid w:val="003D6A1D"/>
    <w:rsid w:val="003D6BC9"/>
    <w:rsid w:val="003D72BF"/>
    <w:rsid w:val="003D7393"/>
    <w:rsid w:val="003D744B"/>
    <w:rsid w:val="003D75EE"/>
    <w:rsid w:val="003D776B"/>
    <w:rsid w:val="003D7942"/>
    <w:rsid w:val="003D7B09"/>
    <w:rsid w:val="003D7C77"/>
    <w:rsid w:val="003D7D96"/>
    <w:rsid w:val="003E0954"/>
    <w:rsid w:val="003E0C19"/>
    <w:rsid w:val="003E0DE8"/>
    <w:rsid w:val="003E0E07"/>
    <w:rsid w:val="003E0E1C"/>
    <w:rsid w:val="003E10B8"/>
    <w:rsid w:val="003E1654"/>
    <w:rsid w:val="003E1706"/>
    <w:rsid w:val="003E1843"/>
    <w:rsid w:val="003E1991"/>
    <w:rsid w:val="003E1B1F"/>
    <w:rsid w:val="003E1C9E"/>
    <w:rsid w:val="003E1FB1"/>
    <w:rsid w:val="003E221F"/>
    <w:rsid w:val="003E22BA"/>
    <w:rsid w:val="003E23BA"/>
    <w:rsid w:val="003E270F"/>
    <w:rsid w:val="003E288F"/>
    <w:rsid w:val="003E2952"/>
    <w:rsid w:val="003E2A03"/>
    <w:rsid w:val="003E2CF7"/>
    <w:rsid w:val="003E39A0"/>
    <w:rsid w:val="003E3EEF"/>
    <w:rsid w:val="003E4363"/>
    <w:rsid w:val="003E4801"/>
    <w:rsid w:val="003E4866"/>
    <w:rsid w:val="003E49C7"/>
    <w:rsid w:val="003E4A91"/>
    <w:rsid w:val="003E5166"/>
    <w:rsid w:val="003E5172"/>
    <w:rsid w:val="003E591D"/>
    <w:rsid w:val="003E5CE3"/>
    <w:rsid w:val="003E5CE4"/>
    <w:rsid w:val="003E5EC5"/>
    <w:rsid w:val="003E5F0E"/>
    <w:rsid w:val="003E5F42"/>
    <w:rsid w:val="003E61DF"/>
    <w:rsid w:val="003E65AA"/>
    <w:rsid w:val="003E682B"/>
    <w:rsid w:val="003E6852"/>
    <w:rsid w:val="003E69CE"/>
    <w:rsid w:val="003E6F4C"/>
    <w:rsid w:val="003E6FD8"/>
    <w:rsid w:val="003E7172"/>
    <w:rsid w:val="003E72DD"/>
    <w:rsid w:val="003E75AF"/>
    <w:rsid w:val="003E7743"/>
    <w:rsid w:val="003E7BF3"/>
    <w:rsid w:val="003E7C33"/>
    <w:rsid w:val="003E7CF6"/>
    <w:rsid w:val="003E7EDD"/>
    <w:rsid w:val="003F0060"/>
    <w:rsid w:val="003F00D1"/>
    <w:rsid w:val="003F00DA"/>
    <w:rsid w:val="003F0549"/>
    <w:rsid w:val="003F09AB"/>
    <w:rsid w:val="003F0B32"/>
    <w:rsid w:val="003F0CCC"/>
    <w:rsid w:val="003F1177"/>
    <w:rsid w:val="003F125F"/>
    <w:rsid w:val="003F13C0"/>
    <w:rsid w:val="003F14E6"/>
    <w:rsid w:val="003F17C2"/>
    <w:rsid w:val="003F1A27"/>
    <w:rsid w:val="003F1D2C"/>
    <w:rsid w:val="003F1E04"/>
    <w:rsid w:val="003F21B0"/>
    <w:rsid w:val="003F229E"/>
    <w:rsid w:val="003F251F"/>
    <w:rsid w:val="003F25E4"/>
    <w:rsid w:val="003F2A5C"/>
    <w:rsid w:val="003F2A64"/>
    <w:rsid w:val="003F2E0F"/>
    <w:rsid w:val="003F2E7C"/>
    <w:rsid w:val="003F2EF8"/>
    <w:rsid w:val="003F3373"/>
    <w:rsid w:val="003F3988"/>
    <w:rsid w:val="003F3BB7"/>
    <w:rsid w:val="003F3F14"/>
    <w:rsid w:val="003F3F95"/>
    <w:rsid w:val="003F4101"/>
    <w:rsid w:val="003F4457"/>
    <w:rsid w:val="003F4765"/>
    <w:rsid w:val="003F478D"/>
    <w:rsid w:val="003F4F97"/>
    <w:rsid w:val="003F56D6"/>
    <w:rsid w:val="003F56D9"/>
    <w:rsid w:val="003F570A"/>
    <w:rsid w:val="003F57F0"/>
    <w:rsid w:val="003F5830"/>
    <w:rsid w:val="003F5C7F"/>
    <w:rsid w:val="003F641A"/>
    <w:rsid w:val="003F675B"/>
    <w:rsid w:val="003F6C3C"/>
    <w:rsid w:val="003F6CA3"/>
    <w:rsid w:val="003F7023"/>
    <w:rsid w:val="003F746A"/>
    <w:rsid w:val="003F7694"/>
    <w:rsid w:val="003F778E"/>
    <w:rsid w:val="003F78EF"/>
    <w:rsid w:val="00400796"/>
    <w:rsid w:val="00400C90"/>
    <w:rsid w:val="00400CC2"/>
    <w:rsid w:val="004010EE"/>
    <w:rsid w:val="004017EE"/>
    <w:rsid w:val="004019E5"/>
    <w:rsid w:val="00401D30"/>
    <w:rsid w:val="00401E15"/>
    <w:rsid w:val="004020C5"/>
    <w:rsid w:val="00402221"/>
    <w:rsid w:val="00402397"/>
    <w:rsid w:val="004025A9"/>
    <w:rsid w:val="004028CB"/>
    <w:rsid w:val="00403171"/>
    <w:rsid w:val="004032A8"/>
    <w:rsid w:val="0040339F"/>
    <w:rsid w:val="004035D6"/>
    <w:rsid w:val="00403631"/>
    <w:rsid w:val="004039B5"/>
    <w:rsid w:val="00403DF7"/>
    <w:rsid w:val="00403E49"/>
    <w:rsid w:val="00404156"/>
    <w:rsid w:val="004046D3"/>
    <w:rsid w:val="00404975"/>
    <w:rsid w:val="004051A8"/>
    <w:rsid w:val="0040533E"/>
    <w:rsid w:val="0040543A"/>
    <w:rsid w:val="00405467"/>
    <w:rsid w:val="00405497"/>
    <w:rsid w:val="004057FC"/>
    <w:rsid w:val="00405801"/>
    <w:rsid w:val="004058B7"/>
    <w:rsid w:val="004058C7"/>
    <w:rsid w:val="004059A3"/>
    <w:rsid w:val="00405B8E"/>
    <w:rsid w:val="00405C45"/>
    <w:rsid w:val="00406064"/>
    <w:rsid w:val="004065B4"/>
    <w:rsid w:val="004067C1"/>
    <w:rsid w:val="00406CD6"/>
    <w:rsid w:val="00407016"/>
    <w:rsid w:val="0040718B"/>
    <w:rsid w:val="004071B3"/>
    <w:rsid w:val="004077A3"/>
    <w:rsid w:val="00407959"/>
    <w:rsid w:val="00407F3E"/>
    <w:rsid w:val="00410401"/>
    <w:rsid w:val="00410FA9"/>
    <w:rsid w:val="00411894"/>
    <w:rsid w:val="00411AB8"/>
    <w:rsid w:val="00411B32"/>
    <w:rsid w:val="004120A5"/>
    <w:rsid w:val="00412470"/>
    <w:rsid w:val="00412638"/>
    <w:rsid w:val="00412E64"/>
    <w:rsid w:val="00413209"/>
    <w:rsid w:val="004136B5"/>
    <w:rsid w:val="004136F6"/>
    <w:rsid w:val="004137CF"/>
    <w:rsid w:val="00413907"/>
    <w:rsid w:val="00413A85"/>
    <w:rsid w:val="00413FEB"/>
    <w:rsid w:val="004142CA"/>
    <w:rsid w:val="004149DF"/>
    <w:rsid w:val="00414BBC"/>
    <w:rsid w:val="00414D2F"/>
    <w:rsid w:val="00414E1B"/>
    <w:rsid w:val="004150AB"/>
    <w:rsid w:val="00415348"/>
    <w:rsid w:val="00415C0A"/>
    <w:rsid w:val="00415D15"/>
    <w:rsid w:val="00415E1B"/>
    <w:rsid w:val="00415E90"/>
    <w:rsid w:val="00415F11"/>
    <w:rsid w:val="004161B7"/>
    <w:rsid w:val="004162B1"/>
    <w:rsid w:val="004165EE"/>
    <w:rsid w:val="00416B67"/>
    <w:rsid w:val="00416E01"/>
    <w:rsid w:val="004171B4"/>
    <w:rsid w:val="004172A0"/>
    <w:rsid w:val="004174E3"/>
    <w:rsid w:val="0041779A"/>
    <w:rsid w:val="00417BAE"/>
    <w:rsid w:val="00417C55"/>
    <w:rsid w:val="00417D2B"/>
    <w:rsid w:val="00417FB7"/>
    <w:rsid w:val="00420151"/>
    <w:rsid w:val="004206AC"/>
    <w:rsid w:val="00420929"/>
    <w:rsid w:val="00420989"/>
    <w:rsid w:val="00420A46"/>
    <w:rsid w:val="00420DC7"/>
    <w:rsid w:val="00420DD4"/>
    <w:rsid w:val="00420E7F"/>
    <w:rsid w:val="00420F5F"/>
    <w:rsid w:val="0042104A"/>
    <w:rsid w:val="004213BA"/>
    <w:rsid w:val="004217DB"/>
    <w:rsid w:val="004219AE"/>
    <w:rsid w:val="004219FB"/>
    <w:rsid w:val="00421DCB"/>
    <w:rsid w:val="004222CE"/>
    <w:rsid w:val="004225F4"/>
    <w:rsid w:val="00422799"/>
    <w:rsid w:val="00422B8C"/>
    <w:rsid w:val="00422BCD"/>
    <w:rsid w:val="00422CCA"/>
    <w:rsid w:val="00422E7C"/>
    <w:rsid w:val="00423151"/>
    <w:rsid w:val="00423AFB"/>
    <w:rsid w:val="00423F27"/>
    <w:rsid w:val="004242AA"/>
    <w:rsid w:val="0042458E"/>
    <w:rsid w:val="0042472B"/>
    <w:rsid w:val="00424A44"/>
    <w:rsid w:val="00424B15"/>
    <w:rsid w:val="00424BCC"/>
    <w:rsid w:val="00424E86"/>
    <w:rsid w:val="004250EB"/>
    <w:rsid w:val="004251C5"/>
    <w:rsid w:val="00425363"/>
    <w:rsid w:val="0042578A"/>
    <w:rsid w:val="00425E18"/>
    <w:rsid w:val="00425EA6"/>
    <w:rsid w:val="00426588"/>
    <w:rsid w:val="004265BD"/>
    <w:rsid w:val="0042662F"/>
    <w:rsid w:val="0042672A"/>
    <w:rsid w:val="0042672C"/>
    <w:rsid w:val="00426A80"/>
    <w:rsid w:val="00426F87"/>
    <w:rsid w:val="00426FA9"/>
    <w:rsid w:val="00427521"/>
    <w:rsid w:val="004275B7"/>
    <w:rsid w:val="0042763B"/>
    <w:rsid w:val="004276F3"/>
    <w:rsid w:val="00427808"/>
    <w:rsid w:val="00427937"/>
    <w:rsid w:val="00430166"/>
    <w:rsid w:val="00430532"/>
    <w:rsid w:val="00430586"/>
    <w:rsid w:val="00430627"/>
    <w:rsid w:val="00430B9C"/>
    <w:rsid w:val="00430DB5"/>
    <w:rsid w:val="00430E52"/>
    <w:rsid w:val="00430F71"/>
    <w:rsid w:val="004311A4"/>
    <w:rsid w:val="00431543"/>
    <w:rsid w:val="00431A51"/>
    <w:rsid w:val="00431BE8"/>
    <w:rsid w:val="00431D71"/>
    <w:rsid w:val="00431FBB"/>
    <w:rsid w:val="00432426"/>
    <w:rsid w:val="00432647"/>
    <w:rsid w:val="00432751"/>
    <w:rsid w:val="004327F7"/>
    <w:rsid w:val="00432F24"/>
    <w:rsid w:val="004334AA"/>
    <w:rsid w:val="004336BC"/>
    <w:rsid w:val="00433750"/>
    <w:rsid w:val="00433F28"/>
    <w:rsid w:val="004342D0"/>
    <w:rsid w:val="0043445B"/>
    <w:rsid w:val="00434E4E"/>
    <w:rsid w:val="00434F02"/>
    <w:rsid w:val="00435D97"/>
    <w:rsid w:val="00436812"/>
    <w:rsid w:val="004369BF"/>
    <w:rsid w:val="00436AA7"/>
    <w:rsid w:val="004370CE"/>
    <w:rsid w:val="00437270"/>
    <w:rsid w:val="004373C0"/>
    <w:rsid w:val="0043744E"/>
    <w:rsid w:val="004375BB"/>
    <w:rsid w:val="00437A10"/>
    <w:rsid w:val="00437E66"/>
    <w:rsid w:val="00437E96"/>
    <w:rsid w:val="00440200"/>
    <w:rsid w:val="004404F0"/>
    <w:rsid w:val="00440C96"/>
    <w:rsid w:val="00440CDF"/>
    <w:rsid w:val="00440E5A"/>
    <w:rsid w:val="004413BC"/>
    <w:rsid w:val="004416DD"/>
    <w:rsid w:val="004418D5"/>
    <w:rsid w:val="00441A3B"/>
    <w:rsid w:val="00441AE4"/>
    <w:rsid w:val="00441B2F"/>
    <w:rsid w:val="00442DEA"/>
    <w:rsid w:val="00443344"/>
    <w:rsid w:val="004435CE"/>
    <w:rsid w:val="00443AC1"/>
    <w:rsid w:val="00443AEF"/>
    <w:rsid w:val="00443DC7"/>
    <w:rsid w:val="00443E95"/>
    <w:rsid w:val="00443F81"/>
    <w:rsid w:val="004440F1"/>
    <w:rsid w:val="00444789"/>
    <w:rsid w:val="004451E7"/>
    <w:rsid w:val="00445542"/>
    <w:rsid w:val="004458F3"/>
    <w:rsid w:val="00445D9B"/>
    <w:rsid w:val="00446009"/>
    <w:rsid w:val="0044689C"/>
    <w:rsid w:val="004469D7"/>
    <w:rsid w:val="00446CCE"/>
    <w:rsid w:val="00446CD4"/>
    <w:rsid w:val="00447382"/>
    <w:rsid w:val="004474EA"/>
    <w:rsid w:val="0044764B"/>
    <w:rsid w:val="004478F7"/>
    <w:rsid w:val="00447C1F"/>
    <w:rsid w:val="00447FC7"/>
    <w:rsid w:val="00447FFE"/>
    <w:rsid w:val="004502B0"/>
    <w:rsid w:val="004508C5"/>
    <w:rsid w:val="00450CE3"/>
    <w:rsid w:val="0045112E"/>
    <w:rsid w:val="00451700"/>
    <w:rsid w:val="004517E4"/>
    <w:rsid w:val="00451923"/>
    <w:rsid w:val="00451ACF"/>
    <w:rsid w:val="00451DBA"/>
    <w:rsid w:val="0045208A"/>
    <w:rsid w:val="00452353"/>
    <w:rsid w:val="00452996"/>
    <w:rsid w:val="004529C7"/>
    <w:rsid w:val="00452A47"/>
    <w:rsid w:val="00452CD1"/>
    <w:rsid w:val="00452D09"/>
    <w:rsid w:val="00452E99"/>
    <w:rsid w:val="0045358F"/>
    <w:rsid w:val="00453684"/>
    <w:rsid w:val="00453907"/>
    <w:rsid w:val="00453A09"/>
    <w:rsid w:val="00453D5C"/>
    <w:rsid w:val="00453EE8"/>
    <w:rsid w:val="00453F26"/>
    <w:rsid w:val="00454C9F"/>
    <w:rsid w:val="00454E90"/>
    <w:rsid w:val="004551CF"/>
    <w:rsid w:val="00455AF1"/>
    <w:rsid w:val="00455C20"/>
    <w:rsid w:val="00455E26"/>
    <w:rsid w:val="0045653F"/>
    <w:rsid w:val="00456C3A"/>
    <w:rsid w:val="00456D8D"/>
    <w:rsid w:val="004571A8"/>
    <w:rsid w:val="00457489"/>
    <w:rsid w:val="004575F1"/>
    <w:rsid w:val="00457910"/>
    <w:rsid w:val="00457955"/>
    <w:rsid w:val="00457ADA"/>
    <w:rsid w:val="00457BCC"/>
    <w:rsid w:val="00457C41"/>
    <w:rsid w:val="00457DE3"/>
    <w:rsid w:val="00457EB5"/>
    <w:rsid w:val="00460468"/>
    <w:rsid w:val="0046087C"/>
    <w:rsid w:val="00460A59"/>
    <w:rsid w:val="00460AE3"/>
    <w:rsid w:val="00460C57"/>
    <w:rsid w:val="00460C95"/>
    <w:rsid w:val="0046103F"/>
    <w:rsid w:val="00461044"/>
    <w:rsid w:val="004611FB"/>
    <w:rsid w:val="004616BA"/>
    <w:rsid w:val="00462005"/>
    <w:rsid w:val="004625AD"/>
    <w:rsid w:val="004628BC"/>
    <w:rsid w:val="00462971"/>
    <w:rsid w:val="00462B44"/>
    <w:rsid w:val="0046303C"/>
    <w:rsid w:val="004635CA"/>
    <w:rsid w:val="00463660"/>
    <w:rsid w:val="00463C67"/>
    <w:rsid w:val="00463DBE"/>
    <w:rsid w:val="00464397"/>
    <w:rsid w:val="004646F9"/>
    <w:rsid w:val="004648ED"/>
    <w:rsid w:val="00464D12"/>
    <w:rsid w:val="00464FCE"/>
    <w:rsid w:val="0046505C"/>
    <w:rsid w:val="004650CE"/>
    <w:rsid w:val="00465274"/>
    <w:rsid w:val="004652B3"/>
    <w:rsid w:val="004657E4"/>
    <w:rsid w:val="0046592C"/>
    <w:rsid w:val="00465D9C"/>
    <w:rsid w:val="00465F3D"/>
    <w:rsid w:val="004668A8"/>
    <w:rsid w:val="00466914"/>
    <w:rsid w:val="00466CE8"/>
    <w:rsid w:val="004672EF"/>
    <w:rsid w:val="00467ADA"/>
    <w:rsid w:val="00467EE2"/>
    <w:rsid w:val="00467FB7"/>
    <w:rsid w:val="004701AA"/>
    <w:rsid w:val="00470695"/>
    <w:rsid w:val="004708C5"/>
    <w:rsid w:val="00470BC1"/>
    <w:rsid w:val="00470D3D"/>
    <w:rsid w:val="00470EDB"/>
    <w:rsid w:val="00470FCE"/>
    <w:rsid w:val="00471A2E"/>
    <w:rsid w:val="00471A7A"/>
    <w:rsid w:val="00471BBB"/>
    <w:rsid w:val="004720FE"/>
    <w:rsid w:val="00472663"/>
    <w:rsid w:val="00472732"/>
    <w:rsid w:val="00472BC3"/>
    <w:rsid w:val="00472BC4"/>
    <w:rsid w:val="0047351D"/>
    <w:rsid w:val="0047354A"/>
    <w:rsid w:val="004737A5"/>
    <w:rsid w:val="00473A72"/>
    <w:rsid w:val="00473C6A"/>
    <w:rsid w:val="004741C3"/>
    <w:rsid w:val="004741FA"/>
    <w:rsid w:val="0047422C"/>
    <w:rsid w:val="0047474C"/>
    <w:rsid w:val="0047487B"/>
    <w:rsid w:val="00474CFD"/>
    <w:rsid w:val="0047562F"/>
    <w:rsid w:val="00475A16"/>
    <w:rsid w:val="00475C8F"/>
    <w:rsid w:val="00475EB2"/>
    <w:rsid w:val="00476614"/>
    <w:rsid w:val="00477138"/>
    <w:rsid w:val="00477376"/>
    <w:rsid w:val="00477427"/>
    <w:rsid w:val="004775CC"/>
    <w:rsid w:val="004778D9"/>
    <w:rsid w:val="00477E82"/>
    <w:rsid w:val="00480119"/>
    <w:rsid w:val="004803F5"/>
    <w:rsid w:val="00480505"/>
    <w:rsid w:val="0048064F"/>
    <w:rsid w:val="00480B15"/>
    <w:rsid w:val="00480BAB"/>
    <w:rsid w:val="00480DF3"/>
    <w:rsid w:val="00480F8C"/>
    <w:rsid w:val="0048138A"/>
    <w:rsid w:val="004818F9"/>
    <w:rsid w:val="00481BBA"/>
    <w:rsid w:val="0048218C"/>
    <w:rsid w:val="00482883"/>
    <w:rsid w:val="004828B3"/>
    <w:rsid w:val="004828B8"/>
    <w:rsid w:val="00482909"/>
    <w:rsid w:val="00482F11"/>
    <w:rsid w:val="00483042"/>
    <w:rsid w:val="0048381C"/>
    <w:rsid w:val="00483A3B"/>
    <w:rsid w:val="00483BBC"/>
    <w:rsid w:val="0048457A"/>
    <w:rsid w:val="00484B3B"/>
    <w:rsid w:val="00484DAD"/>
    <w:rsid w:val="00484E30"/>
    <w:rsid w:val="004850F0"/>
    <w:rsid w:val="00485113"/>
    <w:rsid w:val="004859B6"/>
    <w:rsid w:val="004859D4"/>
    <w:rsid w:val="004859DD"/>
    <w:rsid w:val="004859F2"/>
    <w:rsid w:val="00485C07"/>
    <w:rsid w:val="004861FB"/>
    <w:rsid w:val="0048631D"/>
    <w:rsid w:val="00486495"/>
    <w:rsid w:val="00486874"/>
    <w:rsid w:val="004868CC"/>
    <w:rsid w:val="00486ADA"/>
    <w:rsid w:val="00486B7D"/>
    <w:rsid w:val="00486F4D"/>
    <w:rsid w:val="004872E6"/>
    <w:rsid w:val="0048731A"/>
    <w:rsid w:val="00487456"/>
    <w:rsid w:val="004875DA"/>
    <w:rsid w:val="00487968"/>
    <w:rsid w:val="00487971"/>
    <w:rsid w:val="004879B0"/>
    <w:rsid w:val="00487A60"/>
    <w:rsid w:val="00487B1F"/>
    <w:rsid w:val="00487C34"/>
    <w:rsid w:val="00490286"/>
    <w:rsid w:val="004902ED"/>
    <w:rsid w:val="00490F42"/>
    <w:rsid w:val="00490FBD"/>
    <w:rsid w:val="00491071"/>
    <w:rsid w:val="0049177B"/>
    <w:rsid w:val="00491ECF"/>
    <w:rsid w:val="00492099"/>
    <w:rsid w:val="00492232"/>
    <w:rsid w:val="004924E2"/>
    <w:rsid w:val="00492809"/>
    <w:rsid w:val="00492DB3"/>
    <w:rsid w:val="00492E32"/>
    <w:rsid w:val="00492FB2"/>
    <w:rsid w:val="0049357F"/>
    <w:rsid w:val="00493759"/>
    <w:rsid w:val="00493EA4"/>
    <w:rsid w:val="00494428"/>
    <w:rsid w:val="004945A5"/>
    <w:rsid w:val="0049497D"/>
    <w:rsid w:val="00494C02"/>
    <w:rsid w:val="00494EBF"/>
    <w:rsid w:val="00495084"/>
    <w:rsid w:val="00495327"/>
    <w:rsid w:val="00495383"/>
    <w:rsid w:val="0049563E"/>
    <w:rsid w:val="00495891"/>
    <w:rsid w:val="00495ADF"/>
    <w:rsid w:val="00495BA1"/>
    <w:rsid w:val="00495C4D"/>
    <w:rsid w:val="00495E5A"/>
    <w:rsid w:val="004962B4"/>
    <w:rsid w:val="004965D9"/>
    <w:rsid w:val="0049685D"/>
    <w:rsid w:val="004973C3"/>
    <w:rsid w:val="004976CD"/>
    <w:rsid w:val="0049793D"/>
    <w:rsid w:val="00497AB0"/>
    <w:rsid w:val="00497DB3"/>
    <w:rsid w:val="004A0387"/>
    <w:rsid w:val="004A06F1"/>
    <w:rsid w:val="004A08AA"/>
    <w:rsid w:val="004A09B9"/>
    <w:rsid w:val="004A0CAB"/>
    <w:rsid w:val="004A118A"/>
    <w:rsid w:val="004A1421"/>
    <w:rsid w:val="004A1B22"/>
    <w:rsid w:val="004A1C7B"/>
    <w:rsid w:val="004A1CA5"/>
    <w:rsid w:val="004A2025"/>
    <w:rsid w:val="004A2234"/>
    <w:rsid w:val="004A299D"/>
    <w:rsid w:val="004A2A0C"/>
    <w:rsid w:val="004A2C7A"/>
    <w:rsid w:val="004A2E9C"/>
    <w:rsid w:val="004A301E"/>
    <w:rsid w:val="004A31D3"/>
    <w:rsid w:val="004A328E"/>
    <w:rsid w:val="004A33B9"/>
    <w:rsid w:val="004A34DF"/>
    <w:rsid w:val="004A39DF"/>
    <w:rsid w:val="004A3D4D"/>
    <w:rsid w:val="004A4671"/>
    <w:rsid w:val="004A474F"/>
    <w:rsid w:val="004A4A45"/>
    <w:rsid w:val="004A4BCA"/>
    <w:rsid w:val="004A4CAA"/>
    <w:rsid w:val="004A4D59"/>
    <w:rsid w:val="004A4E8F"/>
    <w:rsid w:val="004A500E"/>
    <w:rsid w:val="004A5026"/>
    <w:rsid w:val="004A5305"/>
    <w:rsid w:val="004A576F"/>
    <w:rsid w:val="004A595D"/>
    <w:rsid w:val="004A59AD"/>
    <w:rsid w:val="004A5A16"/>
    <w:rsid w:val="004A5E58"/>
    <w:rsid w:val="004A5FB4"/>
    <w:rsid w:val="004A5FF2"/>
    <w:rsid w:val="004A64C2"/>
    <w:rsid w:val="004A6645"/>
    <w:rsid w:val="004A6CAF"/>
    <w:rsid w:val="004A6D45"/>
    <w:rsid w:val="004A7030"/>
    <w:rsid w:val="004A731F"/>
    <w:rsid w:val="004A73D4"/>
    <w:rsid w:val="004A79B3"/>
    <w:rsid w:val="004B05FB"/>
    <w:rsid w:val="004B0723"/>
    <w:rsid w:val="004B0E27"/>
    <w:rsid w:val="004B0FBF"/>
    <w:rsid w:val="004B1234"/>
    <w:rsid w:val="004B163D"/>
    <w:rsid w:val="004B1760"/>
    <w:rsid w:val="004B1902"/>
    <w:rsid w:val="004B1D31"/>
    <w:rsid w:val="004B279F"/>
    <w:rsid w:val="004B27D2"/>
    <w:rsid w:val="004B2ADA"/>
    <w:rsid w:val="004B2D80"/>
    <w:rsid w:val="004B2EEF"/>
    <w:rsid w:val="004B31C5"/>
    <w:rsid w:val="004B34A7"/>
    <w:rsid w:val="004B3B56"/>
    <w:rsid w:val="004B3B8E"/>
    <w:rsid w:val="004B3F4A"/>
    <w:rsid w:val="004B42D3"/>
    <w:rsid w:val="004B430E"/>
    <w:rsid w:val="004B48A2"/>
    <w:rsid w:val="004B52DD"/>
    <w:rsid w:val="004B5DE7"/>
    <w:rsid w:val="004B6354"/>
    <w:rsid w:val="004B6409"/>
    <w:rsid w:val="004B6519"/>
    <w:rsid w:val="004B68DE"/>
    <w:rsid w:val="004B6D5C"/>
    <w:rsid w:val="004B6E62"/>
    <w:rsid w:val="004B6E8D"/>
    <w:rsid w:val="004B6F64"/>
    <w:rsid w:val="004B6F7D"/>
    <w:rsid w:val="004B706F"/>
    <w:rsid w:val="004B722A"/>
    <w:rsid w:val="004B769A"/>
    <w:rsid w:val="004B7701"/>
    <w:rsid w:val="004B79B6"/>
    <w:rsid w:val="004B7FD0"/>
    <w:rsid w:val="004C0032"/>
    <w:rsid w:val="004C00AA"/>
    <w:rsid w:val="004C011A"/>
    <w:rsid w:val="004C019A"/>
    <w:rsid w:val="004C032D"/>
    <w:rsid w:val="004C0872"/>
    <w:rsid w:val="004C0CC1"/>
    <w:rsid w:val="004C0D3A"/>
    <w:rsid w:val="004C12E1"/>
    <w:rsid w:val="004C16AF"/>
    <w:rsid w:val="004C186C"/>
    <w:rsid w:val="004C19EC"/>
    <w:rsid w:val="004C1A27"/>
    <w:rsid w:val="004C225F"/>
    <w:rsid w:val="004C226A"/>
    <w:rsid w:val="004C23CD"/>
    <w:rsid w:val="004C2538"/>
    <w:rsid w:val="004C2780"/>
    <w:rsid w:val="004C2954"/>
    <w:rsid w:val="004C3137"/>
    <w:rsid w:val="004C31B1"/>
    <w:rsid w:val="004C39BB"/>
    <w:rsid w:val="004C3D80"/>
    <w:rsid w:val="004C3F2C"/>
    <w:rsid w:val="004C424F"/>
    <w:rsid w:val="004C431C"/>
    <w:rsid w:val="004C47AD"/>
    <w:rsid w:val="004C485A"/>
    <w:rsid w:val="004C4CA9"/>
    <w:rsid w:val="004C4FB6"/>
    <w:rsid w:val="004C577B"/>
    <w:rsid w:val="004C5DC9"/>
    <w:rsid w:val="004C5FF7"/>
    <w:rsid w:val="004C63B0"/>
    <w:rsid w:val="004C6413"/>
    <w:rsid w:val="004C6738"/>
    <w:rsid w:val="004C6805"/>
    <w:rsid w:val="004C6927"/>
    <w:rsid w:val="004C7019"/>
    <w:rsid w:val="004C7058"/>
    <w:rsid w:val="004C73D0"/>
    <w:rsid w:val="004C74C5"/>
    <w:rsid w:val="004C76BC"/>
    <w:rsid w:val="004C7947"/>
    <w:rsid w:val="004C7ABC"/>
    <w:rsid w:val="004D0740"/>
    <w:rsid w:val="004D0750"/>
    <w:rsid w:val="004D0B9C"/>
    <w:rsid w:val="004D0CC6"/>
    <w:rsid w:val="004D16B5"/>
    <w:rsid w:val="004D173B"/>
    <w:rsid w:val="004D1759"/>
    <w:rsid w:val="004D176F"/>
    <w:rsid w:val="004D18B5"/>
    <w:rsid w:val="004D2027"/>
    <w:rsid w:val="004D28E3"/>
    <w:rsid w:val="004D2B36"/>
    <w:rsid w:val="004D2CB0"/>
    <w:rsid w:val="004D3289"/>
    <w:rsid w:val="004D32D5"/>
    <w:rsid w:val="004D331A"/>
    <w:rsid w:val="004D33C3"/>
    <w:rsid w:val="004D33CA"/>
    <w:rsid w:val="004D3574"/>
    <w:rsid w:val="004D4265"/>
    <w:rsid w:val="004D447A"/>
    <w:rsid w:val="004D4531"/>
    <w:rsid w:val="004D4573"/>
    <w:rsid w:val="004D4603"/>
    <w:rsid w:val="004D4683"/>
    <w:rsid w:val="004D48C5"/>
    <w:rsid w:val="004D4A8D"/>
    <w:rsid w:val="004D4EE0"/>
    <w:rsid w:val="004D5A0B"/>
    <w:rsid w:val="004D5C28"/>
    <w:rsid w:val="004D5D9C"/>
    <w:rsid w:val="004D5E2C"/>
    <w:rsid w:val="004D5E9C"/>
    <w:rsid w:val="004D6047"/>
    <w:rsid w:val="004D6188"/>
    <w:rsid w:val="004D6653"/>
    <w:rsid w:val="004D6D37"/>
    <w:rsid w:val="004D70F2"/>
    <w:rsid w:val="004D744A"/>
    <w:rsid w:val="004D7D8F"/>
    <w:rsid w:val="004D7DBA"/>
    <w:rsid w:val="004E00D0"/>
    <w:rsid w:val="004E00E6"/>
    <w:rsid w:val="004E0307"/>
    <w:rsid w:val="004E0398"/>
    <w:rsid w:val="004E05DD"/>
    <w:rsid w:val="004E067D"/>
    <w:rsid w:val="004E0742"/>
    <w:rsid w:val="004E0B01"/>
    <w:rsid w:val="004E0BD8"/>
    <w:rsid w:val="004E0BF9"/>
    <w:rsid w:val="004E0D30"/>
    <w:rsid w:val="004E0D41"/>
    <w:rsid w:val="004E0DEA"/>
    <w:rsid w:val="004E0FC0"/>
    <w:rsid w:val="004E110F"/>
    <w:rsid w:val="004E15EB"/>
    <w:rsid w:val="004E16CB"/>
    <w:rsid w:val="004E176E"/>
    <w:rsid w:val="004E1DBA"/>
    <w:rsid w:val="004E226D"/>
    <w:rsid w:val="004E291E"/>
    <w:rsid w:val="004E2A26"/>
    <w:rsid w:val="004E2DA5"/>
    <w:rsid w:val="004E356E"/>
    <w:rsid w:val="004E36A0"/>
    <w:rsid w:val="004E3826"/>
    <w:rsid w:val="004E39A9"/>
    <w:rsid w:val="004E3B2C"/>
    <w:rsid w:val="004E3C31"/>
    <w:rsid w:val="004E3C6D"/>
    <w:rsid w:val="004E3D12"/>
    <w:rsid w:val="004E3E25"/>
    <w:rsid w:val="004E4078"/>
    <w:rsid w:val="004E4708"/>
    <w:rsid w:val="004E4AA1"/>
    <w:rsid w:val="004E4EE7"/>
    <w:rsid w:val="004E515C"/>
    <w:rsid w:val="004E56F2"/>
    <w:rsid w:val="004E584B"/>
    <w:rsid w:val="004E5D18"/>
    <w:rsid w:val="004E5EE6"/>
    <w:rsid w:val="004E6020"/>
    <w:rsid w:val="004E63B0"/>
    <w:rsid w:val="004E66F2"/>
    <w:rsid w:val="004E6A0A"/>
    <w:rsid w:val="004E6AAC"/>
    <w:rsid w:val="004E6CC1"/>
    <w:rsid w:val="004E6D07"/>
    <w:rsid w:val="004E6DCA"/>
    <w:rsid w:val="004E6F5D"/>
    <w:rsid w:val="004E6F67"/>
    <w:rsid w:val="004E7237"/>
    <w:rsid w:val="004E7581"/>
    <w:rsid w:val="004E7647"/>
    <w:rsid w:val="004E7AC2"/>
    <w:rsid w:val="004E7FB6"/>
    <w:rsid w:val="004F02C4"/>
    <w:rsid w:val="004F0825"/>
    <w:rsid w:val="004F09A2"/>
    <w:rsid w:val="004F11BD"/>
    <w:rsid w:val="004F15D9"/>
    <w:rsid w:val="004F1857"/>
    <w:rsid w:val="004F1904"/>
    <w:rsid w:val="004F1C9D"/>
    <w:rsid w:val="004F1E35"/>
    <w:rsid w:val="004F2008"/>
    <w:rsid w:val="004F26AA"/>
    <w:rsid w:val="004F2936"/>
    <w:rsid w:val="004F294A"/>
    <w:rsid w:val="004F2B9C"/>
    <w:rsid w:val="004F2EC2"/>
    <w:rsid w:val="004F31BC"/>
    <w:rsid w:val="004F340F"/>
    <w:rsid w:val="004F3995"/>
    <w:rsid w:val="004F3EB4"/>
    <w:rsid w:val="004F41A7"/>
    <w:rsid w:val="004F44CA"/>
    <w:rsid w:val="004F467B"/>
    <w:rsid w:val="004F4799"/>
    <w:rsid w:val="004F4BA9"/>
    <w:rsid w:val="004F4EC4"/>
    <w:rsid w:val="004F4FA1"/>
    <w:rsid w:val="004F5456"/>
    <w:rsid w:val="004F583C"/>
    <w:rsid w:val="004F58E1"/>
    <w:rsid w:val="004F5AA3"/>
    <w:rsid w:val="004F5AB9"/>
    <w:rsid w:val="004F5B37"/>
    <w:rsid w:val="004F5C66"/>
    <w:rsid w:val="004F5E20"/>
    <w:rsid w:val="004F5F6F"/>
    <w:rsid w:val="004F61E3"/>
    <w:rsid w:val="004F63AB"/>
    <w:rsid w:val="004F652C"/>
    <w:rsid w:val="004F6BD6"/>
    <w:rsid w:val="004F6DA9"/>
    <w:rsid w:val="004F70E2"/>
    <w:rsid w:val="004F71DD"/>
    <w:rsid w:val="004F7302"/>
    <w:rsid w:val="004F7375"/>
    <w:rsid w:val="004F7517"/>
    <w:rsid w:val="004F78C6"/>
    <w:rsid w:val="004F7B56"/>
    <w:rsid w:val="004F7C4D"/>
    <w:rsid w:val="004F7DBB"/>
    <w:rsid w:val="00500073"/>
    <w:rsid w:val="00500847"/>
    <w:rsid w:val="00500EBC"/>
    <w:rsid w:val="00501011"/>
    <w:rsid w:val="00501545"/>
    <w:rsid w:val="00501583"/>
    <w:rsid w:val="005017E7"/>
    <w:rsid w:val="00501BF6"/>
    <w:rsid w:val="00501C54"/>
    <w:rsid w:val="00502238"/>
    <w:rsid w:val="005022AB"/>
    <w:rsid w:val="00502303"/>
    <w:rsid w:val="00502332"/>
    <w:rsid w:val="005028FF"/>
    <w:rsid w:val="005029B5"/>
    <w:rsid w:val="00502D08"/>
    <w:rsid w:val="00502D84"/>
    <w:rsid w:val="00502DE9"/>
    <w:rsid w:val="00502E0A"/>
    <w:rsid w:val="005031E5"/>
    <w:rsid w:val="0050343A"/>
    <w:rsid w:val="005035C0"/>
    <w:rsid w:val="00503773"/>
    <w:rsid w:val="005037C8"/>
    <w:rsid w:val="00503994"/>
    <w:rsid w:val="00503F2C"/>
    <w:rsid w:val="005042B1"/>
    <w:rsid w:val="0050464C"/>
    <w:rsid w:val="0050468A"/>
    <w:rsid w:val="00504828"/>
    <w:rsid w:val="00504A8F"/>
    <w:rsid w:val="00504BC6"/>
    <w:rsid w:val="0050508B"/>
    <w:rsid w:val="005051A9"/>
    <w:rsid w:val="0050593A"/>
    <w:rsid w:val="005059CF"/>
    <w:rsid w:val="005065A1"/>
    <w:rsid w:val="00506828"/>
    <w:rsid w:val="005068A5"/>
    <w:rsid w:val="0050751C"/>
    <w:rsid w:val="00507F2B"/>
    <w:rsid w:val="00510321"/>
    <w:rsid w:val="00510375"/>
    <w:rsid w:val="00510561"/>
    <w:rsid w:val="00510942"/>
    <w:rsid w:val="00510B57"/>
    <w:rsid w:val="0051155E"/>
    <w:rsid w:val="0051165E"/>
    <w:rsid w:val="00511797"/>
    <w:rsid w:val="005117FC"/>
    <w:rsid w:val="005118CB"/>
    <w:rsid w:val="005118E5"/>
    <w:rsid w:val="0051195A"/>
    <w:rsid w:val="00511A02"/>
    <w:rsid w:val="0051276C"/>
    <w:rsid w:val="005127D9"/>
    <w:rsid w:val="00512854"/>
    <w:rsid w:val="00512AFB"/>
    <w:rsid w:val="00512E62"/>
    <w:rsid w:val="00513159"/>
    <w:rsid w:val="005132CB"/>
    <w:rsid w:val="0051358E"/>
    <w:rsid w:val="0051366F"/>
    <w:rsid w:val="005137F4"/>
    <w:rsid w:val="00513A1A"/>
    <w:rsid w:val="00513B5C"/>
    <w:rsid w:val="005142BB"/>
    <w:rsid w:val="00514791"/>
    <w:rsid w:val="005148C2"/>
    <w:rsid w:val="0051514A"/>
    <w:rsid w:val="00515228"/>
    <w:rsid w:val="0051563B"/>
    <w:rsid w:val="005157E4"/>
    <w:rsid w:val="00515B96"/>
    <w:rsid w:val="00515ECA"/>
    <w:rsid w:val="00516624"/>
    <w:rsid w:val="005166E0"/>
    <w:rsid w:val="00516773"/>
    <w:rsid w:val="005168C6"/>
    <w:rsid w:val="00516E11"/>
    <w:rsid w:val="00516F5E"/>
    <w:rsid w:val="0051712E"/>
    <w:rsid w:val="0051737C"/>
    <w:rsid w:val="005175C3"/>
    <w:rsid w:val="00517691"/>
    <w:rsid w:val="00517BEA"/>
    <w:rsid w:val="00517EAB"/>
    <w:rsid w:val="005202CD"/>
    <w:rsid w:val="005204B0"/>
    <w:rsid w:val="00520F0F"/>
    <w:rsid w:val="00521097"/>
    <w:rsid w:val="00521145"/>
    <w:rsid w:val="00521238"/>
    <w:rsid w:val="005212AC"/>
    <w:rsid w:val="005219A6"/>
    <w:rsid w:val="00521A34"/>
    <w:rsid w:val="00522096"/>
    <w:rsid w:val="00522C0C"/>
    <w:rsid w:val="00522D19"/>
    <w:rsid w:val="00523136"/>
    <w:rsid w:val="005236B7"/>
    <w:rsid w:val="005236C1"/>
    <w:rsid w:val="00523752"/>
    <w:rsid w:val="00523CE9"/>
    <w:rsid w:val="00524062"/>
    <w:rsid w:val="00524230"/>
    <w:rsid w:val="0052426A"/>
    <w:rsid w:val="005243CE"/>
    <w:rsid w:val="00524540"/>
    <w:rsid w:val="00524777"/>
    <w:rsid w:val="0052482E"/>
    <w:rsid w:val="00524EDE"/>
    <w:rsid w:val="005250DF"/>
    <w:rsid w:val="00525228"/>
    <w:rsid w:val="00525300"/>
    <w:rsid w:val="0052539E"/>
    <w:rsid w:val="005254E1"/>
    <w:rsid w:val="00525708"/>
    <w:rsid w:val="0052612F"/>
    <w:rsid w:val="0052625E"/>
    <w:rsid w:val="005263D5"/>
    <w:rsid w:val="00526642"/>
    <w:rsid w:val="005267B8"/>
    <w:rsid w:val="00527F26"/>
    <w:rsid w:val="00527FB2"/>
    <w:rsid w:val="005300C1"/>
    <w:rsid w:val="005302B3"/>
    <w:rsid w:val="005308DB"/>
    <w:rsid w:val="00530BD1"/>
    <w:rsid w:val="00530C4C"/>
    <w:rsid w:val="00530DFF"/>
    <w:rsid w:val="00530FBA"/>
    <w:rsid w:val="005313A4"/>
    <w:rsid w:val="005314F7"/>
    <w:rsid w:val="005317EB"/>
    <w:rsid w:val="00531906"/>
    <w:rsid w:val="00531B3B"/>
    <w:rsid w:val="00531C70"/>
    <w:rsid w:val="0053247B"/>
    <w:rsid w:val="005324C5"/>
    <w:rsid w:val="0053253E"/>
    <w:rsid w:val="00532606"/>
    <w:rsid w:val="00532626"/>
    <w:rsid w:val="00532762"/>
    <w:rsid w:val="00532A30"/>
    <w:rsid w:val="00532A8B"/>
    <w:rsid w:val="00532D45"/>
    <w:rsid w:val="00532FCD"/>
    <w:rsid w:val="00533096"/>
    <w:rsid w:val="0053326E"/>
    <w:rsid w:val="00533294"/>
    <w:rsid w:val="0053330C"/>
    <w:rsid w:val="00533742"/>
    <w:rsid w:val="00533F08"/>
    <w:rsid w:val="00533F23"/>
    <w:rsid w:val="00534464"/>
    <w:rsid w:val="00534536"/>
    <w:rsid w:val="00534552"/>
    <w:rsid w:val="00534FA1"/>
    <w:rsid w:val="00535100"/>
    <w:rsid w:val="005353B3"/>
    <w:rsid w:val="005354EF"/>
    <w:rsid w:val="00535A6B"/>
    <w:rsid w:val="00535C51"/>
    <w:rsid w:val="00535CB0"/>
    <w:rsid w:val="005360A5"/>
    <w:rsid w:val="005361A8"/>
    <w:rsid w:val="005366D2"/>
    <w:rsid w:val="00536738"/>
    <w:rsid w:val="00536829"/>
    <w:rsid w:val="005370EF"/>
    <w:rsid w:val="00537140"/>
    <w:rsid w:val="005371DA"/>
    <w:rsid w:val="005372D0"/>
    <w:rsid w:val="00537FC4"/>
    <w:rsid w:val="005402DB"/>
    <w:rsid w:val="00540829"/>
    <w:rsid w:val="00540A8E"/>
    <w:rsid w:val="00541226"/>
    <w:rsid w:val="00541647"/>
    <w:rsid w:val="0054170E"/>
    <w:rsid w:val="00541988"/>
    <w:rsid w:val="00541B25"/>
    <w:rsid w:val="00541BE2"/>
    <w:rsid w:val="00541D31"/>
    <w:rsid w:val="00541E0B"/>
    <w:rsid w:val="005422E7"/>
    <w:rsid w:val="005423C0"/>
    <w:rsid w:val="00542670"/>
    <w:rsid w:val="00543426"/>
    <w:rsid w:val="00543440"/>
    <w:rsid w:val="005435FD"/>
    <w:rsid w:val="00543646"/>
    <w:rsid w:val="005436FB"/>
    <w:rsid w:val="005439D9"/>
    <w:rsid w:val="00543B4E"/>
    <w:rsid w:val="00543D9A"/>
    <w:rsid w:val="005441FB"/>
    <w:rsid w:val="00544362"/>
    <w:rsid w:val="005443D7"/>
    <w:rsid w:val="0054440D"/>
    <w:rsid w:val="00544B51"/>
    <w:rsid w:val="00544C10"/>
    <w:rsid w:val="00544C7E"/>
    <w:rsid w:val="00545089"/>
    <w:rsid w:val="00545204"/>
    <w:rsid w:val="00545338"/>
    <w:rsid w:val="005455B2"/>
    <w:rsid w:val="00545907"/>
    <w:rsid w:val="00545B37"/>
    <w:rsid w:val="00545CE2"/>
    <w:rsid w:val="00545FD1"/>
    <w:rsid w:val="00546126"/>
    <w:rsid w:val="0054649B"/>
    <w:rsid w:val="00546A72"/>
    <w:rsid w:val="00546EFC"/>
    <w:rsid w:val="005479D8"/>
    <w:rsid w:val="00547E1E"/>
    <w:rsid w:val="00547E39"/>
    <w:rsid w:val="00547E40"/>
    <w:rsid w:val="005500CF"/>
    <w:rsid w:val="00550199"/>
    <w:rsid w:val="005501FD"/>
    <w:rsid w:val="005503E4"/>
    <w:rsid w:val="005504DC"/>
    <w:rsid w:val="00550821"/>
    <w:rsid w:val="00550C76"/>
    <w:rsid w:val="00551014"/>
    <w:rsid w:val="005511D5"/>
    <w:rsid w:val="00551313"/>
    <w:rsid w:val="00551456"/>
    <w:rsid w:val="00551527"/>
    <w:rsid w:val="0055195B"/>
    <w:rsid w:val="00551C23"/>
    <w:rsid w:val="00551CE6"/>
    <w:rsid w:val="00551D8B"/>
    <w:rsid w:val="005523CF"/>
    <w:rsid w:val="0055244A"/>
    <w:rsid w:val="00552EEA"/>
    <w:rsid w:val="00553029"/>
    <w:rsid w:val="00554038"/>
    <w:rsid w:val="0055437B"/>
    <w:rsid w:val="00554856"/>
    <w:rsid w:val="00554932"/>
    <w:rsid w:val="00554999"/>
    <w:rsid w:val="00554FC8"/>
    <w:rsid w:val="00555027"/>
    <w:rsid w:val="005550BF"/>
    <w:rsid w:val="005550C6"/>
    <w:rsid w:val="0055524D"/>
    <w:rsid w:val="005557A5"/>
    <w:rsid w:val="00555F79"/>
    <w:rsid w:val="0055605F"/>
    <w:rsid w:val="0055669F"/>
    <w:rsid w:val="005566D9"/>
    <w:rsid w:val="00556A31"/>
    <w:rsid w:val="00557BD7"/>
    <w:rsid w:val="0056020A"/>
    <w:rsid w:val="00560364"/>
    <w:rsid w:val="00560A04"/>
    <w:rsid w:val="00560B5C"/>
    <w:rsid w:val="00560BB7"/>
    <w:rsid w:val="00560D59"/>
    <w:rsid w:val="00561E3A"/>
    <w:rsid w:val="00561E8E"/>
    <w:rsid w:val="0056215B"/>
    <w:rsid w:val="00562355"/>
    <w:rsid w:val="005623B0"/>
    <w:rsid w:val="005623B5"/>
    <w:rsid w:val="005626AB"/>
    <w:rsid w:val="0056276F"/>
    <w:rsid w:val="0056283B"/>
    <w:rsid w:val="00563054"/>
    <w:rsid w:val="005632BC"/>
    <w:rsid w:val="005635D0"/>
    <w:rsid w:val="00563AA3"/>
    <w:rsid w:val="00563BE0"/>
    <w:rsid w:val="0056443F"/>
    <w:rsid w:val="005644B9"/>
    <w:rsid w:val="005645D0"/>
    <w:rsid w:val="0056473E"/>
    <w:rsid w:val="00564824"/>
    <w:rsid w:val="00564EAD"/>
    <w:rsid w:val="00565036"/>
    <w:rsid w:val="005650E9"/>
    <w:rsid w:val="00565156"/>
    <w:rsid w:val="005653A5"/>
    <w:rsid w:val="00565457"/>
    <w:rsid w:val="00565543"/>
    <w:rsid w:val="00565BE9"/>
    <w:rsid w:val="00565E59"/>
    <w:rsid w:val="00565F85"/>
    <w:rsid w:val="00566034"/>
    <w:rsid w:val="00566327"/>
    <w:rsid w:val="00566BB2"/>
    <w:rsid w:val="00567385"/>
    <w:rsid w:val="00567957"/>
    <w:rsid w:val="005679DA"/>
    <w:rsid w:val="00567A53"/>
    <w:rsid w:val="00567BDD"/>
    <w:rsid w:val="00567D3C"/>
    <w:rsid w:val="00567F1B"/>
    <w:rsid w:val="005700A7"/>
    <w:rsid w:val="00570131"/>
    <w:rsid w:val="00570A88"/>
    <w:rsid w:val="00570B87"/>
    <w:rsid w:val="00570F04"/>
    <w:rsid w:val="00571841"/>
    <w:rsid w:val="00571B12"/>
    <w:rsid w:val="00571CAF"/>
    <w:rsid w:val="00571E0D"/>
    <w:rsid w:val="00571E6A"/>
    <w:rsid w:val="00571E87"/>
    <w:rsid w:val="0057232E"/>
    <w:rsid w:val="005723A5"/>
    <w:rsid w:val="00572687"/>
    <w:rsid w:val="00572925"/>
    <w:rsid w:val="00572C06"/>
    <w:rsid w:val="0057311D"/>
    <w:rsid w:val="00573442"/>
    <w:rsid w:val="0057351A"/>
    <w:rsid w:val="0057366A"/>
    <w:rsid w:val="00573695"/>
    <w:rsid w:val="00573D75"/>
    <w:rsid w:val="005744B9"/>
    <w:rsid w:val="0057452D"/>
    <w:rsid w:val="00574BF4"/>
    <w:rsid w:val="00575023"/>
    <w:rsid w:val="00575174"/>
    <w:rsid w:val="00575514"/>
    <w:rsid w:val="0057553F"/>
    <w:rsid w:val="00575731"/>
    <w:rsid w:val="005757C5"/>
    <w:rsid w:val="00575839"/>
    <w:rsid w:val="00575AE6"/>
    <w:rsid w:val="00575B4E"/>
    <w:rsid w:val="00575E60"/>
    <w:rsid w:val="00575F98"/>
    <w:rsid w:val="0057628A"/>
    <w:rsid w:val="00576482"/>
    <w:rsid w:val="005765D7"/>
    <w:rsid w:val="005766CB"/>
    <w:rsid w:val="00576F7E"/>
    <w:rsid w:val="00577B13"/>
    <w:rsid w:val="00577D50"/>
    <w:rsid w:val="00577DDE"/>
    <w:rsid w:val="00577FF9"/>
    <w:rsid w:val="005801A8"/>
    <w:rsid w:val="00580329"/>
    <w:rsid w:val="005804D0"/>
    <w:rsid w:val="005805EB"/>
    <w:rsid w:val="005807EF"/>
    <w:rsid w:val="00580A70"/>
    <w:rsid w:val="00580AD2"/>
    <w:rsid w:val="00580F84"/>
    <w:rsid w:val="00581110"/>
    <w:rsid w:val="005819EF"/>
    <w:rsid w:val="00581A75"/>
    <w:rsid w:val="00581BE1"/>
    <w:rsid w:val="00581E6B"/>
    <w:rsid w:val="00581FBD"/>
    <w:rsid w:val="00581FDD"/>
    <w:rsid w:val="00582055"/>
    <w:rsid w:val="00582167"/>
    <w:rsid w:val="0058265F"/>
    <w:rsid w:val="00582867"/>
    <w:rsid w:val="005830AF"/>
    <w:rsid w:val="005838BD"/>
    <w:rsid w:val="00583F4A"/>
    <w:rsid w:val="00583FEC"/>
    <w:rsid w:val="005843B0"/>
    <w:rsid w:val="00584457"/>
    <w:rsid w:val="00584547"/>
    <w:rsid w:val="00584636"/>
    <w:rsid w:val="00584822"/>
    <w:rsid w:val="00584960"/>
    <w:rsid w:val="00584974"/>
    <w:rsid w:val="00584D1C"/>
    <w:rsid w:val="00584D83"/>
    <w:rsid w:val="00584F1D"/>
    <w:rsid w:val="0058505D"/>
    <w:rsid w:val="005850DB"/>
    <w:rsid w:val="00585515"/>
    <w:rsid w:val="0058556F"/>
    <w:rsid w:val="005858FF"/>
    <w:rsid w:val="00585A43"/>
    <w:rsid w:val="00585CA2"/>
    <w:rsid w:val="00585E98"/>
    <w:rsid w:val="005863D2"/>
    <w:rsid w:val="00586C8C"/>
    <w:rsid w:val="0058797E"/>
    <w:rsid w:val="0059000F"/>
    <w:rsid w:val="00590112"/>
    <w:rsid w:val="0059036C"/>
    <w:rsid w:val="005904DE"/>
    <w:rsid w:val="005909EA"/>
    <w:rsid w:val="00590A85"/>
    <w:rsid w:val="0059104A"/>
    <w:rsid w:val="0059174F"/>
    <w:rsid w:val="005917D2"/>
    <w:rsid w:val="005919CF"/>
    <w:rsid w:val="00591EBC"/>
    <w:rsid w:val="005923D4"/>
    <w:rsid w:val="005923E9"/>
    <w:rsid w:val="0059247F"/>
    <w:rsid w:val="00592727"/>
    <w:rsid w:val="005929F8"/>
    <w:rsid w:val="00592AA0"/>
    <w:rsid w:val="00592C3B"/>
    <w:rsid w:val="00593396"/>
    <w:rsid w:val="00593652"/>
    <w:rsid w:val="005939CF"/>
    <w:rsid w:val="00593A45"/>
    <w:rsid w:val="00593C53"/>
    <w:rsid w:val="00593DFA"/>
    <w:rsid w:val="00594040"/>
    <w:rsid w:val="0059497A"/>
    <w:rsid w:val="00594EB0"/>
    <w:rsid w:val="0059516B"/>
    <w:rsid w:val="005952FF"/>
    <w:rsid w:val="00595CB5"/>
    <w:rsid w:val="00595D4A"/>
    <w:rsid w:val="00595E64"/>
    <w:rsid w:val="00596AEC"/>
    <w:rsid w:val="00596C06"/>
    <w:rsid w:val="00596D45"/>
    <w:rsid w:val="00596F16"/>
    <w:rsid w:val="0059756F"/>
    <w:rsid w:val="005975B8"/>
    <w:rsid w:val="00597727"/>
    <w:rsid w:val="00597766"/>
    <w:rsid w:val="0059782A"/>
    <w:rsid w:val="0059796A"/>
    <w:rsid w:val="00597BB0"/>
    <w:rsid w:val="00597BCD"/>
    <w:rsid w:val="00597C31"/>
    <w:rsid w:val="00597EAF"/>
    <w:rsid w:val="005A0164"/>
    <w:rsid w:val="005A0292"/>
    <w:rsid w:val="005A05B0"/>
    <w:rsid w:val="005A0E73"/>
    <w:rsid w:val="005A0F66"/>
    <w:rsid w:val="005A15E8"/>
    <w:rsid w:val="005A1700"/>
    <w:rsid w:val="005A17D9"/>
    <w:rsid w:val="005A182C"/>
    <w:rsid w:val="005A1950"/>
    <w:rsid w:val="005A1DE9"/>
    <w:rsid w:val="005A2505"/>
    <w:rsid w:val="005A266D"/>
    <w:rsid w:val="005A2ACB"/>
    <w:rsid w:val="005A2C11"/>
    <w:rsid w:val="005A2F1F"/>
    <w:rsid w:val="005A2FF5"/>
    <w:rsid w:val="005A30D8"/>
    <w:rsid w:val="005A3366"/>
    <w:rsid w:val="005A391D"/>
    <w:rsid w:val="005A46CB"/>
    <w:rsid w:val="005A495D"/>
    <w:rsid w:val="005A4BD7"/>
    <w:rsid w:val="005A4F29"/>
    <w:rsid w:val="005A4F91"/>
    <w:rsid w:val="005A5148"/>
    <w:rsid w:val="005A550A"/>
    <w:rsid w:val="005A576F"/>
    <w:rsid w:val="005A5A2A"/>
    <w:rsid w:val="005A5A97"/>
    <w:rsid w:val="005A5B77"/>
    <w:rsid w:val="005A6297"/>
    <w:rsid w:val="005A63C3"/>
    <w:rsid w:val="005A6916"/>
    <w:rsid w:val="005A6C71"/>
    <w:rsid w:val="005A6ED1"/>
    <w:rsid w:val="005A7274"/>
    <w:rsid w:val="005A790C"/>
    <w:rsid w:val="005A7AB6"/>
    <w:rsid w:val="005B0345"/>
    <w:rsid w:val="005B0446"/>
    <w:rsid w:val="005B0479"/>
    <w:rsid w:val="005B04D7"/>
    <w:rsid w:val="005B0717"/>
    <w:rsid w:val="005B08E9"/>
    <w:rsid w:val="005B0AB0"/>
    <w:rsid w:val="005B0CE2"/>
    <w:rsid w:val="005B0EA1"/>
    <w:rsid w:val="005B11E7"/>
    <w:rsid w:val="005B1FB8"/>
    <w:rsid w:val="005B204A"/>
    <w:rsid w:val="005B223D"/>
    <w:rsid w:val="005B2443"/>
    <w:rsid w:val="005B24BF"/>
    <w:rsid w:val="005B25C1"/>
    <w:rsid w:val="005B25D1"/>
    <w:rsid w:val="005B2FD5"/>
    <w:rsid w:val="005B343D"/>
    <w:rsid w:val="005B34FC"/>
    <w:rsid w:val="005B378E"/>
    <w:rsid w:val="005B3932"/>
    <w:rsid w:val="005B3E7F"/>
    <w:rsid w:val="005B412C"/>
    <w:rsid w:val="005B49E6"/>
    <w:rsid w:val="005B5039"/>
    <w:rsid w:val="005B5141"/>
    <w:rsid w:val="005B52CE"/>
    <w:rsid w:val="005B539B"/>
    <w:rsid w:val="005B576C"/>
    <w:rsid w:val="005B5CA9"/>
    <w:rsid w:val="005B5CCC"/>
    <w:rsid w:val="005B6054"/>
    <w:rsid w:val="005B6078"/>
    <w:rsid w:val="005B6465"/>
    <w:rsid w:val="005B7308"/>
    <w:rsid w:val="005B7819"/>
    <w:rsid w:val="005B7A89"/>
    <w:rsid w:val="005B7EF9"/>
    <w:rsid w:val="005C018E"/>
    <w:rsid w:val="005C0711"/>
    <w:rsid w:val="005C0EB1"/>
    <w:rsid w:val="005C1E6E"/>
    <w:rsid w:val="005C1F6E"/>
    <w:rsid w:val="005C235A"/>
    <w:rsid w:val="005C2470"/>
    <w:rsid w:val="005C24F6"/>
    <w:rsid w:val="005C284B"/>
    <w:rsid w:val="005C28B5"/>
    <w:rsid w:val="005C293A"/>
    <w:rsid w:val="005C2C75"/>
    <w:rsid w:val="005C2E76"/>
    <w:rsid w:val="005C2FEA"/>
    <w:rsid w:val="005C3201"/>
    <w:rsid w:val="005C3DAE"/>
    <w:rsid w:val="005C4273"/>
    <w:rsid w:val="005C4307"/>
    <w:rsid w:val="005C4A12"/>
    <w:rsid w:val="005C4C79"/>
    <w:rsid w:val="005C4C7E"/>
    <w:rsid w:val="005C4EB8"/>
    <w:rsid w:val="005C51EE"/>
    <w:rsid w:val="005C5600"/>
    <w:rsid w:val="005C5828"/>
    <w:rsid w:val="005C5DFD"/>
    <w:rsid w:val="005C6985"/>
    <w:rsid w:val="005C7084"/>
    <w:rsid w:val="005C7159"/>
    <w:rsid w:val="005C729C"/>
    <w:rsid w:val="005C735E"/>
    <w:rsid w:val="005C762A"/>
    <w:rsid w:val="005C780D"/>
    <w:rsid w:val="005C7D5A"/>
    <w:rsid w:val="005C7DB4"/>
    <w:rsid w:val="005D0744"/>
    <w:rsid w:val="005D0827"/>
    <w:rsid w:val="005D11EC"/>
    <w:rsid w:val="005D124A"/>
    <w:rsid w:val="005D142E"/>
    <w:rsid w:val="005D1660"/>
    <w:rsid w:val="005D1A9D"/>
    <w:rsid w:val="005D1AC3"/>
    <w:rsid w:val="005D1ADF"/>
    <w:rsid w:val="005D1D75"/>
    <w:rsid w:val="005D1E8F"/>
    <w:rsid w:val="005D20A7"/>
    <w:rsid w:val="005D22A9"/>
    <w:rsid w:val="005D22B7"/>
    <w:rsid w:val="005D230F"/>
    <w:rsid w:val="005D236B"/>
    <w:rsid w:val="005D236C"/>
    <w:rsid w:val="005D28D1"/>
    <w:rsid w:val="005D293D"/>
    <w:rsid w:val="005D29D3"/>
    <w:rsid w:val="005D2B32"/>
    <w:rsid w:val="005D2C3D"/>
    <w:rsid w:val="005D3096"/>
    <w:rsid w:val="005D34DA"/>
    <w:rsid w:val="005D3B50"/>
    <w:rsid w:val="005D408E"/>
    <w:rsid w:val="005D4287"/>
    <w:rsid w:val="005D435E"/>
    <w:rsid w:val="005D4384"/>
    <w:rsid w:val="005D4592"/>
    <w:rsid w:val="005D4987"/>
    <w:rsid w:val="005D4A8C"/>
    <w:rsid w:val="005D4D19"/>
    <w:rsid w:val="005D5342"/>
    <w:rsid w:val="005D5793"/>
    <w:rsid w:val="005D5B19"/>
    <w:rsid w:val="005D5CE3"/>
    <w:rsid w:val="005D5D82"/>
    <w:rsid w:val="005D63DA"/>
    <w:rsid w:val="005D683B"/>
    <w:rsid w:val="005D6B52"/>
    <w:rsid w:val="005D6C52"/>
    <w:rsid w:val="005D6EA4"/>
    <w:rsid w:val="005D708B"/>
    <w:rsid w:val="005D72EF"/>
    <w:rsid w:val="005D7345"/>
    <w:rsid w:val="005D7348"/>
    <w:rsid w:val="005D78F0"/>
    <w:rsid w:val="005D7937"/>
    <w:rsid w:val="005D7AEC"/>
    <w:rsid w:val="005E023C"/>
    <w:rsid w:val="005E05AC"/>
    <w:rsid w:val="005E0AB9"/>
    <w:rsid w:val="005E0B4C"/>
    <w:rsid w:val="005E0BB0"/>
    <w:rsid w:val="005E0BBF"/>
    <w:rsid w:val="005E0E2E"/>
    <w:rsid w:val="005E102F"/>
    <w:rsid w:val="005E1812"/>
    <w:rsid w:val="005E18B1"/>
    <w:rsid w:val="005E19B2"/>
    <w:rsid w:val="005E1B88"/>
    <w:rsid w:val="005E1BF4"/>
    <w:rsid w:val="005E1CDB"/>
    <w:rsid w:val="005E2213"/>
    <w:rsid w:val="005E2225"/>
    <w:rsid w:val="005E247E"/>
    <w:rsid w:val="005E24F0"/>
    <w:rsid w:val="005E272B"/>
    <w:rsid w:val="005E27EC"/>
    <w:rsid w:val="005E29C1"/>
    <w:rsid w:val="005E2AE3"/>
    <w:rsid w:val="005E2C35"/>
    <w:rsid w:val="005E2CB1"/>
    <w:rsid w:val="005E2E0E"/>
    <w:rsid w:val="005E3049"/>
    <w:rsid w:val="005E31B9"/>
    <w:rsid w:val="005E3217"/>
    <w:rsid w:val="005E3332"/>
    <w:rsid w:val="005E3578"/>
    <w:rsid w:val="005E3B62"/>
    <w:rsid w:val="005E3DD8"/>
    <w:rsid w:val="005E3EB7"/>
    <w:rsid w:val="005E3FE3"/>
    <w:rsid w:val="005E4420"/>
    <w:rsid w:val="005E4489"/>
    <w:rsid w:val="005E47DC"/>
    <w:rsid w:val="005E4AF7"/>
    <w:rsid w:val="005E509A"/>
    <w:rsid w:val="005E51F3"/>
    <w:rsid w:val="005E537C"/>
    <w:rsid w:val="005E545D"/>
    <w:rsid w:val="005E5764"/>
    <w:rsid w:val="005E578A"/>
    <w:rsid w:val="005E5898"/>
    <w:rsid w:val="005E58BD"/>
    <w:rsid w:val="005E5EB8"/>
    <w:rsid w:val="005E6617"/>
    <w:rsid w:val="005E6995"/>
    <w:rsid w:val="005E6B9D"/>
    <w:rsid w:val="005E6D14"/>
    <w:rsid w:val="005E73CD"/>
    <w:rsid w:val="005E7404"/>
    <w:rsid w:val="005E7618"/>
    <w:rsid w:val="005E767D"/>
    <w:rsid w:val="005E76C0"/>
    <w:rsid w:val="005E78DA"/>
    <w:rsid w:val="005E7AF5"/>
    <w:rsid w:val="005E7EFC"/>
    <w:rsid w:val="005F02FE"/>
    <w:rsid w:val="005F0353"/>
    <w:rsid w:val="005F040D"/>
    <w:rsid w:val="005F0933"/>
    <w:rsid w:val="005F0C24"/>
    <w:rsid w:val="005F0DD2"/>
    <w:rsid w:val="005F0E18"/>
    <w:rsid w:val="005F0E47"/>
    <w:rsid w:val="005F1329"/>
    <w:rsid w:val="005F1401"/>
    <w:rsid w:val="005F17BD"/>
    <w:rsid w:val="005F190E"/>
    <w:rsid w:val="005F1DD2"/>
    <w:rsid w:val="005F1F05"/>
    <w:rsid w:val="005F1F6B"/>
    <w:rsid w:val="005F22DD"/>
    <w:rsid w:val="005F2331"/>
    <w:rsid w:val="005F2372"/>
    <w:rsid w:val="005F29F1"/>
    <w:rsid w:val="005F35A1"/>
    <w:rsid w:val="005F378E"/>
    <w:rsid w:val="005F3872"/>
    <w:rsid w:val="005F39AE"/>
    <w:rsid w:val="005F3A4E"/>
    <w:rsid w:val="005F3CBF"/>
    <w:rsid w:val="005F4055"/>
    <w:rsid w:val="005F4432"/>
    <w:rsid w:val="005F45E7"/>
    <w:rsid w:val="005F4841"/>
    <w:rsid w:val="005F485E"/>
    <w:rsid w:val="005F4A60"/>
    <w:rsid w:val="005F51FD"/>
    <w:rsid w:val="005F5285"/>
    <w:rsid w:val="005F52E9"/>
    <w:rsid w:val="005F5369"/>
    <w:rsid w:val="005F56DA"/>
    <w:rsid w:val="005F5E22"/>
    <w:rsid w:val="005F5EF8"/>
    <w:rsid w:val="005F61EB"/>
    <w:rsid w:val="005F6207"/>
    <w:rsid w:val="005F62DC"/>
    <w:rsid w:val="005F67D0"/>
    <w:rsid w:val="005F6A65"/>
    <w:rsid w:val="005F7106"/>
    <w:rsid w:val="005F71A1"/>
    <w:rsid w:val="005F74A8"/>
    <w:rsid w:val="005F794F"/>
    <w:rsid w:val="0060022C"/>
    <w:rsid w:val="006004A4"/>
    <w:rsid w:val="006004DC"/>
    <w:rsid w:val="0060084A"/>
    <w:rsid w:val="00601237"/>
    <w:rsid w:val="0060158D"/>
    <w:rsid w:val="006015AA"/>
    <w:rsid w:val="00601790"/>
    <w:rsid w:val="00601993"/>
    <w:rsid w:val="00601E00"/>
    <w:rsid w:val="00601F9C"/>
    <w:rsid w:val="0060204F"/>
    <w:rsid w:val="00602055"/>
    <w:rsid w:val="00602310"/>
    <w:rsid w:val="00602564"/>
    <w:rsid w:val="00602B88"/>
    <w:rsid w:val="00602BCB"/>
    <w:rsid w:val="00602DA1"/>
    <w:rsid w:val="00602E05"/>
    <w:rsid w:val="00602F44"/>
    <w:rsid w:val="0060315E"/>
    <w:rsid w:val="00603B3A"/>
    <w:rsid w:val="00603C5E"/>
    <w:rsid w:val="0060431B"/>
    <w:rsid w:val="00604543"/>
    <w:rsid w:val="006048F8"/>
    <w:rsid w:val="00604946"/>
    <w:rsid w:val="00604BDA"/>
    <w:rsid w:val="00604ED4"/>
    <w:rsid w:val="00604F61"/>
    <w:rsid w:val="00604FA2"/>
    <w:rsid w:val="006051B7"/>
    <w:rsid w:val="006053D9"/>
    <w:rsid w:val="006054D0"/>
    <w:rsid w:val="00605781"/>
    <w:rsid w:val="00605BE4"/>
    <w:rsid w:val="00605DD4"/>
    <w:rsid w:val="00606011"/>
    <w:rsid w:val="00606249"/>
    <w:rsid w:val="00606B5E"/>
    <w:rsid w:val="00607055"/>
    <w:rsid w:val="00607076"/>
    <w:rsid w:val="006070C6"/>
    <w:rsid w:val="006071BF"/>
    <w:rsid w:val="006076E8"/>
    <w:rsid w:val="006077E9"/>
    <w:rsid w:val="00607AC8"/>
    <w:rsid w:val="00610325"/>
    <w:rsid w:val="006103D6"/>
    <w:rsid w:val="006106E6"/>
    <w:rsid w:val="00610805"/>
    <w:rsid w:val="0061088B"/>
    <w:rsid w:val="00610BC4"/>
    <w:rsid w:val="00610EC0"/>
    <w:rsid w:val="0061117B"/>
    <w:rsid w:val="0061145B"/>
    <w:rsid w:val="00611F1A"/>
    <w:rsid w:val="00612937"/>
    <w:rsid w:val="00612B9B"/>
    <w:rsid w:val="00612C42"/>
    <w:rsid w:val="00612F8E"/>
    <w:rsid w:val="006131EC"/>
    <w:rsid w:val="00613371"/>
    <w:rsid w:val="006135E3"/>
    <w:rsid w:val="00613684"/>
    <w:rsid w:val="006136CC"/>
    <w:rsid w:val="00613847"/>
    <w:rsid w:val="00613A96"/>
    <w:rsid w:val="00613BE3"/>
    <w:rsid w:val="00613C87"/>
    <w:rsid w:val="00613E18"/>
    <w:rsid w:val="006146C5"/>
    <w:rsid w:val="0061475C"/>
    <w:rsid w:val="00614B3F"/>
    <w:rsid w:val="00614FD1"/>
    <w:rsid w:val="00615020"/>
    <w:rsid w:val="006151A2"/>
    <w:rsid w:val="00615586"/>
    <w:rsid w:val="00615EA1"/>
    <w:rsid w:val="006165EE"/>
    <w:rsid w:val="006165F1"/>
    <w:rsid w:val="006167AA"/>
    <w:rsid w:val="00616DA6"/>
    <w:rsid w:val="00616EC0"/>
    <w:rsid w:val="0061727F"/>
    <w:rsid w:val="00617475"/>
    <w:rsid w:val="006174C1"/>
    <w:rsid w:val="0061776C"/>
    <w:rsid w:val="00617BE5"/>
    <w:rsid w:val="0062099D"/>
    <w:rsid w:val="00620DF4"/>
    <w:rsid w:val="00620F2A"/>
    <w:rsid w:val="00621359"/>
    <w:rsid w:val="00621469"/>
    <w:rsid w:val="00621470"/>
    <w:rsid w:val="0062165C"/>
    <w:rsid w:val="00621AB9"/>
    <w:rsid w:val="00621B57"/>
    <w:rsid w:val="00621D29"/>
    <w:rsid w:val="0062209D"/>
    <w:rsid w:val="00622215"/>
    <w:rsid w:val="0062254A"/>
    <w:rsid w:val="00622AD7"/>
    <w:rsid w:val="00622BB5"/>
    <w:rsid w:val="00622FFE"/>
    <w:rsid w:val="0062304B"/>
    <w:rsid w:val="00623081"/>
    <w:rsid w:val="006237B9"/>
    <w:rsid w:val="00623DE5"/>
    <w:rsid w:val="00623F6E"/>
    <w:rsid w:val="00623FAA"/>
    <w:rsid w:val="006244A7"/>
    <w:rsid w:val="00624F9A"/>
    <w:rsid w:val="00625005"/>
    <w:rsid w:val="0062524F"/>
    <w:rsid w:val="006258D7"/>
    <w:rsid w:val="00625DE1"/>
    <w:rsid w:val="00625E49"/>
    <w:rsid w:val="00625F19"/>
    <w:rsid w:val="00626394"/>
    <w:rsid w:val="0062645B"/>
    <w:rsid w:val="0062684B"/>
    <w:rsid w:val="0062690E"/>
    <w:rsid w:val="00626A98"/>
    <w:rsid w:val="00626D6D"/>
    <w:rsid w:val="00626E92"/>
    <w:rsid w:val="00626EF3"/>
    <w:rsid w:val="00627152"/>
    <w:rsid w:val="00627240"/>
    <w:rsid w:val="00627AC9"/>
    <w:rsid w:val="00627D49"/>
    <w:rsid w:val="006301B0"/>
    <w:rsid w:val="0063031D"/>
    <w:rsid w:val="00630373"/>
    <w:rsid w:val="006303FF"/>
    <w:rsid w:val="00630420"/>
    <w:rsid w:val="00630625"/>
    <w:rsid w:val="0063074C"/>
    <w:rsid w:val="00630FB5"/>
    <w:rsid w:val="00631124"/>
    <w:rsid w:val="0063125B"/>
    <w:rsid w:val="00631285"/>
    <w:rsid w:val="0063168F"/>
    <w:rsid w:val="00631EFC"/>
    <w:rsid w:val="0063221D"/>
    <w:rsid w:val="0063234A"/>
    <w:rsid w:val="00632531"/>
    <w:rsid w:val="0063265A"/>
    <w:rsid w:val="00632D93"/>
    <w:rsid w:val="00633566"/>
    <w:rsid w:val="00633862"/>
    <w:rsid w:val="00634716"/>
    <w:rsid w:val="00635064"/>
    <w:rsid w:val="0063548F"/>
    <w:rsid w:val="006355E9"/>
    <w:rsid w:val="00635C87"/>
    <w:rsid w:val="00635E76"/>
    <w:rsid w:val="00636C6C"/>
    <w:rsid w:val="00636DA1"/>
    <w:rsid w:val="00637069"/>
    <w:rsid w:val="006374B6"/>
    <w:rsid w:val="00637530"/>
    <w:rsid w:val="00637560"/>
    <w:rsid w:val="006375BD"/>
    <w:rsid w:val="00637A04"/>
    <w:rsid w:val="00637DCF"/>
    <w:rsid w:val="006402B9"/>
    <w:rsid w:val="00640791"/>
    <w:rsid w:val="00640B00"/>
    <w:rsid w:val="00640DCF"/>
    <w:rsid w:val="00640FDE"/>
    <w:rsid w:val="00641316"/>
    <w:rsid w:val="006414B1"/>
    <w:rsid w:val="00641819"/>
    <w:rsid w:val="00641930"/>
    <w:rsid w:val="00641E35"/>
    <w:rsid w:val="006422F0"/>
    <w:rsid w:val="0064247B"/>
    <w:rsid w:val="00642690"/>
    <w:rsid w:val="006426EA"/>
    <w:rsid w:val="00642B08"/>
    <w:rsid w:val="00642D3F"/>
    <w:rsid w:val="00642E77"/>
    <w:rsid w:val="00642F88"/>
    <w:rsid w:val="00643197"/>
    <w:rsid w:val="00643298"/>
    <w:rsid w:val="00643394"/>
    <w:rsid w:val="006435D1"/>
    <w:rsid w:val="00643603"/>
    <w:rsid w:val="006436DD"/>
    <w:rsid w:val="00643C50"/>
    <w:rsid w:val="00643DCC"/>
    <w:rsid w:val="00643E23"/>
    <w:rsid w:val="00644133"/>
    <w:rsid w:val="00644183"/>
    <w:rsid w:val="0064419F"/>
    <w:rsid w:val="00644299"/>
    <w:rsid w:val="00644573"/>
    <w:rsid w:val="006445A6"/>
    <w:rsid w:val="0064462E"/>
    <w:rsid w:val="00644653"/>
    <w:rsid w:val="0064470B"/>
    <w:rsid w:val="00644C95"/>
    <w:rsid w:val="00644EC4"/>
    <w:rsid w:val="00645098"/>
    <w:rsid w:val="0064528F"/>
    <w:rsid w:val="00645330"/>
    <w:rsid w:val="00645468"/>
    <w:rsid w:val="00645D7C"/>
    <w:rsid w:val="00645F9F"/>
    <w:rsid w:val="00646092"/>
    <w:rsid w:val="006460AA"/>
    <w:rsid w:val="00646332"/>
    <w:rsid w:val="00646480"/>
    <w:rsid w:val="00646A38"/>
    <w:rsid w:val="00646E29"/>
    <w:rsid w:val="006470E6"/>
    <w:rsid w:val="00647312"/>
    <w:rsid w:val="0064749B"/>
    <w:rsid w:val="006474CF"/>
    <w:rsid w:val="006478F1"/>
    <w:rsid w:val="00647AE5"/>
    <w:rsid w:val="00647E19"/>
    <w:rsid w:val="00647F24"/>
    <w:rsid w:val="00647F6E"/>
    <w:rsid w:val="0065031F"/>
    <w:rsid w:val="00650440"/>
    <w:rsid w:val="00650917"/>
    <w:rsid w:val="00650F4E"/>
    <w:rsid w:val="00651039"/>
    <w:rsid w:val="00651376"/>
    <w:rsid w:val="00651904"/>
    <w:rsid w:val="006519ED"/>
    <w:rsid w:val="00651DD6"/>
    <w:rsid w:val="00651E21"/>
    <w:rsid w:val="00651E64"/>
    <w:rsid w:val="00652003"/>
    <w:rsid w:val="0065204E"/>
    <w:rsid w:val="00652061"/>
    <w:rsid w:val="0065237E"/>
    <w:rsid w:val="00652BA7"/>
    <w:rsid w:val="0065306F"/>
    <w:rsid w:val="0065316F"/>
    <w:rsid w:val="0065334F"/>
    <w:rsid w:val="006535CF"/>
    <w:rsid w:val="006538D5"/>
    <w:rsid w:val="00654178"/>
    <w:rsid w:val="0065427B"/>
    <w:rsid w:val="006542C9"/>
    <w:rsid w:val="00654618"/>
    <w:rsid w:val="006547CA"/>
    <w:rsid w:val="00654A34"/>
    <w:rsid w:val="00654BEC"/>
    <w:rsid w:val="00655204"/>
    <w:rsid w:val="006552BD"/>
    <w:rsid w:val="0065555E"/>
    <w:rsid w:val="00655770"/>
    <w:rsid w:val="006557CC"/>
    <w:rsid w:val="00655860"/>
    <w:rsid w:val="00655C6A"/>
    <w:rsid w:val="00655DC9"/>
    <w:rsid w:val="00655E68"/>
    <w:rsid w:val="00655F09"/>
    <w:rsid w:val="00656423"/>
    <w:rsid w:val="0065684E"/>
    <w:rsid w:val="00657637"/>
    <w:rsid w:val="006579E1"/>
    <w:rsid w:val="00657B91"/>
    <w:rsid w:val="00657D4C"/>
    <w:rsid w:val="00657DC6"/>
    <w:rsid w:val="00660080"/>
    <w:rsid w:val="006601C3"/>
    <w:rsid w:val="0066068C"/>
    <w:rsid w:val="00660F84"/>
    <w:rsid w:val="0066105E"/>
    <w:rsid w:val="0066110C"/>
    <w:rsid w:val="00661161"/>
    <w:rsid w:val="00661FB5"/>
    <w:rsid w:val="00662991"/>
    <w:rsid w:val="00662C0B"/>
    <w:rsid w:val="00662DCE"/>
    <w:rsid w:val="0066342F"/>
    <w:rsid w:val="0066378F"/>
    <w:rsid w:val="00663FF1"/>
    <w:rsid w:val="006642A2"/>
    <w:rsid w:val="00664329"/>
    <w:rsid w:val="006645C7"/>
    <w:rsid w:val="006645DA"/>
    <w:rsid w:val="0066482C"/>
    <w:rsid w:val="00664DB5"/>
    <w:rsid w:val="00664DFA"/>
    <w:rsid w:val="00664F75"/>
    <w:rsid w:val="00665928"/>
    <w:rsid w:val="0066606D"/>
    <w:rsid w:val="0066614A"/>
    <w:rsid w:val="006664F8"/>
    <w:rsid w:val="006665C4"/>
    <w:rsid w:val="0066662E"/>
    <w:rsid w:val="0066663A"/>
    <w:rsid w:val="006666F3"/>
    <w:rsid w:val="00666753"/>
    <w:rsid w:val="006667C5"/>
    <w:rsid w:val="00666A98"/>
    <w:rsid w:val="00666DC5"/>
    <w:rsid w:val="0066704A"/>
    <w:rsid w:val="006675CD"/>
    <w:rsid w:val="006675F8"/>
    <w:rsid w:val="00667711"/>
    <w:rsid w:val="00667BF1"/>
    <w:rsid w:val="00667CE9"/>
    <w:rsid w:val="00667CEB"/>
    <w:rsid w:val="00667DB4"/>
    <w:rsid w:val="006702B8"/>
    <w:rsid w:val="006705B8"/>
    <w:rsid w:val="006705EC"/>
    <w:rsid w:val="00670B36"/>
    <w:rsid w:val="00670E3D"/>
    <w:rsid w:val="00670F8A"/>
    <w:rsid w:val="00671281"/>
    <w:rsid w:val="00671334"/>
    <w:rsid w:val="006713A1"/>
    <w:rsid w:val="0067155D"/>
    <w:rsid w:val="006716BC"/>
    <w:rsid w:val="00672348"/>
    <w:rsid w:val="006723F2"/>
    <w:rsid w:val="00672847"/>
    <w:rsid w:val="00672DC5"/>
    <w:rsid w:val="00672EB1"/>
    <w:rsid w:val="00672FB2"/>
    <w:rsid w:val="0067322E"/>
    <w:rsid w:val="006737D4"/>
    <w:rsid w:val="00673840"/>
    <w:rsid w:val="0067408A"/>
    <w:rsid w:val="006743A7"/>
    <w:rsid w:val="006743A8"/>
    <w:rsid w:val="0067445D"/>
    <w:rsid w:val="0067445F"/>
    <w:rsid w:val="00674630"/>
    <w:rsid w:val="006746DB"/>
    <w:rsid w:val="006747C0"/>
    <w:rsid w:val="006749A6"/>
    <w:rsid w:val="00674A9A"/>
    <w:rsid w:val="00674B58"/>
    <w:rsid w:val="00674F65"/>
    <w:rsid w:val="00674FEF"/>
    <w:rsid w:val="006752BF"/>
    <w:rsid w:val="00675376"/>
    <w:rsid w:val="00675801"/>
    <w:rsid w:val="00675DFE"/>
    <w:rsid w:val="006761C0"/>
    <w:rsid w:val="0067633B"/>
    <w:rsid w:val="00676429"/>
    <w:rsid w:val="0067669D"/>
    <w:rsid w:val="006767AD"/>
    <w:rsid w:val="00676997"/>
    <w:rsid w:val="00676FA3"/>
    <w:rsid w:val="00677596"/>
    <w:rsid w:val="00677606"/>
    <w:rsid w:val="00677C51"/>
    <w:rsid w:val="00677CF1"/>
    <w:rsid w:val="00677DE7"/>
    <w:rsid w:val="00677DFB"/>
    <w:rsid w:val="00677DFF"/>
    <w:rsid w:val="00677F5B"/>
    <w:rsid w:val="00680581"/>
    <w:rsid w:val="0068098A"/>
    <w:rsid w:val="00680B35"/>
    <w:rsid w:val="00680DD1"/>
    <w:rsid w:val="0068113D"/>
    <w:rsid w:val="0068159C"/>
    <w:rsid w:val="00681772"/>
    <w:rsid w:val="006817E2"/>
    <w:rsid w:val="006818E5"/>
    <w:rsid w:val="00681CD1"/>
    <w:rsid w:val="0068221A"/>
    <w:rsid w:val="006822D4"/>
    <w:rsid w:val="00682413"/>
    <w:rsid w:val="0068254E"/>
    <w:rsid w:val="006825BC"/>
    <w:rsid w:val="00682AB2"/>
    <w:rsid w:val="00682C3C"/>
    <w:rsid w:val="00682D61"/>
    <w:rsid w:val="00682E31"/>
    <w:rsid w:val="00682F7A"/>
    <w:rsid w:val="006832D3"/>
    <w:rsid w:val="0068358F"/>
    <w:rsid w:val="006837D5"/>
    <w:rsid w:val="00683A86"/>
    <w:rsid w:val="00683AF0"/>
    <w:rsid w:val="00683D48"/>
    <w:rsid w:val="00683D80"/>
    <w:rsid w:val="00683DC1"/>
    <w:rsid w:val="0068406D"/>
    <w:rsid w:val="00684110"/>
    <w:rsid w:val="006843CD"/>
    <w:rsid w:val="0068474B"/>
    <w:rsid w:val="00684752"/>
    <w:rsid w:val="006847E2"/>
    <w:rsid w:val="0068491C"/>
    <w:rsid w:val="00684D01"/>
    <w:rsid w:val="00684DD6"/>
    <w:rsid w:val="006850C6"/>
    <w:rsid w:val="00685144"/>
    <w:rsid w:val="00685473"/>
    <w:rsid w:val="006855B0"/>
    <w:rsid w:val="00685805"/>
    <w:rsid w:val="006859FF"/>
    <w:rsid w:val="00686175"/>
    <w:rsid w:val="00686389"/>
    <w:rsid w:val="00686EBE"/>
    <w:rsid w:val="00686EC3"/>
    <w:rsid w:val="0068713F"/>
    <w:rsid w:val="0068779D"/>
    <w:rsid w:val="006879AA"/>
    <w:rsid w:val="00687D07"/>
    <w:rsid w:val="00687D2F"/>
    <w:rsid w:val="006900BF"/>
    <w:rsid w:val="006902EC"/>
    <w:rsid w:val="00690604"/>
    <w:rsid w:val="00690956"/>
    <w:rsid w:val="00690C46"/>
    <w:rsid w:val="00690E21"/>
    <w:rsid w:val="0069104F"/>
    <w:rsid w:val="00691279"/>
    <w:rsid w:val="00691444"/>
    <w:rsid w:val="00691CB1"/>
    <w:rsid w:val="00691F77"/>
    <w:rsid w:val="00691FA6"/>
    <w:rsid w:val="0069239E"/>
    <w:rsid w:val="00692C49"/>
    <w:rsid w:val="0069303F"/>
    <w:rsid w:val="0069305F"/>
    <w:rsid w:val="0069351C"/>
    <w:rsid w:val="0069375B"/>
    <w:rsid w:val="00693959"/>
    <w:rsid w:val="00693A2E"/>
    <w:rsid w:val="00693B65"/>
    <w:rsid w:val="00693CA5"/>
    <w:rsid w:val="00693F10"/>
    <w:rsid w:val="006941D4"/>
    <w:rsid w:val="00694837"/>
    <w:rsid w:val="00694C3D"/>
    <w:rsid w:val="00694FFE"/>
    <w:rsid w:val="006950EA"/>
    <w:rsid w:val="006953F9"/>
    <w:rsid w:val="006954AC"/>
    <w:rsid w:val="00695570"/>
    <w:rsid w:val="00695B2B"/>
    <w:rsid w:val="00695C39"/>
    <w:rsid w:val="0069612C"/>
    <w:rsid w:val="006962EA"/>
    <w:rsid w:val="0069652B"/>
    <w:rsid w:val="00696632"/>
    <w:rsid w:val="006966F3"/>
    <w:rsid w:val="006968B9"/>
    <w:rsid w:val="00696C81"/>
    <w:rsid w:val="00696DD3"/>
    <w:rsid w:val="00696F84"/>
    <w:rsid w:val="00697301"/>
    <w:rsid w:val="0069748F"/>
    <w:rsid w:val="006974BF"/>
    <w:rsid w:val="0069750C"/>
    <w:rsid w:val="006979EC"/>
    <w:rsid w:val="00697BB9"/>
    <w:rsid w:val="00697CAF"/>
    <w:rsid w:val="006A0042"/>
    <w:rsid w:val="006A0159"/>
    <w:rsid w:val="006A0176"/>
    <w:rsid w:val="006A0292"/>
    <w:rsid w:val="006A0365"/>
    <w:rsid w:val="006A0828"/>
    <w:rsid w:val="006A0866"/>
    <w:rsid w:val="006A0F11"/>
    <w:rsid w:val="006A1293"/>
    <w:rsid w:val="006A12C5"/>
    <w:rsid w:val="006A17DF"/>
    <w:rsid w:val="006A1B2A"/>
    <w:rsid w:val="006A1C9B"/>
    <w:rsid w:val="006A1F40"/>
    <w:rsid w:val="006A2122"/>
    <w:rsid w:val="006A220D"/>
    <w:rsid w:val="006A22A8"/>
    <w:rsid w:val="006A24AA"/>
    <w:rsid w:val="006A27BE"/>
    <w:rsid w:val="006A285E"/>
    <w:rsid w:val="006A291B"/>
    <w:rsid w:val="006A294D"/>
    <w:rsid w:val="006A29C0"/>
    <w:rsid w:val="006A2EDE"/>
    <w:rsid w:val="006A3041"/>
    <w:rsid w:val="006A35F5"/>
    <w:rsid w:val="006A3C0D"/>
    <w:rsid w:val="006A4012"/>
    <w:rsid w:val="006A4078"/>
    <w:rsid w:val="006A40D5"/>
    <w:rsid w:val="006A4738"/>
    <w:rsid w:val="006A4C7A"/>
    <w:rsid w:val="006A51A9"/>
    <w:rsid w:val="006A51FF"/>
    <w:rsid w:val="006A5C89"/>
    <w:rsid w:val="006A5D40"/>
    <w:rsid w:val="006A5D57"/>
    <w:rsid w:val="006A5FAD"/>
    <w:rsid w:val="006A67CA"/>
    <w:rsid w:val="006A6A68"/>
    <w:rsid w:val="006A6A79"/>
    <w:rsid w:val="006A6B19"/>
    <w:rsid w:val="006A6C18"/>
    <w:rsid w:val="006A6EA5"/>
    <w:rsid w:val="006A725F"/>
    <w:rsid w:val="006A7354"/>
    <w:rsid w:val="006A7778"/>
    <w:rsid w:val="006A7A63"/>
    <w:rsid w:val="006A7FBA"/>
    <w:rsid w:val="006B037C"/>
    <w:rsid w:val="006B0779"/>
    <w:rsid w:val="006B0871"/>
    <w:rsid w:val="006B0AC8"/>
    <w:rsid w:val="006B0AE2"/>
    <w:rsid w:val="006B0D7B"/>
    <w:rsid w:val="006B1123"/>
    <w:rsid w:val="006B1291"/>
    <w:rsid w:val="006B145E"/>
    <w:rsid w:val="006B14F8"/>
    <w:rsid w:val="006B1BC2"/>
    <w:rsid w:val="006B1BCF"/>
    <w:rsid w:val="006B1BDF"/>
    <w:rsid w:val="006B20B5"/>
    <w:rsid w:val="006B240B"/>
    <w:rsid w:val="006B25B4"/>
    <w:rsid w:val="006B274F"/>
    <w:rsid w:val="006B276F"/>
    <w:rsid w:val="006B2B1A"/>
    <w:rsid w:val="006B2BDA"/>
    <w:rsid w:val="006B2C16"/>
    <w:rsid w:val="006B2D80"/>
    <w:rsid w:val="006B301A"/>
    <w:rsid w:val="006B3075"/>
    <w:rsid w:val="006B317D"/>
    <w:rsid w:val="006B3BFA"/>
    <w:rsid w:val="006B43B8"/>
    <w:rsid w:val="006B459F"/>
    <w:rsid w:val="006B4891"/>
    <w:rsid w:val="006B4895"/>
    <w:rsid w:val="006B493E"/>
    <w:rsid w:val="006B49CE"/>
    <w:rsid w:val="006B4A6C"/>
    <w:rsid w:val="006B4D18"/>
    <w:rsid w:val="006B4E4A"/>
    <w:rsid w:val="006B4F0D"/>
    <w:rsid w:val="006B4FEB"/>
    <w:rsid w:val="006B506E"/>
    <w:rsid w:val="006B52C8"/>
    <w:rsid w:val="006B5449"/>
    <w:rsid w:val="006B55A5"/>
    <w:rsid w:val="006B5812"/>
    <w:rsid w:val="006B6152"/>
    <w:rsid w:val="006B6246"/>
    <w:rsid w:val="006B6490"/>
    <w:rsid w:val="006B6558"/>
    <w:rsid w:val="006B686C"/>
    <w:rsid w:val="006B68E9"/>
    <w:rsid w:val="006B6A36"/>
    <w:rsid w:val="006B6C2A"/>
    <w:rsid w:val="006B6D48"/>
    <w:rsid w:val="006B6F8E"/>
    <w:rsid w:val="006B774F"/>
    <w:rsid w:val="006B77BF"/>
    <w:rsid w:val="006B79AA"/>
    <w:rsid w:val="006B7C07"/>
    <w:rsid w:val="006B7D20"/>
    <w:rsid w:val="006B7E4D"/>
    <w:rsid w:val="006C005C"/>
    <w:rsid w:val="006C02F9"/>
    <w:rsid w:val="006C03DB"/>
    <w:rsid w:val="006C0949"/>
    <w:rsid w:val="006C0BB8"/>
    <w:rsid w:val="006C0D1C"/>
    <w:rsid w:val="006C0F7D"/>
    <w:rsid w:val="006C11BD"/>
    <w:rsid w:val="006C1925"/>
    <w:rsid w:val="006C19C6"/>
    <w:rsid w:val="006C1E71"/>
    <w:rsid w:val="006C298E"/>
    <w:rsid w:val="006C2BA8"/>
    <w:rsid w:val="006C2F0D"/>
    <w:rsid w:val="006C30B6"/>
    <w:rsid w:val="006C30ED"/>
    <w:rsid w:val="006C31C3"/>
    <w:rsid w:val="006C351F"/>
    <w:rsid w:val="006C3A72"/>
    <w:rsid w:val="006C3AF1"/>
    <w:rsid w:val="006C3CFD"/>
    <w:rsid w:val="006C3E8B"/>
    <w:rsid w:val="006C4105"/>
    <w:rsid w:val="006C41AC"/>
    <w:rsid w:val="006C4642"/>
    <w:rsid w:val="006C467F"/>
    <w:rsid w:val="006C47D0"/>
    <w:rsid w:val="006C4E63"/>
    <w:rsid w:val="006C51C5"/>
    <w:rsid w:val="006C529F"/>
    <w:rsid w:val="006C53FC"/>
    <w:rsid w:val="006C55CF"/>
    <w:rsid w:val="006C565F"/>
    <w:rsid w:val="006C5899"/>
    <w:rsid w:val="006C5E92"/>
    <w:rsid w:val="006C5F82"/>
    <w:rsid w:val="006C601D"/>
    <w:rsid w:val="006C6251"/>
    <w:rsid w:val="006C63EB"/>
    <w:rsid w:val="006C69A2"/>
    <w:rsid w:val="006C6F98"/>
    <w:rsid w:val="006C6F9B"/>
    <w:rsid w:val="006C740E"/>
    <w:rsid w:val="006C742B"/>
    <w:rsid w:val="006C7AC4"/>
    <w:rsid w:val="006C7C01"/>
    <w:rsid w:val="006C7CF1"/>
    <w:rsid w:val="006D02FE"/>
    <w:rsid w:val="006D058D"/>
    <w:rsid w:val="006D07F6"/>
    <w:rsid w:val="006D087B"/>
    <w:rsid w:val="006D0AC7"/>
    <w:rsid w:val="006D11C2"/>
    <w:rsid w:val="006D1958"/>
    <w:rsid w:val="006D1B25"/>
    <w:rsid w:val="006D2023"/>
    <w:rsid w:val="006D23A5"/>
    <w:rsid w:val="006D30BF"/>
    <w:rsid w:val="006D37C6"/>
    <w:rsid w:val="006D3CA9"/>
    <w:rsid w:val="006D4050"/>
    <w:rsid w:val="006D40F2"/>
    <w:rsid w:val="006D4562"/>
    <w:rsid w:val="006D484F"/>
    <w:rsid w:val="006D4852"/>
    <w:rsid w:val="006D4887"/>
    <w:rsid w:val="006D4A59"/>
    <w:rsid w:val="006D4F33"/>
    <w:rsid w:val="006D50C5"/>
    <w:rsid w:val="006D5308"/>
    <w:rsid w:val="006D5488"/>
    <w:rsid w:val="006D56A9"/>
    <w:rsid w:val="006D5AA1"/>
    <w:rsid w:val="006D5C2E"/>
    <w:rsid w:val="006D608C"/>
    <w:rsid w:val="006D6192"/>
    <w:rsid w:val="006D61A4"/>
    <w:rsid w:val="006D62BE"/>
    <w:rsid w:val="006D6410"/>
    <w:rsid w:val="006D6794"/>
    <w:rsid w:val="006D6965"/>
    <w:rsid w:val="006D6B93"/>
    <w:rsid w:val="006D6FFF"/>
    <w:rsid w:val="006D70AE"/>
    <w:rsid w:val="006D7220"/>
    <w:rsid w:val="006D789A"/>
    <w:rsid w:val="006D79D5"/>
    <w:rsid w:val="006D79E8"/>
    <w:rsid w:val="006D79FF"/>
    <w:rsid w:val="006D7E3D"/>
    <w:rsid w:val="006D7F8E"/>
    <w:rsid w:val="006E0455"/>
    <w:rsid w:val="006E06F8"/>
    <w:rsid w:val="006E078B"/>
    <w:rsid w:val="006E080F"/>
    <w:rsid w:val="006E102C"/>
    <w:rsid w:val="006E1228"/>
    <w:rsid w:val="006E132C"/>
    <w:rsid w:val="006E1C94"/>
    <w:rsid w:val="006E1D23"/>
    <w:rsid w:val="006E1F44"/>
    <w:rsid w:val="006E2091"/>
    <w:rsid w:val="006E2539"/>
    <w:rsid w:val="006E2587"/>
    <w:rsid w:val="006E29A0"/>
    <w:rsid w:val="006E29D4"/>
    <w:rsid w:val="006E29D8"/>
    <w:rsid w:val="006E2A7B"/>
    <w:rsid w:val="006E2C10"/>
    <w:rsid w:val="006E2C25"/>
    <w:rsid w:val="006E2D12"/>
    <w:rsid w:val="006E305F"/>
    <w:rsid w:val="006E33AD"/>
    <w:rsid w:val="006E3A57"/>
    <w:rsid w:val="006E3C76"/>
    <w:rsid w:val="006E3FD9"/>
    <w:rsid w:val="006E4870"/>
    <w:rsid w:val="006E5110"/>
    <w:rsid w:val="006E518D"/>
    <w:rsid w:val="006E5858"/>
    <w:rsid w:val="006E5943"/>
    <w:rsid w:val="006E5AED"/>
    <w:rsid w:val="006E6286"/>
    <w:rsid w:val="006E6910"/>
    <w:rsid w:val="006E6E39"/>
    <w:rsid w:val="006E6FEB"/>
    <w:rsid w:val="006E7534"/>
    <w:rsid w:val="006E77FC"/>
    <w:rsid w:val="006E79A7"/>
    <w:rsid w:val="006F002B"/>
    <w:rsid w:val="006F0071"/>
    <w:rsid w:val="006F0347"/>
    <w:rsid w:val="006F07CC"/>
    <w:rsid w:val="006F104F"/>
    <w:rsid w:val="006F1111"/>
    <w:rsid w:val="006F1123"/>
    <w:rsid w:val="006F1360"/>
    <w:rsid w:val="006F1712"/>
    <w:rsid w:val="006F18FD"/>
    <w:rsid w:val="006F1A6A"/>
    <w:rsid w:val="006F1B22"/>
    <w:rsid w:val="006F1C60"/>
    <w:rsid w:val="006F1ECB"/>
    <w:rsid w:val="006F2257"/>
    <w:rsid w:val="006F2283"/>
    <w:rsid w:val="006F297D"/>
    <w:rsid w:val="006F2C9F"/>
    <w:rsid w:val="006F300D"/>
    <w:rsid w:val="006F309C"/>
    <w:rsid w:val="006F3131"/>
    <w:rsid w:val="006F34AC"/>
    <w:rsid w:val="006F359D"/>
    <w:rsid w:val="006F35B9"/>
    <w:rsid w:val="006F37D7"/>
    <w:rsid w:val="006F3D7B"/>
    <w:rsid w:val="006F3EF6"/>
    <w:rsid w:val="006F3F79"/>
    <w:rsid w:val="006F3FB9"/>
    <w:rsid w:val="006F3FE4"/>
    <w:rsid w:val="006F401C"/>
    <w:rsid w:val="006F41FA"/>
    <w:rsid w:val="006F4737"/>
    <w:rsid w:val="006F4961"/>
    <w:rsid w:val="006F4DCA"/>
    <w:rsid w:val="006F4FAE"/>
    <w:rsid w:val="006F5237"/>
    <w:rsid w:val="006F523B"/>
    <w:rsid w:val="006F5261"/>
    <w:rsid w:val="006F52A4"/>
    <w:rsid w:val="006F53B9"/>
    <w:rsid w:val="006F563B"/>
    <w:rsid w:val="006F5C2B"/>
    <w:rsid w:val="006F5C3C"/>
    <w:rsid w:val="006F5DB3"/>
    <w:rsid w:val="006F5E27"/>
    <w:rsid w:val="006F64C2"/>
    <w:rsid w:val="006F6B60"/>
    <w:rsid w:val="006F6BA0"/>
    <w:rsid w:val="006F6C59"/>
    <w:rsid w:val="006F6E13"/>
    <w:rsid w:val="006F7645"/>
    <w:rsid w:val="006F7681"/>
    <w:rsid w:val="006F7970"/>
    <w:rsid w:val="006F7999"/>
    <w:rsid w:val="006F7A59"/>
    <w:rsid w:val="006F7C85"/>
    <w:rsid w:val="006F7D7B"/>
    <w:rsid w:val="007003A6"/>
    <w:rsid w:val="007003FF"/>
    <w:rsid w:val="007004C1"/>
    <w:rsid w:val="00700523"/>
    <w:rsid w:val="00700EC5"/>
    <w:rsid w:val="00701773"/>
    <w:rsid w:val="00701874"/>
    <w:rsid w:val="00701918"/>
    <w:rsid w:val="00701A3F"/>
    <w:rsid w:val="00701ADD"/>
    <w:rsid w:val="00702119"/>
    <w:rsid w:val="00702806"/>
    <w:rsid w:val="00702DEA"/>
    <w:rsid w:val="00702DF7"/>
    <w:rsid w:val="00702E58"/>
    <w:rsid w:val="0070313A"/>
    <w:rsid w:val="00703434"/>
    <w:rsid w:val="007034E8"/>
    <w:rsid w:val="00703AA4"/>
    <w:rsid w:val="00704363"/>
    <w:rsid w:val="00704443"/>
    <w:rsid w:val="00704697"/>
    <w:rsid w:val="007049CD"/>
    <w:rsid w:val="007049D3"/>
    <w:rsid w:val="00704DC1"/>
    <w:rsid w:val="00704DC5"/>
    <w:rsid w:val="00705003"/>
    <w:rsid w:val="00705024"/>
    <w:rsid w:val="0070511F"/>
    <w:rsid w:val="007055F2"/>
    <w:rsid w:val="00705797"/>
    <w:rsid w:val="00705AFC"/>
    <w:rsid w:val="00705B58"/>
    <w:rsid w:val="00705F30"/>
    <w:rsid w:val="007061A3"/>
    <w:rsid w:val="007061F5"/>
    <w:rsid w:val="007063EC"/>
    <w:rsid w:val="00706846"/>
    <w:rsid w:val="00706997"/>
    <w:rsid w:val="00706E3B"/>
    <w:rsid w:val="0070701E"/>
    <w:rsid w:val="0070767A"/>
    <w:rsid w:val="00707F5A"/>
    <w:rsid w:val="00710166"/>
    <w:rsid w:val="007101BA"/>
    <w:rsid w:val="0071030F"/>
    <w:rsid w:val="00710927"/>
    <w:rsid w:val="00710F25"/>
    <w:rsid w:val="0071117A"/>
    <w:rsid w:val="0071122A"/>
    <w:rsid w:val="007116D1"/>
    <w:rsid w:val="007116D2"/>
    <w:rsid w:val="0071185D"/>
    <w:rsid w:val="00711981"/>
    <w:rsid w:val="007119A7"/>
    <w:rsid w:val="007119B9"/>
    <w:rsid w:val="00711A44"/>
    <w:rsid w:val="00712514"/>
    <w:rsid w:val="00712B7F"/>
    <w:rsid w:val="00712BA6"/>
    <w:rsid w:val="007137A0"/>
    <w:rsid w:val="007138A0"/>
    <w:rsid w:val="00713AA3"/>
    <w:rsid w:val="00713B6F"/>
    <w:rsid w:val="00713CCD"/>
    <w:rsid w:val="00713EE1"/>
    <w:rsid w:val="0071402A"/>
    <w:rsid w:val="007144E7"/>
    <w:rsid w:val="00714785"/>
    <w:rsid w:val="007147F8"/>
    <w:rsid w:val="00714A97"/>
    <w:rsid w:val="007154FE"/>
    <w:rsid w:val="007156F0"/>
    <w:rsid w:val="00715797"/>
    <w:rsid w:val="0071591D"/>
    <w:rsid w:val="00715C83"/>
    <w:rsid w:val="00715D34"/>
    <w:rsid w:val="00716287"/>
    <w:rsid w:val="00716414"/>
    <w:rsid w:val="00716464"/>
    <w:rsid w:val="00716979"/>
    <w:rsid w:val="00716A04"/>
    <w:rsid w:val="00717147"/>
    <w:rsid w:val="00717241"/>
    <w:rsid w:val="007172D1"/>
    <w:rsid w:val="0071775B"/>
    <w:rsid w:val="0071776F"/>
    <w:rsid w:val="007179D8"/>
    <w:rsid w:val="00717C36"/>
    <w:rsid w:val="00720058"/>
    <w:rsid w:val="007204A0"/>
    <w:rsid w:val="00720CDC"/>
    <w:rsid w:val="00720FAF"/>
    <w:rsid w:val="00720FC0"/>
    <w:rsid w:val="00721B76"/>
    <w:rsid w:val="00721C54"/>
    <w:rsid w:val="00722319"/>
    <w:rsid w:val="007224DA"/>
    <w:rsid w:val="007227BD"/>
    <w:rsid w:val="00722CE9"/>
    <w:rsid w:val="00722E63"/>
    <w:rsid w:val="0072321A"/>
    <w:rsid w:val="0072336D"/>
    <w:rsid w:val="0072357D"/>
    <w:rsid w:val="00723625"/>
    <w:rsid w:val="0072413C"/>
    <w:rsid w:val="0072426D"/>
    <w:rsid w:val="007242EA"/>
    <w:rsid w:val="00724960"/>
    <w:rsid w:val="00724F7E"/>
    <w:rsid w:val="00725187"/>
    <w:rsid w:val="00725626"/>
    <w:rsid w:val="0072573D"/>
    <w:rsid w:val="0072585B"/>
    <w:rsid w:val="00725B3A"/>
    <w:rsid w:val="00725D8C"/>
    <w:rsid w:val="00726206"/>
    <w:rsid w:val="0072622F"/>
    <w:rsid w:val="007264AA"/>
    <w:rsid w:val="00726513"/>
    <w:rsid w:val="0072660E"/>
    <w:rsid w:val="00726811"/>
    <w:rsid w:val="007268A6"/>
    <w:rsid w:val="00727453"/>
    <w:rsid w:val="007276B2"/>
    <w:rsid w:val="00727ADD"/>
    <w:rsid w:val="00727D7F"/>
    <w:rsid w:val="0073022D"/>
    <w:rsid w:val="0073034A"/>
    <w:rsid w:val="007308A8"/>
    <w:rsid w:val="00730A7D"/>
    <w:rsid w:val="007312EC"/>
    <w:rsid w:val="0073143E"/>
    <w:rsid w:val="0073178F"/>
    <w:rsid w:val="00731AB5"/>
    <w:rsid w:val="00732095"/>
    <w:rsid w:val="007320B6"/>
    <w:rsid w:val="00732166"/>
    <w:rsid w:val="0073219E"/>
    <w:rsid w:val="00732600"/>
    <w:rsid w:val="007328DC"/>
    <w:rsid w:val="00732BED"/>
    <w:rsid w:val="00732F3A"/>
    <w:rsid w:val="007331FE"/>
    <w:rsid w:val="007339BA"/>
    <w:rsid w:val="00733A2F"/>
    <w:rsid w:val="00733B2F"/>
    <w:rsid w:val="00733E79"/>
    <w:rsid w:val="00733EE4"/>
    <w:rsid w:val="007342BC"/>
    <w:rsid w:val="00734435"/>
    <w:rsid w:val="0073444C"/>
    <w:rsid w:val="007344E3"/>
    <w:rsid w:val="0073494C"/>
    <w:rsid w:val="007349B5"/>
    <w:rsid w:val="00734CB7"/>
    <w:rsid w:val="00735188"/>
    <w:rsid w:val="007352E0"/>
    <w:rsid w:val="007352EE"/>
    <w:rsid w:val="0073553D"/>
    <w:rsid w:val="00735576"/>
    <w:rsid w:val="0073557D"/>
    <w:rsid w:val="007358DF"/>
    <w:rsid w:val="00735B3C"/>
    <w:rsid w:val="00735BEB"/>
    <w:rsid w:val="00735E98"/>
    <w:rsid w:val="00735FED"/>
    <w:rsid w:val="00736006"/>
    <w:rsid w:val="0073628E"/>
    <w:rsid w:val="0073694C"/>
    <w:rsid w:val="00736A3E"/>
    <w:rsid w:val="00736C1B"/>
    <w:rsid w:val="00736C50"/>
    <w:rsid w:val="00736C60"/>
    <w:rsid w:val="00736F78"/>
    <w:rsid w:val="00737605"/>
    <w:rsid w:val="0073789C"/>
    <w:rsid w:val="007400D2"/>
    <w:rsid w:val="007404CB"/>
    <w:rsid w:val="007404EE"/>
    <w:rsid w:val="00740684"/>
    <w:rsid w:val="00740742"/>
    <w:rsid w:val="0074083D"/>
    <w:rsid w:val="00740B05"/>
    <w:rsid w:val="00740BE2"/>
    <w:rsid w:val="00740C98"/>
    <w:rsid w:val="00740F49"/>
    <w:rsid w:val="00740F70"/>
    <w:rsid w:val="007411EE"/>
    <w:rsid w:val="00741254"/>
    <w:rsid w:val="007412EB"/>
    <w:rsid w:val="007414B3"/>
    <w:rsid w:val="007416BA"/>
    <w:rsid w:val="00741D5F"/>
    <w:rsid w:val="00741EC0"/>
    <w:rsid w:val="00742115"/>
    <w:rsid w:val="007422D8"/>
    <w:rsid w:val="00742CD5"/>
    <w:rsid w:val="00742DEB"/>
    <w:rsid w:val="007431F9"/>
    <w:rsid w:val="0074337C"/>
    <w:rsid w:val="00743390"/>
    <w:rsid w:val="00743DBD"/>
    <w:rsid w:val="00743F84"/>
    <w:rsid w:val="00744221"/>
    <w:rsid w:val="0074426D"/>
    <w:rsid w:val="007444EC"/>
    <w:rsid w:val="007446A1"/>
    <w:rsid w:val="00744716"/>
    <w:rsid w:val="00744836"/>
    <w:rsid w:val="00744990"/>
    <w:rsid w:val="00744DAC"/>
    <w:rsid w:val="00744F1F"/>
    <w:rsid w:val="007451AD"/>
    <w:rsid w:val="0074580A"/>
    <w:rsid w:val="0074590C"/>
    <w:rsid w:val="00745DF0"/>
    <w:rsid w:val="00746004"/>
    <w:rsid w:val="007469B6"/>
    <w:rsid w:val="00747CA6"/>
    <w:rsid w:val="0075029D"/>
    <w:rsid w:val="007505D9"/>
    <w:rsid w:val="007506E2"/>
    <w:rsid w:val="00750C58"/>
    <w:rsid w:val="0075142A"/>
    <w:rsid w:val="007516A2"/>
    <w:rsid w:val="00751AD9"/>
    <w:rsid w:val="007524C8"/>
    <w:rsid w:val="0075252B"/>
    <w:rsid w:val="00752565"/>
    <w:rsid w:val="00752C7F"/>
    <w:rsid w:val="00752CF8"/>
    <w:rsid w:val="00752F7B"/>
    <w:rsid w:val="00753554"/>
    <w:rsid w:val="007536EB"/>
    <w:rsid w:val="00753ACB"/>
    <w:rsid w:val="00753FCF"/>
    <w:rsid w:val="007540E1"/>
    <w:rsid w:val="00754197"/>
    <w:rsid w:val="007545E1"/>
    <w:rsid w:val="007552F8"/>
    <w:rsid w:val="0075532B"/>
    <w:rsid w:val="00755A99"/>
    <w:rsid w:val="00755BCF"/>
    <w:rsid w:val="00755C04"/>
    <w:rsid w:val="00755FF5"/>
    <w:rsid w:val="0075602B"/>
    <w:rsid w:val="00756177"/>
    <w:rsid w:val="007563D0"/>
    <w:rsid w:val="00756470"/>
    <w:rsid w:val="007568BC"/>
    <w:rsid w:val="007575FF"/>
    <w:rsid w:val="007579CA"/>
    <w:rsid w:val="007602D8"/>
    <w:rsid w:val="0076045F"/>
    <w:rsid w:val="00760518"/>
    <w:rsid w:val="00760565"/>
    <w:rsid w:val="00760844"/>
    <w:rsid w:val="00760A30"/>
    <w:rsid w:val="00760B7D"/>
    <w:rsid w:val="00760D26"/>
    <w:rsid w:val="00760D31"/>
    <w:rsid w:val="00761011"/>
    <w:rsid w:val="00761659"/>
    <w:rsid w:val="00761C0D"/>
    <w:rsid w:val="00761D9E"/>
    <w:rsid w:val="007625B5"/>
    <w:rsid w:val="00762620"/>
    <w:rsid w:val="00762645"/>
    <w:rsid w:val="00762BDB"/>
    <w:rsid w:val="00762E07"/>
    <w:rsid w:val="00762ED1"/>
    <w:rsid w:val="007630F1"/>
    <w:rsid w:val="007632A1"/>
    <w:rsid w:val="007632B8"/>
    <w:rsid w:val="007634E7"/>
    <w:rsid w:val="00763BDB"/>
    <w:rsid w:val="007642E4"/>
    <w:rsid w:val="00764350"/>
    <w:rsid w:val="007653DE"/>
    <w:rsid w:val="0076562F"/>
    <w:rsid w:val="00765A7C"/>
    <w:rsid w:val="00765BB6"/>
    <w:rsid w:val="00765BC5"/>
    <w:rsid w:val="00765D98"/>
    <w:rsid w:val="00765DE8"/>
    <w:rsid w:val="00766222"/>
    <w:rsid w:val="0076662E"/>
    <w:rsid w:val="00766F7C"/>
    <w:rsid w:val="00766FB6"/>
    <w:rsid w:val="0076707C"/>
    <w:rsid w:val="00767333"/>
    <w:rsid w:val="00767529"/>
    <w:rsid w:val="007675EC"/>
    <w:rsid w:val="00767F7A"/>
    <w:rsid w:val="00770073"/>
    <w:rsid w:val="007700F9"/>
    <w:rsid w:val="00770825"/>
    <w:rsid w:val="00770D9E"/>
    <w:rsid w:val="00770EC2"/>
    <w:rsid w:val="0077127D"/>
    <w:rsid w:val="00771EA4"/>
    <w:rsid w:val="00771ECF"/>
    <w:rsid w:val="00771EDD"/>
    <w:rsid w:val="00772268"/>
    <w:rsid w:val="00772359"/>
    <w:rsid w:val="0077240B"/>
    <w:rsid w:val="00772D63"/>
    <w:rsid w:val="007730FF"/>
    <w:rsid w:val="0077342F"/>
    <w:rsid w:val="00773538"/>
    <w:rsid w:val="007738BE"/>
    <w:rsid w:val="00773C84"/>
    <w:rsid w:val="00773CD2"/>
    <w:rsid w:val="00773D94"/>
    <w:rsid w:val="00773EEF"/>
    <w:rsid w:val="00774522"/>
    <w:rsid w:val="00774704"/>
    <w:rsid w:val="0077494F"/>
    <w:rsid w:val="00774BD6"/>
    <w:rsid w:val="00774C06"/>
    <w:rsid w:val="00774EE9"/>
    <w:rsid w:val="0077545D"/>
    <w:rsid w:val="0077552E"/>
    <w:rsid w:val="00775712"/>
    <w:rsid w:val="00775C6C"/>
    <w:rsid w:val="00775DDC"/>
    <w:rsid w:val="007765A4"/>
    <w:rsid w:val="00776617"/>
    <w:rsid w:val="00776CD5"/>
    <w:rsid w:val="00776E5B"/>
    <w:rsid w:val="00777459"/>
    <w:rsid w:val="0077749F"/>
    <w:rsid w:val="00777B7B"/>
    <w:rsid w:val="00777C31"/>
    <w:rsid w:val="00777EE0"/>
    <w:rsid w:val="00777FBF"/>
    <w:rsid w:val="0078022A"/>
    <w:rsid w:val="00780446"/>
    <w:rsid w:val="0078051C"/>
    <w:rsid w:val="0078060E"/>
    <w:rsid w:val="0078082C"/>
    <w:rsid w:val="0078083F"/>
    <w:rsid w:val="00780D9B"/>
    <w:rsid w:val="00780DE5"/>
    <w:rsid w:val="00780E22"/>
    <w:rsid w:val="00781064"/>
    <w:rsid w:val="007810C3"/>
    <w:rsid w:val="0078121F"/>
    <w:rsid w:val="00781420"/>
    <w:rsid w:val="007814E1"/>
    <w:rsid w:val="007815B5"/>
    <w:rsid w:val="007815C7"/>
    <w:rsid w:val="0078169B"/>
    <w:rsid w:val="00781BA3"/>
    <w:rsid w:val="00781CF8"/>
    <w:rsid w:val="00782145"/>
    <w:rsid w:val="00782159"/>
    <w:rsid w:val="00782895"/>
    <w:rsid w:val="007829E7"/>
    <w:rsid w:val="0078314E"/>
    <w:rsid w:val="007831C4"/>
    <w:rsid w:val="00783204"/>
    <w:rsid w:val="007837FA"/>
    <w:rsid w:val="00783AD0"/>
    <w:rsid w:val="00783D98"/>
    <w:rsid w:val="0078407B"/>
    <w:rsid w:val="007842E9"/>
    <w:rsid w:val="00784835"/>
    <w:rsid w:val="007848E9"/>
    <w:rsid w:val="00784953"/>
    <w:rsid w:val="00784BBE"/>
    <w:rsid w:val="00784C1C"/>
    <w:rsid w:val="00784E6B"/>
    <w:rsid w:val="00785F01"/>
    <w:rsid w:val="00786061"/>
    <w:rsid w:val="00786D73"/>
    <w:rsid w:val="00786E7F"/>
    <w:rsid w:val="007879A4"/>
    <w:rsid w:val="00787B8F"/>
    <w:rsid w:val="00787BAA"/>
    <w:rsid w:val="007903F3"/>
    <w:rsid w:val="00790628"/>
    <w:rsid w:val="00790768"/>
    <w:rsid w:val="007907B9"/>
    <w:rsid w:val="00790860"/>
    <w:rsid w:val="00790869"/>
    <w:rsid w:val="007908C7"/>
    <w:rsid w:val="00790AC8"/>
    <w:rsid w:val="00790B78"/>
    <w:rsid w:val="007913AF"/>
    <w:rsid w:val="0079154D"/>
    <w:rsid w:val="00791999"/>
    <w:rsid w:val="00791B3A"/>
    <w:rsid w:val="00791C89"/>
    <w:rsid w:val="00792A9E"/>
    <w:rsid w:val="00792CD6"/>
    <w:rsid w:val="00792DAF"/>
    <w:rsid w:val="00792FB4"/>
    <w:rsid w:val="00792FC2"/>
    <w:rsid w:val="00793345"/>
    <w:rsid w:val="00793424"/>
    <w:rsid w:val="007936E6"/>
    <w:rsid w:val="00793A6D"/>
    <w:rsid w:val="00793BFA"/>
    <w:rsid w:val="00793D70"/>
    <w:rsid w:val="007940C7"/>
    <w:rsid w:val="00794499"/>
    <w:rsid w:val="00794623"/>
    <w:rsid w:val="007948C0"/>
    <w:rsid w:val="00794C40"/>
    <w:rsid w:val="00794C57"/>
    <w:rsid w:val="00795110"/>
    <w:rsid w:val="00795535"/>
    <w:rsid w:val="00795540"/>
    <w:rsid w:val="00795D68"/>
    <w:rsid w:val="007967AD"/>
    <w:rsid w:val="007968B3"/>
    <w:rsid w:val="007969EF"/>
    <w:rsid w:val="00796A7D"/>
    <w:rsid w:val="00796AD0"/>
    <w:rsid w:val="00796B3D"/>
    <w:rsid w:val="00797133"/>
    <w:rsid w:val="0079742A"/>
    <w:rsid w:val="007974CD"/>
    <w:rsid w:val="007975EA"/>
    <w:rsid w:val="007975F3"/>
    <w:rsid w:val="007979AA"/>
    <w:rsid w:val="00797F9B"/>
    <w:rsid w:val="007A00BB"/>
    <w:rsid w:val="007A092A"/>
    <w:rsid w:val="007A0BAA"/>
    <w:rsid w:val="007A0CBA"/>
    <w:rsid w:val="007A0CEC"/>
    <w:rsid w:val="007A0E28"/>
    <w:rsid w:val="007A115E"/>
    <w:rsid w:val="007A11F7"/>
    <w:rsid w:val="007A128E"/>
    <w:rsid w:val="007A15FC"/>
    <w:rsid w:val="007A1738"/>
    <w:rsid w:val="007A1C59"/>
    <w:rsid w:val="007A2CDB"/>
    <w:rsid w:val="007A2E3A"/>
    <w:rsid w:val="007A3398"/>
    <w:rsid w:val="007A33D6"/>
    <w:rsid w:val="007A3871"/>
    <w:rsid w:val="007A3926"/>
    <w:rsid w:val="007A3D90"/>
    <w:rsid w:val="007A4042"/>
    <w:rsid w:val="007A4553"/>
    <w:rsid w:val="007A4936"/>
    <w:rsid w:val="007A4A90"/>
    <w:rsid w:val="007A4EDB"/>
    <w:rsid w:val="007A502F"/>
    <w:rsid w:val="007A52A8"/>
    <w:rsid w:val="007A53C4"/>
    <w:rsid w:val="007A53D7"/>
    <w:rsid w:val="007A5499"/>
    <w:rsid w:val="007A553D"/>
    <w:rsid w:val="007A5AA8"/>
    <w:rsid w:val="007A5F2E"/>
    <w:rsid w:val="007A6164"/>
    <w:rsid w:val="007A6488"/>
    <w:rsid w:val="007A6A41"/>
    <w:rsid w:val="007A6AAF"/>
    <w:rsid w:val="007A6E82"/>
    <w:rsid w:val="007A6E9E"/>
    <w:rsid w:val="007A71BD"/>
    <w:rsid w:val="007A727F"/>
    <w:rsid w:val="007A7582"/>
    <w:rsid w:val="007A760B"/>
    <w:rsid w:val="007A7D6B"/>
    <w:rsid w:val="007A7E7D"/>
    <w:rsid w:val="007A7F96"/>
    <w:rsid w:val="007B0437"/>
    <w:rsid w:val="007B0597"/>
    <w:rsid w:val="007B0856"/>
    <w:rsid w:val="007B0A5D"/>
    <w:rsid w:val="007B0DFF"/>
    <w:rsid w:val="007B0E2F"/>
    <w:rsid w:val="007B0F1E"/>
    <w:rsid w:val="007B185F"/>
    <w:rsid w:val="007B211D"/>
    <w:rsid w:val="007B2168"/>
    <w:rsid w:val="007B231C"/>
    <w:rsid w:val="007B246D"/>
    <w:rsid w:val="007B25BE"/>
    <w:rsid w:val="007B27A0"/>
    <w:rsid w:val="007B2885"/>
    <w:rsid w:val="007B2B57"/>
    <w:rsid w:val="007B2C00"/>
    <w:rsid w:val="007B2FC3"/>
    <w:rsid w:val="007B35BB"/>
    <w:rsid w:val="007B37DE"/>
    <w:rsid w:val="007B3A2A"/>
    <w:rsid w:val="007B3C71"/>
    <w:rsid w:val="007B3DBC"/>
    <w:rsid w:val="007B40F7"/>
    <w:rsid w:val="007B4191"/>
    <w:rsid w:val="007B4645"/>
    <w:rsid w:val="007B4779"/>
    <w:rsid w:val="007B4913"/>
    <w:rsid w:val="007B50CB"/>
    <w:rsid w:val="007B5235"/>
    <w:rsid w:val="007B5725"/>
    <w:rsid w:val="007B5870"/>
    <w:rsid w:val="007B599D"/>
    <w:rsid w:val="007B5AFD"/>
    <w:rsid w:val="007B5B5E"/>
    <w:rsid w:val="007B5EC6"/>
    <w:rsid w:val="007B6018"/>
    <w:rsid w:val="007B606F"/>
    <w:rsid w:val="007B6183"/>
    <w:rsid w:val="007B65D4"/>
    <w:rsid w:val="007B686D"/>
    <w:rsid w:val="007B687D"/>
    <w:rsid w:val="007B6F2B"/>
    <w:rsid w:val="007B6F96"/>
    <w:rsid w:val="007B6FBC"/>
    <w:rsid w:val="007B7AF3"/>
    <w:rsid w:val="007B7BF8"/>
    <w:rsid w:val="007B7C51"/>
    <w:rsid w:val="007B7FDE"/>
    <w:rsid w:val="007C050C"/>
    <w:rsid w:val="007C0843"/>
    <w:rsid w:val="007C0BD4"/>
    <w:rsid w:val="007C0E87"/>
    <w:rsid w:val="007C0F4E"/>
    <w:rsid w:val="007C107B"/>
    <w:rsid w:val="007C144D"/>
    <w:rsid w:val="007C1AA3"/>
    <w:rsid w:val="007C1F35"/>
    <w:rsid w:val="007C20A4"/>
    <w:rsid w:val="007C22F8"/>
    <w:rsid w:val="007C2DF0"/>
    <w:rsid w:val="007C2F2F"/>
    <w:rsid w:val="007C36C1"/>
    <w:rsid w:val="007C3936"/>
    <w:rsid w:val="007C3A64"/>
    <w:rsid w:val="007C3AD3"/>
    <w:rsid w:val="007C3B0D"/>
    <w:rsid w:val="007C3D21"/>
    <w:rsid w:val="007C4702"/>
    <w:rsid w:val="007C47A7"/>
    <w:rsid w:val="007C481E"/>
    <w:rsid w:val="007C4AF4"/>
    <w:rsid w:val="007C4E18"/>
    <w:rsid w:val="007C5203"/>
    <w:rsid w:val="007C5410"/>
    <w:rsid w:val="007C5440"/>
    <w:rsid w:val="007C5AB3"/>
    <w:rsid w:val="007C60AF"/>
    <w:rsid w:val="007C6C72"/>
    <w:rsid w:val="007C6CB9"/>
    <w:rsid w:val="007C6D75"/>
    <w:rsid w:val="007C6D89"/>
    <w:rsid w:val="007C71A7"/>
    <w:rsid w:val="007C73E6"/>
    <w:rsid w:val="007C762F"/>
    <w:rsid w:val="007C78B6"/>
    <w:rsid w:val="007C7EDC"/>
    <w:rsid w:val="007D0972"/>
    <w:rsid w:val="007D0E82"/>
    <w:rsid w:val="007D0F8A"/>
    <w:rsid w:val="007D15CB"/>
    <w:rsid w:val="007D1684"/>
    <w:rsid w:val="007D170F"/>
    <w:rsid w:val="007D1A51"/>
    <w:rsid w:val="007D1BD0"/>
    <w:rsid w:val="007D24C6"/>
    <w:rsid w:val="007D2503"/>
    <w:rsid w:val="007D267A"/>
    <w:rsid w:val="007D26D2"/>
    <w:rsid w:val="007D2C8A"/>
    <w:rsid w:val="007D2F91"/>
    <w:rsid w:val="007D2FD6"/>
    <w:rsid w:val="007D3386"/>
    <w:rsid w:val="007D3718"/>
    <w:rsid w:val="007D3ADA"/>
    <w:rsid w:val="007D3F15"/>
    <w:rsid w:val="007D41C8"/>
    <w:rsid w:val="007D4B18"/>
    <w:rsid w:val="007D4B20"/>
    <w:rsid w:val="007D4D0D"/>
    <w:rsid w:val="007D4D5D"/>
    <w:rsid w:val="007D557A"/>
    <w:rsid w:val="007D5DE0"/>
    <w:rsid w:val="007D604F"/>
    <w:rsid w:val="007D690F"/>
    <w:rsid w:val="007D69F0"/>
    <w:rsid w:val="007D6B15"/>
    <w:rsid w:val="007D6C67"/>
    <w:rsid w:val="007D6C8A"/>
    <w:rsid w:val="007D7107"/>
    <w:rsid w:val="007D7283"/>
    <w:rsid w:val="007D76DB"/>
    <w:rsid w:val="007D7941"/>
    <w:rsid w:val="007D7B94"/>
    <w:rsid w:val="007D7BEA"/>
    <w:rsid w:val="007D7CDA"/>
    <w:rsid w:val="007D7EC4"/>
    <w:rsid w:val="007E014B"/>
    <w:rsid w:val="007E021A"/>
    <w:rsid w:val="007E035D"/>
    <w:rsid w:val="007E0882"/>
    <w:rsid w:val="007E08D3"/>
    <w:rsid w:val="007E0982"/>
    <w:rsid w:val="007E0B1F"/>
    <w:rsid w:val="007E0E35"/>
    <w:rsid w:val="007E0F5A"/>
    <w:rsid w:val="007E1002"/>
    <w:rsid w:val="007E1386"/>
    <w:rsid w:val="007E2107"/>
    <w:rsid w:val="007E2440"/>
    <w:rsid w:val="007E27EA"/>
    <w:rsid w:val="007E2AAB"/>
    <w:rsid w:val="007E2E57"/>
    <w:rsid w:val="007E34AE"/>
    <w:rsid w:val="007E3D93"/>
    <w:rsid w:val="007E3F03"/>
    <w:rsid w:val="007E439B"/>
    <w:rsid w:val="007E44C3"/>
    <w:rsid w:val="007E456A"/>
    <w:rsid w:val="007E4621"/>
    <w:rsid w:val="007E4668"/>
    <w:rsid w:val="007E4ADF"/>
    <w:rsid w:val="007E4D4D"/>
    <w:rsid w:val="007E5003"/>
    <w:rsid w:val="007E507E"/>
    <w:rsid w:val="007E5084"/>
    <w:rsid w:val="007E5233"/>
    <w:rsid w:val="007E54BC"/>
    <w:rsid w:val="007E5553"/>
    <w:rsid w:val="007E5562"/>
    <w:rsid w:val="007E58FA"/>
    <w:rsid w:val="007E6174"/>
    <w:rsid w:val="007E61A9"/>
    <w:rsid w:val="007E61C0"/>
    <w:rsid w:val="007E6539"/>
    <w:rsid w:val="007E68F1"/>
    <w:rsid w:val="007E6DF6"/>
    <w:rsid w:val="007E72E3"/>
    <w:rsid w:val="007E75E5"/>
    <w:rsid w:val="007E7A6C"/>
    <w:rsid w:val="007E7CD1"/>
    <w:rsid w:val="007E7E7A"/>
    <w:rsid w:val="007F0074"/>
    <w:rsid w:val="007F0305"/>
    <w:rsid w:val="007F08D8"/>
    <w:rsid w:val="007F0CF8"/>
    <w:rsid w:val="007F0E65"/>
    <w:rsid w:val="007F0F31"/>
    <w:rsid w:val="007F0FFA"/>
    <w:rsid w:val="007F1386"/>
    <w:rsid w:val="007F1A2F"/>
    <w:rsid w:val="007F1D21"/>
    <w:rsid w:val="007F266F"/>
    <w:rsid w:val="007F271F"/>
    <w:rsid w:val="007F2DAA"/>
    <w:rsid w:val="007F2F1B"/>
    <w:rsid w:val="007F3197"/>
    <w:rsid w:val="007F31F6"/>
    <w:rsid w:val="007F3270"/>
    <w:rsid w:val="007F359C"/>
    <w:rsid w:val="007F399B"/>
    <w:rsid w:val="007F3A9A"/>
    <w:rsid w:val="007F3B95"/>
    <w:rsid w:val="007F3E51"/>
    <w:rsid w:val="007F3E6A"/>
    <w:rsid w:val="007F4AF2"/>
    <w:rsid w:val="007F4C64"/>
    <w:rsid w:val="007F4E92"/>
    <w:rsid w:val="007F5461"/>
    <w:rsid w:val="007F57DB"/>
    <w:rsid w:val="007F60D9"/>
    <w:rsid w:val="007F61EA"/>
    <w:rsid w:val="007F642F"/>
    <w:rsid w:val="007F65F3"/>
    <w:rsid w:val="007F676F"/>
    <w:rsid w:val="007F6919"/>
    <w:rsid w:val="007F6D56"/>
    <w:rsid w:val="007F6ED6"/>
    <w:rsid w:val="007F722C"/>
    <w:rsid w:val="007F737C"/>
    <w:rsid w:val="007F7947"/>
    <w:rsid w:val="007F7B25"/>
    <w:rsid w:val="008006BA"/>
    <w:rsid w:val="008006BD"/>
    <w:rsid w:val="00800931"/>
    <w:rsid w:val="00800990"/>
    <w:rsid w:val="00800CA9"/>
    <w:rsid w:val="00801153"/>
    <w:rsid w:val="0080117F"/>
    <w:rsid w:val="008013CC"/>
    <w:rsid w:val="00801774"/>
    <w:rsid w:val="0080184F"/>
    <w:rsid w:val="00801957"/>
    <w:rsid w:val="008020A7"/>
    <w:rsid w:val="008021D7"/>
    <w:rsid w:val="008028BA"/>
    <w:rsid w:val="008029FB"/>
    <w:rsid w:val="00802C50"/>
    <w:rsid w:val="00802C8E"/>
    <w:rsid w:val="00802CA9"/>
    <w:rsid w:val="00802E6A"/>
    <w:rsid w:val="00802E7E"/>
    <w:rsid w:val="00803464"/>
    <w:rsid w:val="008035C8"/>
    <w:rsid w:val="0080368A"/>
    <w:rsid w:val="008036E5"/>
    <w:rsid w:val="008037B4"/>
    <w:rsid w:val="0080394A"/>
    <w:rsid w:val="00803E28"/>
    <w:rsid w:val="00803FF6"/>
    <w:rsid w:val="0080401C"/>
    <w:rsid w:val="0080406D"/>
    <w:rsid w:val="008040C0"/>
    <w:rsid w:val="00804185"/>
    <w:rsid w:val="0080442A"/>
    <w:rsid w:val="00804517"/>
    <w:rsid w:val="00804603"/>
    <w:rsid w:val="0080469A"/>
    <w:rsid w:val="00804792"/>
    <w:rsid w:val="00804AF0"/>
    <w:rsid w:val="00804B13"/>
    <w:rsid w:val="00804B4F"/>
    <w:rsid w:val="00804CF8"/>
    <w:rsid w:val="00804D14"/>
    <w:rsid w:val="0080527A"/>
    <w:rsid w:val="00805C83"/>
    <w:rsid w:val="00806426"/>
    <w:rsid w:val="00806665"/>
    <w:rsid w:val="008072F7"/>
    <w:rsid w:val="008077D5"/>
    <w:rsid w:val="00807C5E"/>
    <w:rsid w:val="008104A2"/>
    <w:rsid w:val="008108F9"/>
    <w:rsid w:val="00810A51"/>
    <w:rsid w:val="00810BEF"/>
    <w:rsid w:val="00811159"/>
    <w:rsid w:val="008111AD"/>
    <w:rsid w:val="0081141C"/>
    <w:rsid w:val="00811812"/>
    <w:rsid w:val="008118CC"/>
    <w:rsid w:val="008118EA"/>
    <w:rsid w:val="00811D33"/>
    <w:rsid w:val="0081204F"/>
    <w:rsid w:val="00812288"/>
    <w:rsid w:val="00812644"/>
    <w:rsid w:val="008127EF"/>
    <w:rsid w:val="00812825"/>
    <w:rsid w:val="00812DA8"/>
    <w:rsid w:val="00812F3A"/>
    <w:rsid w:val="0081306C"/>
    <w:rsid w:val="0081313D"/>
    <w:rsid w:val="008131A8"/>
    <w:rsid w:val="008143BC"/>
    <w:rsid w:val="00814404"/>
    <w:rsid w:val="00814942"/>
    <w:rsid w:val="008149F0"/>
    <w:rsid w:val="00814C09"/>
    <w:rsid w:val="00814DF3"/>
    <w:rsid w:val="00814F49"/>
    <w:rsid w:val="00815184"/>
    <w:rsid w:val="008154ED"/>
    <w:rsid w:val="0081551B"/>
    <w:rsid w:val="00815686"/>
    <w:rsid w:val="008157B0"/>
    <w:rsid w:val="008157C7"/>
    <w:rsid w:val="008159BD"/>
    <w:rsid w:val="00815C3E"/>
    <w:rsid w:val="00815FE5"/>
    <w:rsid w:val="00816600"/>
    <w:rsid w:val="0081669D"/>
    <w:rsid w:val="0081691C"/>
    <w:rsid w:val="00816A33"/>
    <w:rsid w:val="00816BE5"/>
    <w:rsid w:val="00816E1B"/>
    <w:rsid w:val="00816E57"/>
    <w:rsid w:val="0081701F"/>
    <w:rsid w:val="008171A0"/>
    <w:rsid w:val="008174DA"/>
    <w:rsid w:val="008177FF"/>
    <w:rsid w:val="00817834"/>
    <w:rsid w:val="008179BF"/>
    <w:rsid w:val="00817A6F"/>
    <w:rsid w:val="00817C18"/>
    <w:rsid w:val="00817C28"/>
    <w:rsid w:val="0082012F"/>
    <w:rsid w:val="00820484"/>
    <w:rsid w:val="00820584"/>
    <w:rsid w:val="00820BE2"/>
    <w:rsid w:val="00820C5A"/>
    <w:rsid w:val="00820FC8"/>
    <w:rsid w:val="00820FFC"/>
    <w:rsid w:val="00821128"/>
    <w:rsid w:val="00821B08"/>
    <w:rsid w:val="00821DCD"/>
    <w:rsid w:val="00821F8F"/>
    <w:rsid w:val="00821F94"/>
    <w:rsid w:val="008220E6"/>
    <w:rsid w:val="008220FB"/>
    <w:rsid w:val="00822637"/>
    <w:rsid w:val="00822ADC"/>
    <w:rsid w:val="00822BB0"/>
    <w:rsid w:val="00822BF9"/>
    <w:rsid w:val="00822DE1"/>
    <w:rsid w:val="00822F19"/>
    <w:rsid w:val="0082300B"/>
    <w:rsid w:val="008236D2"/>
    <w:rsid w:val="00823DDA"/>
    <w:rsid w:val="00823E6B"/>
    <w:rsid w:val="00824186"/>
    <w:rsid w:val="00824224"/>
    <w:rsid w:val="00824289"/>
    <w:rsid w:val="008243A8"/>
    <w:rsid w:val="008244B6"/>
    <w:rsid w:val="008245EA"/>
    <w:rsid w:val="00824C48"/>
    <w:rsid w:val="00824E9C"/>
    <w:rsid w:val="00825168"/>
    <w:rsid w:val="00825208"/>
    <w:rsid w:val="00825A4E"/>
    <w:rsid w:val="00825B84"/>
    <w:rsid w:val="00825B85"/>
    <w:rsid w:val="00825E38"/>
    <w:rsid w:val="008260AA"/>
    <w:rsid w:val="008260B2"/>
    <w:rsid w:val="00826988"/>
    <w:rsid w:val="00827131"/>
    <w:rsid w:val="0082725B"/>
    <w:rsid w:val="00827390"/>
    <w:rsid w:val="00827B15"/>
    <w:rsid w:val="00827DA7"/>
    <w:rsid w:val="00830876"/>
    <w:rsid w:val="00830ADC"/>
    <w:rsid w:val="00830D18"/>
    <w:rsid w:val="00831103"/>
    <w:rsid w:val="00831791"/>
    <w:rsid w:val="00831FD2"/>
    <w:rsid w:val="008320E8"/>
    <w:rsid w:val="008323F8"/>
    <w:rsid w:val="00832493"/>
    <w:rsid w:val="00832928"/>
    <w:rsid w:val="00832B46"/>
    <w:rsid w:val="00832BF0"/>
    <w:rsid w:val="00833A0A"/>
    <w:rsid w:val="00833C87"/>
    <w:rsid w:val="00833EC5"/>
    <w:rsid w:val="00833F24"/>
    <w:rsid w:val="00834929"/>
    <w:rsid w:val="00834CE2"/>
    <w:rsid w:val="00834FA4"/>
    <w:rsid w:val="00835517"/>
    <w:rsid w:val="00835528"/>
    <w:rsid w:val="00835C42"/>
    <w:rsid w:val="00836145"/>
    <w:rsid w:val="00836399"/>
    <w:rsid w:val="0083643C"/>
    <w:rsid w:val="00836594"/>
    <w:rsid w:val="008368DD"/>
    <w:rsid w:val="008369B6"/>
    <w:rsid w:val="00836C7A"/>
    <w:rsid w:val="00836E73"/>
    <w:rsid w:val="00836ED3"/>
    <w:rsid w:val="00837127"/>
    <w:rsid w:val="00837445"/>
    <w:rsid w:val="00837A73"/>
    <w:rsid w:val="00837ABA"/>
    <w:rsid w:val="00837E80"/>
    <w:rsid w:val="0084025B"/>
    <w:rsid w:val="00840553"/>
    <w:rsid w:val="008405A5"/>
    <w:rsid w:val="00840AD0"/>
    <w:rsid w:val="00840C3D"/>
    <w:rsid w:val="00840F37"/>
    <w:rsid w:val="00841157"/>
    <w:rsid w:val="00841BD0"/>
    <w:rsid w:val="00841EAD"/>
    <w:rsid w:val="00842265"/>
    <w:rsid w:val="008423E4"/>
    <w:rsid w:val="00842A6C"/>
    <w:rsid w:val="008430DF"/>
    <w:rsid w:val="00843213"/>
    <w:rsid w:val="0084328D"/>
    <w:rsid w:val="008435F8"/>
    <w:rsid w:val="008439C7"/>
    <w:rsid w:val="00843C60"/>
    <w:rsid w:val="00844232"/>
    <w:rsid w:val="008444B8"/>
    <w:rsid w:val="0084473E"/>
    <w:rsid w:val="00844D75"/>
    <w:rsid w:val="00844EA9"/>
    <w:rsid w:val="00845079"/>
    <w:rsid w:val="0084538F"/>
    <w:rsid w:val="0084634F"/>
    <w:rsid w:val="0084636E"/>
    <w:rsid w:val="008463D1"/>
    <w:rsid w:val="00846668"/>
    <w:rsid w:val="008468FE"/>
    <w:rsid w:val="00846F22"/>
    <w:rsid w:val="00847686"/>
    <w:rsid w:val="00847C15"/>
    <w:rsid w:val="00847F08"/>
    <w:rsid w:val="008504EA"/>
    <w:rsid w:val="0085060A"/>
    <w:rsid w:val="00850610"/>
    <w:rsid w:val="008506E0"/>
    <w:rsid w:val="00850866"/>
    <w:rsid w:val="00850CCF"/>
    <w:rsid w:val="00850D34"/>
    <w:rsid w:val="00850DC4"/>
    <w:rsid w:val="0085143B"/>
    <w:rsid w:val="008516B5"/>
    <w:rsid w:val="008517A0"/>
    <w:rsid w:val="00851C65"/>
    <w:rsid w:val="00852546"/>
    <w:rsid w:val="00852581"/>
    <w:rsid w:val="00852A41"/>
    <w:rsid w:val="00852D55"/>
    <w:rsid w:val="00853096"/>
    <w:rsid w:val="008530E9"/>
    <w:rsid w:val="008534F3"/>
    <w:rsid w:val="00853B34"/>
    <w:rsid w:val="00853D38"/>
    <w:rsid w:val="00854390"/>
    <w:rsid w:val="00854579"/>
    <w:rsid w:val="00854AD7"/>
    <w:rsid w:val="00854BBE"/>
    <w:rsid w:val="008555C1"/>
    <w:rsid w:val="00855953"/>
    <w:rsid w:val="00855ABE"/>
    <w:rsid w:val="00855C2F"/>
    <w:rsid w:val="00856468"/>
    <w:rsid w:val="008565CC"/>
    <w:rsid w:val="008567AB"/>
    <w:rsid w:val="00856A10"/>
    <w:rsid w:val="00856A75"/>
    <w:rsid w:val="008571DD"/>
    <w:rsid w:val="0085739C"/>
    <w:rsid w:val="0085792D"/>
    <w:rsid w:val="00857D0B"/>
    <w:rsid w:val="008600D3"/>
    <w:rsid w:val="00860182"/>
    <w:rsid w:val="00860242"/>
    <w:rsid w:val="008609D1"/>
    <w:rsid w:val="00860A01"/>
    <w:rsid w:val="00860EC8"/>
    <w:rsid w:val="00860FEB"/>
    <w:rsid w:val="00861033"/>
    <w:rsid w:val="00861103"/>
    <w:rsid w:val="00861476"/>
    <w:rsid w:val="008619C5"/>
    <w:rsid w:val="008619EF"/>
    <w:rsid w:val="00861C49"/>
    <w:rsid w:val="00861D8E"/>
    <w:rsid w:val="00861E2C"/>
    <w:rsid w:val="008622FF"/>
    <w:rsid w:val="0086230C"/>
    <w:rsid w:val="0086239A"/>
    <w:rsid w:val="00862568"/>
    <w:rsid w:val="00862834"/>
    <w:rsid w:val="00862A4C"/>
    <w:rsid w:val="00862D12"/>
    <w:rsid w:val="00862D20"/>
    <w:rsid w:val="00862E44"/>
    <w:rsid w:val="00862E78"/>
    <w:rsid w:val="00863455"/>
    <w:rsid w:val="008635F6"/>
    <w:rsid w:val="008639B4"/>
    <w:rsid w:val="00863A24"/>
    <w:rsid w:val="00863E57"/>
    <w:rsid w:val="00863E91"/>
    <w:rsid w:val="0086402E"/>
    <w:rsid w:val="00864518"/>
    <w:rsid w:val="0086489B"/>
    <w:rsid w:val="00864C3F"/>
    <w:rsid w:val="00864C78"/>
    <w:rsid w:val="00864F99"/>
    <w:rsid w:val="00864FB2"/>
    <w:rsid w:val="00865272"/>
    <w:rsid w:val="0086541C"/>
    <w:rsid w:val="008655B8"/>
    <w:rsid w:val="00865D89"/>
    <w:rsid w:val="00865E6F"/>
    <w:rsid w:val="00866380"/>
    <w:rsid w:val="00866485"/>
    <w:rsid w:val="00866556"/>
    <w:rsid w:val="0086655E"/>
    <w:rsid w:val="008665D1"/>
    <w:rsid w:val="00866653"/>
    <w:rsid w:val="00867294"/>
    <w:rsid w:val="008673C9"/>
    <w:rsid w:val="00867470"/>
    <w:rsid w:val="00867E97"/>
    <w:rsid w:val="00870539"/>
    <w:rsid w:val="00870B02"/>
    <w:rsid w:val="00870B38"/>
    <w:rsid w:val="00870B48"/>
    <w:rsid w:val="008714D3"/>
    <w:rsid w:val="008716D8"/>
    <w:rsid w:val="0087177F"/>
    <w:rsid w:val="00871A40"/>
    <w:rsid w:val="00872130"/>
    <w:rsid w:val="008721AC"/>
    <w:rsid w:val="008722F8"/>
    <w:rsid w:val="00872577"/>
    <w:rsid w:val="00872BDA"/>
    <w:rsid w:val="00872C70"/>
    <w:rsid w:val="00873076"/>
    <w:rsid w:val="00873214"/>
    <w:rsid w:val="0087365B"/>
    <w:rsid w:val="00873947"/>
    <w:rsid w:val="00873A6E"/>
    <w:rsid w:val="00873FF5"/>
    <w:rsid w:val="00874592"/>
    <w:rsid w:val="00874D31"/>
    <w:rsid w:val="00874EFC"/>
    <w:rsid w:val="00875056"/>
    <w:rsid w:val="0087670B"/>
    <w:rsid w:val="00876CB0"/>
    <w:rsid w:val="008777A6"/>
    <w:rsid w:val="00877A5D"/>
    <w:rsid w:val="00880077"/>
    <w:rsid w:val="0088011E"/>
    <w:rsid w:val="008807E2"/>
    <w:rsid w:val="008808BC"/>
    <w:rsid w:val="00880994"/>
    <w:rsid w:val="00880CE4"/>
    <w:rsid w:val="0088118D"/>
    <w:rsid w:val="0088132E"/>
    <w:rsid w:val="00881720"/>
    <w:rsid w:val="00881938"/>
    <w:rsid w:val="00881F08"/>
    <w:rsid w:val="00881F2E"/>
    <w:rsid w:val="00882247"/>
    <w:rsid w:val="00882450"/>
    <w:rsid w:val="0088302F"/>
    <w:rsid w:val="00883086"/>
    <w:rsid w:val="00883653"/>
    <w:rsid w:val="00883D0B"/>
    <w:rsid w:val="008846E2"/>
    <w:rsid w:val="00884B5C"/>
    <w:rsid w:val="008850D4"/>
    <w:rsid w:val="0088542B"/>
    <w:rsid w:val="008859BE"/>
    <w:rsid w:val="00885A35"/>
    <w:rsid w:val="00885CCA"/>
    <w:rsid w:val="00885F8E"/>
    <w:rsid w:val="00886010"/>
    <w:rsid w:val="00886032"/>
    <w:rsid w:val="00886573"/>
    <w:rsid w:val="0088666E"/>
    <w:rsid w:val="008867FB"/>
    <w:rsid w:val="00886B4B"/>
    <w:rsid w:val="00886B68"/>
    <w:rsid w:val="00886D00"/>
    <w:rsid w:val="00886D4F"/>
    <w:rsid w:val="008878B9"/>
    <w:rsid w:val="0088798B"/>
    <w:rsid w:val="00887FD6"/>
    <w:rsid w:val="008900E6"/>
    <w:rsid w:val="008903A5"/>
    <w:rsid w:val="00890494"/>
    <w:rsid w:val="00890B23"/>
    <w:rsid w:val="00890D5C"/>
    <w:rsid w:val="00891096"/>
    <w:rsid w:val="00891164"/>
    <w:rsid w:val="00891300"/>
    <w:rsid w:val="008914F0"/>
    <w:rsid w:val="008915FE"/>
    <w:rsid w:val="00891616"/>
    <w:rsid w:val="00891EF7"/>
    <w:rsid w:val="0089269D"/>
    <w:rsid w:val="00892907"/>
    <w:rsid w:val="008929D8"/>
    <w:rsid w:val="00892CDA"/>
    <w:rsid w:val="00892D87"/>
    <w:rsid w:val="00893585"/>
    <w:rsid w:val="00893DBF"/>
    <w:rsid w:val="00893F5F"/>
    <w:rsid w:val="00894494"/>
    <w:rsid w:val="008944D0"/>
    <w:rsid w:val="00894633"/>
    <w:rsid w:val="0089495B"/>
    <w:rsid w:val="00894A5F"/>
    <w:rsid w:val="00894CC6"/>
    <w:rsid w:val="00894F89"/>
    <w:rsid w:val="00895066"/>
    <w:rsid w:val="008957DC"/>
    <w:rsid w:val="008957E4"/>
    <w:rsid w:val="00895873"/>
    <w:rsid w:val="008958A8"/>
    <w:rsid w:val="00895D94"/>
    <w:rsid w:val="008962D2"/>
    <w:rsid w:val="00896407"/>
    <w:rsid w:val="0089651A"/>
    <w:rsid w:val="008967B3"/>
    <w:rsid w:val="00896971"/>
    <w:rsid w:val="008969BF"/>
    <w:rsid w:val="00896C10"/>
    <w:rsid w:val="00896C77"/>
    <w:rsid w:val="00896EDD"/>
    <w:rsid w:val="0089741C"/>
    <w:rsid w:val="008979D1"/>
    <w:rsid w:val="00897E8C"/>
    <w:rsid w:val="008A00D7"/>
    <w:rsid w:val="008A02F4"/>
    <w:rsid w:val="008A0972"/>
    <w:rsid w:val="008A0B8C"/>
    <w:rsid w:val="008A0BB4"/>
    <w:rsid w:val="008A0DD0"/>
    <w:rsid w:val="008A1380"/>
    <w:rsid w:val="008A1656"/>
    <w:rsid w:val="008A186B"/>
    <w:rsid w:val="008A2189"/>
    <w:rsid w:val="008A225C"/>
    <w:rsid w:val="008A2305"/>
    <w:rsid w:val="008A2395"/>
    <w:rsid w:val="008A24B8"/>
    <w:rsid w:val="008A2955"/>
    <w:rsid w:val="008A2F7E"/>
    <w:rsid w:val="008A330D"/>
    <w:rsid w:val="008A34BB"/>
    <w:rsid w:val="008A3765"/>
    <w:rsid w:val="008A37E7"/>
    <w:rsid w:val="008A396C"/>
    <w:rsid w:val="008A3B02"/>
    <w:rsid w:val="008A3C62"/>
    <w:rsid w:val="008A4566"/>
    <w:rsid w:val="008A4833"/>
    <w:rsid w:val="008A4919"/>
    <w:rsid w:val="008A4CDB"/>
    <w:rsid w:val="008A4D9D"/>
    <w:rsid w:val="008A4EF6"/>
    <w:rsid w:val="008A538E"/>
    <w:rsid w:val="008A5567"/>
    <w:rsid w:val="008A566B"/>
    <w:rsid w:val="008A5696"/>
    <w:rsid w:val="008A57AA"/>
    <w:rsid w:val="008A5CFD"/>
    <w:rsid w:val="008A634C"/>
    <w:rsid w:val="008A68F8"/>
    <w:rsid w:val="008A6A89"/>
    <w:rsid w:val="008A70AD"/>
    <w:rsid w:val="008A7104"/>
    <w:rsid w:val="008A716F"/>
    <w:rsid w:val="008A71CF"/>
    <w:rsid w:val="008A741C"/>
    <w:rsid w:val="008A74A3"/>
    <w:rsid w:val="008A762A"/>
    <w:rsid w:val="008A7D1D"/>
    <w:rsid w:val="008A7D74"/>
    <w:rsid w:val="008A7E10"/>
    <w:rsid w:val="008A7E95"/>
    <w:rsid w:val="008A7EC5"/>
    <w:rsid w:val="008B032D"/>
    <w:rsid w:val="008B05A3"/>
    <w:rsid w:val="008B09B2"/>
    <w:rsid w:val="008B09F3"/>
    <w:rsid w:val="008B0DA1"/>
    <w:rsid w:val="008B0E92"/>
    <w:rsid w:val="008B1F52"/>
    <w:rsid w:val="008B2283"/>
    <w:rsid w:val="008B24B4"/>
    <w:rsid w:val="008B26CF"/>
    <w:rsid w:val="008B2998"/>
    <w:rsid w:val="008B3366"/>
    <w:rsid w:val="008B353B"/>
    <w:rsid w:val="008B38E3"/>
    <w:rsid w:val="008B3961"/>
    <w:rsid w:val="008B3C74"/>
    <w:rsid w:val="008B433B"/>
    <w:rsid w:val="008B4941"/>
    <w:rsid w:val="008B4AB3"/>
    <w:rsid w:val="008B4D9F"/>
    <w:rsid w:val="008B537A"/>
    <w:rsid w:val="008B58F1"/>
    <w:rsid w:val="008B5B4D"/>
    <w:rsid w:val="008B5E9C"/>
    <w:rsid w:val="008B60F9"/>
    <w:rsid w:val="008B6679"/>
    <w:rsid w:val="008B66A7"/>
    <w:rsid w:val="008B6810"/>
    <w:rsid w:val="008B6BA7"/>
    <w:rsid w:val="008B6D5D"/>
    <w:rsid w:val="008B6E98"/>
    <w:rsid w:val="008B6FE5"/>
    <w:rsid w:val="008B70C2"/>
    <w:rsid w:val="008B70EC"/>
    <w:rsid w:val="008B7870"/>
    <w:rsid w:val="008B7B77"/>
    <w:rsid w:val="008B7F76"/>
    <w:rsid w:val="008B7FD6"/>
    <w:rsid w:val="008C0279"/>
    <w:rsid w:val="008C04BC"/>
    <w:rsid w:val="008C05E2"/>
    <w:rsid w:val="008C0666"/>
    <w:rsid w:val="008C06E1"/>
    <w:rsid w:val="008C0777"/>
    <w:rsid w:val="008C0A56"/>
    <w:rsid w:val="008C0BE4"/>
    <w:rsid w:val="008C0E27"/>
    <w:rsid w:val="008C0F60"/>
    <w:rsid w:val="008C17D8"/>
    <w:rsid w:val="008C1B96"/>
    <w:rsid w:val="008C1F9B"/>
    <w:rsid w:val="008C1FE6"/>
    <w:rsid w:val="008C2463"/>
    <w:rsid w:val="008C2C2A"/>
    <w:rsid w:val="008C33A9"/>
    <w:rsid w:val="008C3DF2"/>
    <w:rsid w:val="008C3F9D"/>
    <w:rsid w:val="008C4029"/>
    <w:rsid w:val="008C4030"/>
    <w:rsid w:val="008C408A"/>
    <w:rsid w:val="008C40A9"/>
    <w:rsid w:val="008C4126"/>
    <w:rsid w:val="008C46CB"/>
    <w:rsid w:val="008C47AF"/>
    <w:rsid w:val="008C4D55"/>
    <w:rsid w:val="008C5691"/>
    <w:rsid w:val="008C574C"/>
    <w:rsid w:val="008C583B"/>
    <w:rsid w:val="008C58DA"/>
    <w:rsid w:val="008C5CD8"/>
    <w:rsid w:val="008C5E9E"/>
    <w:rsid w:val="008C608E"/>
    <w:rsid w:val="008C62FD"/>
    <w:rsid w:val="008C6843"/>
    <w:rsid w:val="008C68A3"/>
    <w:rsid w:val="008C692E"/>
    <w:rsid w:val="008C694A"/>
    <w:rsid w:val="008C6D66"/>
    <w:rsid w:val="008C6DD7"/>
    <w:rsid w:val="008C6E82"/>
    <w:rsid w:val="008C707A"/>
    <w:rsid w:val="008C7188"/>
    <w:rsid w:val="008C75FA"/>
    <w:rsid w:val="008C7634"/>
    <w:rsid w:val="008C7D6B"/>
    <w:rsid w:val="008C7E9D"/>
    <w:rsid w:val="008C7F24"/>
    <w:rsid w:val="008D03B5"/>
    <w:rsid w:val="008D03F4"/>
    <w:rsid w:val="008D061A"/>
    <w:rsid w:val="008D0700"/>
    <w:rsid w:val="008D08C2"/>
    <w:rsid w:val="008D0C2C"/>
    <w:rsid w:val="008D10C9"/>
    <w:rsid w:val="008D134A"/>
    <w:rsid w:val="008D13E0"/>
    <w:rsid w:val="008D1561"/>
    <w:rsid w:val="008D15F3"/>
    <w:rsid w:val="008D1AF7"/>
    <w:rsid w:val="008D1F3D"/>
    <w:rsid w:val="008D1FE6"/>
    <w:rsid w:val="008D2165"/>
    <w:rsid w:val="008D22CB"/>
    <w:rsid w:val="008D22F0"/>
    <w:rsid w:val="008D240B"/>
    <w:rsid w:val="008D2734"/>
    <w:rsid w:val="008D2951"/>
    <w:rsid w:val="008D2AB1"/>
    <w:rsid w:val="008D3084"/>
    <w:rsid w:val="008D3317"/>
    <w:rsid w:val="008D3394"/>
    <w:rsid w:val="008D3425"/>
    <w:rsid w:val="008D37B2"/>
    <w:rsid w:val="008D3883"/>
    <w:rsid w:val="008D3BB2"/>
    <w:rsid w:val="008D3FFD"/>
    <w:rsid w:val="008D40EC"/>
    <w:rsid w:val="008D41E8"/>
    <w:rsid w:val="008D4630"/>
    <w:rsid w:val="008D4648"/>
    <w:rsid w:val="008D48B7"/>
    <w:rsid w:val="008D492E"/>
    <w:rsid w:val="008D4A70"/>
    <w:rsid w:val="008D4ACB"/>
    <w:rsid w:val="008D4BD8"/>
    <w:rsid w:val="008D4F3E"/>
    <w:rsid w:val="008D5026"/>
    <w:rsid w:val="008D503E"/>
    <w:rsid w:val="008D53A4"/>
    <w:rsid w:val="008D555F"/>
    <w:rsid w:val="008D5B2B"/>
    <w:rsid w:val="008D5CCC"/>
    <w:rsid w:val="008D5D94"/>
    <w:rsid w:val="008D61A8"/>
    <w:rsid w:val="008D6471"/>
    <w:rsid w:val="008D6BF0"/>
    <w:rsid w:val="008D6F0F"/>
    <w:rsid w:val="008D7365"/>
    <w:rsid w:val="008D75A6"/>
    <w:rsid w:val="008D762F"/>
    <w:rsid w:val="008D76CC"/>
    <w:rsid w:val="008D7842"/>
    <w:rsid w:val="008D7C48"/>
    <w:rsid w:val="008E0257"/>
    <w:rsid w:val="008E0EB4"/>
    <w:rsid w:val="008E11D4"/>
    <w:rsid w:val="008E126A"/>
    <w:rsid w:val="008E1509"/>
    <w:rsid w:val="008E172B"/>
    <w:rsid w:val="008E18D3"/>
    <w:rsid w:val="008E1BED"/>
    <w:rsid w:val="008E1D70"/>
    <w:rsid w:val="008E2393"/>
    <w:rsid w:val="008E240E"/>
    <w:rsid w:val="008E25D3"/>
    <w:rsid w:val="008E2909"/>
    <w:rsid w:val="008E2996"/>
    <w:rsid w:val="008E2F3C"/>
    <w:rsid w:val="008E2FBE"/>
    <w:rsid w:val="008E39E3"/>
    <w:rsid w:val="008E3D8D"/>
    <w:rsid w:val="008E428B"/>
    <w:rsid w:val="008E4491"/>
    <w:rsid w:val="008E4659"/>
    <w:rsid w:val="008E4916"/>
    <w:rsid w:val="008E4B96"/>
    <w:rsid w:val="008E4C78"/>
    <w:rsid w:val="008E5570"/>
    <w:rsid w:val="008E567C"/>
    <w:rsid w:val="008E589A"/>
    <w:rsid w:val="008E59ED"/>
    <w:rsid w:val="008E5A8F"/>
    <w:rsid w:val="008E5BAE"/>
    <w:rsid w:val="008E5E2C"/>
    <w:rsid w:val="008E6633"/>
    <w:rsid w:val="008E6E3E"/>
    <w:rsid w:val="008E7231"/>
    <w:rsid w:val="008E7726"/>
    <w:rsid w:val="008E77FF"/>
    <w:rsid w:val="008E7803"/>
    <w:rsid w:val="008E799D"/>
    <w:rsid w:val="008E7FDE"/>
    <w:rsid w:val="008F0384"/>
    <w:rsid w:val="008F046D"/>
    <w:rsid w:val="008F058B"/>
    <w:rsid w:val="008F0ED9"/>
    <w:rsid w:val="008F0F39"/>
    <w:rsid w:val="008F12AF"/>
    <w:rsid w:val="008F185E"/>
    <w:rsid w:val="008F1AEF"/>
    <w:rsid w:val="008F1E9A"/>
    <w:rsid w:val="008F1FE2"/>
    <w:rsid w:val="008F25FA"/>
    <w:rsid w:val="008F293E"/>
    <w:rsid w:val="008F2D3F"/>
    <w:rsid w:val="008F2FC7"/>
    <w:rsid w:val="008F3118"/>
    <w:rsid w:val="008F317A"/>
    <w:rsid w:val="008F325F"/>
    <w:rsid w:val="008F33BB"/>
    <w:rsid w:val="008F3807"/>
    <w:rsid w:val="008F3A23"/>
    <w:rsid w:val="008F42D7"/>
    <w:rsid w:val="008F444E"/>
    <w:rsid w:val="008F44C7"/>
    <w:rsid w:val="008F4F4F"/>
    <w:rsid w:val="008F53DF"/>
    <w:rsid w:val="008F5631"/>
    <w:rsid w:val="008F56EC"/>
    <w:rsid w:val="008F5CA7"/>
    <w:rsid w:val="008F6052"/>
    <w:rsid w:val="008F6190"/>
    <w:rsid w:val="008F6648"/>
    <w:rsid w:val="008F6EB5"/>
    <w:rsid w:val="008F6EC0"/>
    <w:rsid w:val="008F6F30"/>
    <w:rsid w:val="008F717E"/>
    <w:rsid w:val="008F73C0"/>
    <w:rsid w:val="008F74DA"/>
    <w:rsid w:val="008F7583"/>
    <w:rsid w:val="008F75A0"/>
    <w:rsid w:val="008F7715"/>
    <w:rsid w:val="008F7760"/>
    <w:rsid w:val="008F78BE"/>
    <w:rsid w:val="008F7B34"/>
    <w:rsid w:val="008F7F72"/>
    <w:rsid w:val="0090011A"/>
    <w:rsid w:val="00900929"/>
    <w:rsid w:val="00900F39"/>
    <w:rsid w:val="009011BD"/>
    <w:rsid w:val="00901277"/>
    <w:rsid w:val="0090144E"/>
    <w:rsid w:val="009016EE"/>
    <w:rsid w:val="00901A49"/>
    <w:rsid w:val="00901CE3"/>
    <w:rsid w:val="00902991"/>
    <w:rsid w:val="00902B8B"/>
    <w:rsid w:val="00902B96"/>
    <w:rsid w:val="009031C9"/>
    <w:rsid w:val="009032A1"/>
    <w:rsid w:val="0090333C"/>
    <w:rsid w:val="0090376D"/>
    <w:rsid w:val="00903889"/>
    <w:rsid w:val="00903B6E"/>
    <w:rsid w:val="00903C64"/>
    <w:rsid w:val="00903D64"/>
    <w:rsid w:val="00903F17"/>
    <w:rsid w:val="009042F4"/>
    <w:rsid w:val="00904463"/>
    <w:rsid w:val="009047A6"/>
    <w:rsid w:val="00904B3F"/>
    <w:rsid w:val="00904B69"/>
    <w:rsid w:val="00904C52"/>
    <w:rsid w:val="00904E09"/>
    <w:rsid w:val="00904E0B"/>
    <w:rsid w:val="00904E8F"/>
    <w:rsid w:val="00904F46"/>
    <w:rsid w:val="00905010"/>
    <w:rsid w:val="0090501F"/>
    <w:rsid w:val="0090502F"/>
    <w:rsid w:val="009050CA"/>
    <w:rsid w:val="009056A1"/>
    <w:rsid w:val="009067BE"/>
    <w:rsid w:val="009069DF"/>
    <w:rsid w:val="00906AA4"/>
    <w:rsid w:val="00906B79"/>
    <w:rsid w:val="00907182"/>
    <w:rsid w:val="009075FC"/>
    <w:rsid w:val="00907633"/>
    <w:rsid w:val="00907706"/>
    <w:rsid w:val="009077D7"/>
    <w:rsid w:val="00907D2C"/>
    <w:rsid w:val="00907E2D"/>
    <w:rsid w:val="0091013D"/>
    <w:rsid w:val="009102F4"/>
    <w:rsid w:val="00910714"/>
    <w:rsid w:val="00910993"/>
    <w:rsid w:val="00910AD0"/>
    <w:rsid w:val="00911055"/>
    <w:rsid w:val="009114D5"/>
    <w:rsid w:val="009115E4"/>
    <w:rsid w:val="00911718"/>
    <w:rsid w:val="00911881"/>
    <w:rsid w:val="00911928"/>
    <w:rsid w:val="0091193D"/>
    <w:rsid w:val="00911EAE"/>
    <w:rsid w:val="009127C5"/>
    <w:rsid w:val="0091287B"/>
    <w:rsid w:val="00912B6A"/>
    <w:rsid w:val="0091358D"/>
    <w:rsid w:val="00913677"/>
    <w:rsid w:val="00913706"/>
    <w:rsid w:val="00913761"/>
    <w:rsid w:val="00913776"/>
    <w:rsid w:val="009138AE"/>
    <w:rsid w:val="009138CB"/>
    <w:rsid w:val="009138D5"/>
    <w:rsid w:val="00913A40"/>
    <w:rsid w:val="00913D16"/>
    <w:rsid w:val="0091404B"/>
    <w:rsid w:val="0091416B"/>
    <w:rsid w:val="00914532"/>
    <w:rsid w:val="00914674"/>
    <w:rsid w:val="00914753"/>
    <w:rsid w:val="0091495D"/>
    <w:rsid w:val="00914EF8"/>
    <w:rsid w:val="009151F1"/>
    <w:rsid w:val="00915510"/>
    <w:rsid w:val="009155BD"/>
    <w:rsid w:val="00915E8F"/>
    <w:rsid w:val="00915EA7"/>
    <w:rsid w:val="00915F12"/>
    <w:rsid w:val="00916197"/>
    <w:rsid w:val="00916864"/>
    <w:rsid w:val="00916CBF"/>
    <w:rsid w:val="00916DF3"/>
    <w:rsid w:val="00916F41"/>
    <w:rsid w:val="00916FED"/>
    <w:rsid w:val="009172B5"/>
    <w:rsid w:val="00917599"/>
    <w:rsid w:val="009204AA"/>
    <w:rsid w:val="0092064C"/>
    <w:rsid w:val="0092071A"/>
    <w:rsid w:val="009209C8"/>
    <w:rsid w:val="00920A70"/>
    <w:rsid w:val="00920AE9"/>
    <w:rsid w:val="00920AF3"/>
    <w:rsid w:val="00920D1B"/>
    <w:rsid w:val="00920FAE"/>
    <w:rsid w:val="0092119E"/>
    <w:rsid w:val="0092130F"/>
    <w:rsid w:val="00921463"/>
    <w:rsid w:val="009215F1"/>
    <w:rsid w:val="009215FF"/>
    <w:rsid w:val="0092224D"/>
    <w:rsid w:val="00922463"/>
    <w:rsid w:val="0092276C"/>
    <w:rsid w:val="00922915"/>
    <w:rsid w:val="009229AD"/>
    <w:rsid w:val="00922B6C"/>
    <w:rsid w:val="00922E8B"/>
    <w:rsid w:val="00922EAE"/>
    <w:rsid w:val="00922F27"/>
    <w:rsid w:val="0092326A"/>
    <w:rsid w:val="009232A2"/>
    <w:rsid w:val="0092350B"/>
    <w:rsid w:val="00923AC3"/>
    <w:rsid w:val="00923DC0"/>
    <w:rsid w:val="00923E7D"/>
    <w:rsid w:val="0092452C"/>
    <w:rsid w:val="009246E5"/>
    <w:rsid w:val="00924CEC"/>
    <w:rsid w:val="00925815"/>
    <w:rsid w:val="00925881"/>
    <w:rsid w:val="00925988"/>
    <w:rsid w:val="00925A5B"/>
    <w:rsid w:val="00925B84"/>
    <w:rsid w:val="00925FB1"/>
    <w:rsid w:val="0092634D"/>
    <w:rsid w:val="00926739"/>
    <w:rsid w:val="00926BD5"/>
    <w:rsid w:val="00926C77"/>
    <w:rsid w:val="00926DA2"/>
    <w:rsid w:val="0092708E"/>
    <w:rsid w:val="0092713D"/>
    <w:rsid w:val="009271D0"/>
    <w:rsid w:val="0092735A"/>
    <w:rsid w:val="0092743F"/>
    <w:rsid w:val="009274EB"/>
    <w:rsid w:val="00927618"/>
    <w:rsid w:val="009277C8"/>
    <w:rsid w:val="009304B8"/>
    <w:rsid w:val="0093096D"/>
    <w:rsid w:val="009309EB"/>
    <w:rsid w:val="00930A8F"/>
    <w:rsid w:val="00930B40"/>
    <w:rsid w:val="0093101D"/>
    <w:rsid w:val="0093125A"/>
    <w:rsid w:val="009313E0"/>
    <w:rsid w:val="00931A3B"/>
    <w:rsid w:val="00931BE9"/>
    <w:rsid w:val="00932768"/>
    <w:rsid w:val="00932B84"/>
    <w:rsid w:val="00933B61"/>
    <w:rsid w:val="00933C2E"/>
    <w:rsid w:val="00934126"/>
    <w:rsid w:val="0093435C"/>
    <w:rsid w:val="009344E7"/>
    <w:rsid w:val="0093458A"/>
    <w:rsid w:val="00934A41"/>
    <w:rsid w:val="00934ADC"/>
    <w:rsid w:val="00934B97"/>
    <w:rsid w:val="00934EEE"/>
    <w:rsid w:val="00934F78"/>
    <w:rsid w:val="00935195"/>
    <w:rsid w:val="00935A19"/>
    <w:rsid w:val="00935AE0"/>
    <w:rsid w:val="00935CD7"/>
    <w:rsid w:val="009362F0"/>
    <w:rsid w:val="009363A8"/>
    <w:rsid w:val="009363DD"/>
    <w:rsid w:val="009367A0"/>
    <w:rsid w:val="009367BB"/>
    <w:rsid w:val="0093696F"/>
    <w:rsid w:val="00936B1E"/>
    <w:rsid w:val="00936B36"/>
    <w:rsid w:val="00936CDD"/>
    <w:rsid w:val="00936EFD"/>
    <w:rsid w:val="00936FE5"/>
    <w:rsid w:val="009370D8"/>
    <w:rsid w:val="00937370"/>
    <w:rsid w:val="00937550"/>
    <w:rsid w:val="00937ABF"/>
    <w:rsid w:val="00937AED"/>
    <w:rsid w:val="00937E7A"/>
    <w:rsid w:val="00937E8B"/>
    <w:rsid w:val="00937F44"/>
    <w:rsid w:val="0094015F"/>
    <w:rsid w:val="00940450"/>
    <w:rsid w:val="00940452"/>
    <w:rsid w:val="00940656"/>
    <w:rsid w:val="00940C71"/>
    <w:rsid w:val="00941294"/>
    <w:rsid w:val="0094129F"/>
    <w:rsid w:val="00941A80"/>
    <w:rsid w:val="00941C71"/>
    <w:rsid w:val="00941CB5"/>
    <w:rsid w:val="00942043"/>
    <w:rsid w:val="00942295"/>
    <w:rsid w:val="009425DF"/>
    <w:rsid w:val="00942B56"/>
    <w:rsid w:val="00942BB1"/>
    <w:rsid w:val="00942C86"/>
    <w:rsid w:val="00942C9A"/>
    <w:rsid w:val="00942CCE"/>
    <w:rsid w:val="00942FAD"/>
    <w:rsid w:val="009431AE"/>
    <w:rsid w:val="0094356A"/>
    <w:rsid w:val="00943683"/>
    <w:rsid w:val="009439B7"/>
    <w:rsid w:val="009439FD"/>
    <w:rsid w:val="00943E23"/>
    <w:rsid w:val="00944176"/>
    <w:rsid w:val="00944C19"/>
    <w:rsid w:val="00944ED2"/>
    <w:rsid w:val="00945286"/>
    <w:rsid w:val="00945467"/>
    <w:rsid w:val="00945546"/>
    <w:rsid w:val="0094570F"/>
    <w:rsid w:val="0094592B"/>
    <w:rsid w:val="00945C1F"/>
    <w:rsid w:val="00945CB4"/>
    <w:rsid w:val="00945DDE"/>
    <w:rsid w:val="00945EF7"/>
    <w:rsid w:val="009460D2"/>
    <w:rsid w:val="009461A7"/>
    <w:rsid w:val="009463E1"/>
    <w:rsid w:val="00946450"/>
    <w:rsid w:val="009464AD"/>
    <w:rsid w:val="00946709"/>
    <w:rsid w:val="0094677C"/>
    <w:rsid w:val="009468CE"/>
    <w:rsid w:val="00946C96"/>
    <w:rsid w:val="00946D72"/>
    <w:rsid w:val="00946E8C"/>
    <w:rsid w:val="009471AC"/>
    <w:rsid w:val="0094741B"/>
    <w:rsid w:val="009474CC"/>
    <w:rsid w:val="009476FA"/>
    <w:rsid w:val="00947717"/>
    <w:rsid w:val="0094777D"/>
    <w:rsid w:val="009479B1"/>
    <w:rsid w:val="00947D4A"/>
    <w:rsid w:val="00947EFD"/>
    <w:rsid w:val="00950183"/>
    <w:rsid w:val="0095035F"/>
    <w:rsid w:val="009504A5"/>
    <w:rsid w:val="0095070E"/>
    <w:rsid w:val="009507F5"/>
    <w:rsid w:val="009509B8"/>
    <w:rsid w:val="00950B39"/>
    <w:rsid w:val="00950B41"/>
    <w:rsid w:val="00950C26"/>
    <w:rsid w:val="0095109B"/>
    <w:rsid w:val="009513AC"/>
    <w:rsid w:val="009515E7"/>
    <w:rsid w:val="009517D9"/>
    <w:rsid w:val="00951969"/>
    <w:rsid w:val="00951C3B"/>
    <w:rsid w:val="009528C8"/>
    <w:rsid w:val="00952CF3"/>
    <w:rsid w:val="00952D83"/>
    <w:rsid w:val="009530E4"/>
    <w:rsid w:val="0095338F"/>
    <w:rsid w:val="00953858"/>
    <w:rsid w:val="0095397D"/>
    <w:rsid w:val="00953B59"/>
    <w:rsid w:val="00953C06"/>
    <w:rsid w:val="00953E6A"/>
    <w:rsid w:val="009544FF"/>
    <w:rsid w:val="00954EE1"/>
    <w:rsid w:val="009550B4"/>
    <w:rsid w:val="009552ED"/>
    <w:rsid w:val="009553FB"/>
    <w:rsid w:val="0095593B"/>
    <w:rsid w:val="00955952"/>
    <w:rsid w:val="00955DC1"/>
    <w:rsid w:val="00955F64"/>
    <w:rsid w:val="00956008"/>
    <w:rsid w:val="009564F1"/>
    <w:rsid w:val="009568B2"/>
    <w:rsid w:val="00956E00"/>
    <w:rsid w:val="00956E12"/>
    <w:rsid w:val="009571B8"/>
    <w:rsid w:val="00957521"/>
    <w:rsid w:val="00957587"/>
    <w:rsid w:val="009575DF"/>
    <w:rsid w:val="00960391"/>
    <w:rsid w:val="00960420"/>
    <w:rsid w:val="009607CF"/>
    <w:rsid w:val="00960936"/>
    <w:rsid w:val="00960BFE"/>
    <w:rsid w:val="00960CDB"/>
    <w:rsid w:val="00960EAA"/>
    <w:rsid w:val="00961148"/>
    <w:rsid w:val="00961749"/>
    <w:rsid w:val="009617F8"/>
    <w:rsid w:val="009619C8"/>
    <w:rsid w:val="00961A32"/>
    <w:rsid w:val="00961AA9"/>
    <w:rsid w:val="00961FF0"/>
    <w:rsid w:val="009621C6"/>
    <w:rsid w:val="0096245B"/>
    <w:rsid w:val="0096255B"/>
    <w:rsid w:val="009628E3"/>
    <w:rsid w:val="00962952"/>
    <w:rsid w:val="00962C51"/>
    <w:rsid w:val="00962FD9"/>
    <w:rsid w:val="00963052"/>
    <w:rsid w:val="0096440D"/>
    <w:rsid w:val="00964B4A"/>
    <w:rsid w:val="00964BC9"/>
    <w:rsid w:val="00964C81"/>
    <w:rsid w:val="0096502A"/>
    <w:rsid w:val="00965038"/>
    <w:rsid w:val="0096525D"/>
    <w:rsid w:val="0096550F"/>
    <w:rsid w:val="009656CE"/>
    <w:rsid w:val="00965A52"/>
    <w:rsid w:val="00965DA1"/>
    <w:rsid w:val="00966622"/>
    <w:rsid w:val="009668EC"/>
    <w:rsid w:val="00966F82"/>
    <w:rsid w:val="009670D1"/>
    <w:rsid w:val="00967283"/>
    <w:rsid w:val="0096729C"/>
    <w:rsid w:val="009675D5"/>
    <w:rsid w:val="009676F6"/>
    <w:rsid w:val="009706C9"/>
    <w:rsid w:val="00970805"/>
    <w:rsid w:val="00970A04"/>
    <w:rsid w:val="00970A9A"/>
    <w:rsid w:val="00970BCA"/>
    <w:rsid w:val="00970BD5"/>
    <w:rsid w:val="00970BF8"/>
    <w:rsid w:val="00971269"/>
    <w:rsid w:val="0097194D"/>
    <w:rsid w:val="00971BA2"/>
    <w:rsid w:val="009723FA"/>
    <w:rsid w:val="00972738"/>
    <w:rsid w:val="00972BE9"/>
    <w:rsid w:val="00972D52"/>
    <w:rsid w:val="009733A5"/>
    <w:rsid w:val="00973A05"/>
    <w:rsid w:val="00973AFB"/>
    <w:rsid w:val="00974169"/>
    <w:rsid w:val="00974199"/>
    <w:rsid w:val="00974321"/>
    <w:rsid w:val="0097457E"/>
    <w:rsid w:val="00974748"/>
    <w:rsid w:val="00974C93"/>
    <w:rsid w:val="00974DB4"/>
    <w:rsid w:val="00974F01"/>
    <w:rsid w:val="00975394"/>
    <w:rsid w:val="009755C2"/>
    <w:rsid w:val="009757B7"/>
    <w:rsid w:val="00975817"/>
    <w:rsid w:val="0097643B"/>
    <w:rsid w:val="00976463"/>
    <w:rsid w:val="009765D1"/>
    <w:rsid w:val="00976819"/>
    <w:rsid w:val="00976820"/>
    <w:rsid w:val="009768AC"/>
    <w:rsid w:val="00976967"/>
    <w:rsid w:val="009769E2"/>
    <w:rsid w:val="00976AAB"/>
    <w:rsid w:val="00976C18"/>
    <w:rsid w:val="00976ED7"/>
    <w:rsid w:val="00977249"/>
    <w:rsid w:val="00977485"/>
    <w:rsid w:val="0097752F"/>
    <w:rsid w:val="00977745"/>
    <w:rsid w:val="009808B2"/>
    <w:rsid w:val="00980AA8"/>
    <w:rsid w:val="00980E92"/>
    <w:rsid w:val="00980F79"/>
    <w:rsid w:val="009810F5"/>
    <w:rsid w:val="009811D3"/>
    <w:rsid w:val="00981246"/>
    <w:rsid w:val="00981585"/>
    <w:rsid w:val="0098198C"/>
    <w:rsid w:val="00981B57"/>
    <w:rsid w:val="0098205A"/>
    <w:rsid w:val="00982548"/>
    <w:rsid w:val="00982567"/>
    <w:rsid w:val="00982FA2"/>
    <w:rsid w:val="00983108"/>
    <w:rsid w:val="009833C8"/>
    <w:rsid w:val="00983939"/>
    <w:rsid w:val="009839F7"/>
    <w:rsid w:val="00983B9A"/>
    <w:rsid w:val="00983E68"/>
    <w:rsid w:val="009847C2"/>
    <w:rsid w:val="00984E9B"/>
    <w:rsid w:val="00985075"/>
    <w:rsid w:val="00985413"/>
    <w:rsid w:val="00985980"/>
    <w:rsid w:val="009859DE"/>
    <w:rsid w:val="00985E37"/>
    <w:rsid w:val="00985EFD"/>
    <w:rsid w:val="009860BA"/>
    <w:rsid w:val="00986156"/>
    <w:rsid w:val="0098663D"/>
    <w:rsid w:val="00986A14"/>
    <w:rsid w:val="00986B7A"/>
    <w:rsid w:val="009870C5"/>
    <w:rsid w:val="00987160"/>
    <w:rsid w:val="0098720B"/>
    <w:rsid w:val="00987336"/>
    <w:rsid w:val="00987764"/>
    <w:rsid w:val="00987DD6"/>
    <w:rsid w:val="0099086B"/>
    <w:rsid w:val="00990CBA"/>
    <w:rsid w:val="00990F16"/>
    <w:rsid w:val="0099180B"/>
    <w:rsid w:val="0099182E"/>
    <w:rsid w:val="00991D0A"/>
    <w:rsid w:val="00992061"/>
    <w:rsid w:val="0099215D"/>
    <w:rsid w:val="0099258D"/>
    <w:rsid w:val="00992641"/>
    <w:rsid w:val="0099271F"/>
    <w:rsid w:val="0099308B"/>
    <w:rsid w:val="009932C2"/>
    <w:rsid w:val="009934BF"/>
    <w:rsid w:val="009937CA"/>
    <w:rsid w:val="00993A3B"/>
    <w:rsid w:val="0099408E"/>
    <w:rsid w:val="00994263"/>
    <w:rsid w:val="00994564"/>
    <w:rsid w:val="009947FA"/>
    <w:rsid w:val="00994AE7"/>
    <w:rsid w:val="00994BC1"/>
    <w:rsid w:val="00994BC2"/>
    <w:rsid w:val="00994F6E"/>
    <w:rsid w:val="00995691"/>
    <w:rsid w:val="00995963"/>
    <w:rsid w:val="009959EB"/>
    <w:rsid w:val="00995A65"/>
    <w:rsid w:val="00995A86"/>
    <w:rsid w:val="00995B9A"/>
    <w:rsid w:val="00995F6B"/>
    <w:rsid w:val="009961F3"/>
    <w:rsid w:val="00996396"/>
    <w:rsid w:val="009969CE"/>
    <w:rsid w:val="00997455"/>
    <w:rsid w:val="00997B73"/>
    <w:rsid w:val="009A007B"/>
    <w:rsid w:val="009A01ED"/>
    <w:rsid w:val="009A03FE"/>
    <w:rsid w:val="009A07D3"/>
    <w:rsid w:val="009A0EDD"/>
    <w:rsid w:val="009A0F10"/>
    <w:rsid w:val="009A1060"/>
    <w:rsid w:val="009A1381"/>
    <w:rsid w:val="009A1523"/>
    <w:rsid w:val="009A19EB"/>
    <w:rsid w:val="009A1AC6"/>
    <w:rsid w:val="009A1B28"/>
    <w:rsid w:val="009A2238"/>
    <w:rsid w:val="009A2968"/>
    <w:rsid w:val="009A2971"/>
    <w:rsid w:val="009A2AD1"/>
    <w:rsid w:val="009A2B1A"/>
    <w:rsid w:val="009A2B26"/>
    <w:rsid w:val="009A2D45"/>
    <w:rsid w:val="009A34BA"/>
    <w:rsid w:val="009A36A0"/>
    <w:rsid w:val="009A36F9"/>
    <w:rsid w:val="009A3D3F"/>
    <w:rsid w:val="009A3F17"/>
    <w:rsid w:val="009A4249"/>
    <w:rsid w:val="009A43B7"/>
    <w:rsid w:val="009A47A9"/>
    <w:rsid w:val="009A4D23"/>
    <w:rsid w:val="009A50BC"/>
    <w:rsid w:val="009A5D3D"/>
    <w:rsid w:val="009A60EA"/>
    <w:rsid w:val="009A616E"/>
    <w:rsid w:val="009A66DC"/>
    <w:rsid w:val="009A68BA"/>
    <w:rsid w:val="009A6A80"/>
    <w:rsid w:val="009A6B2E"/>
    <w:rsid w:val="009A6F94"/>
    <w:rsid w:val="009A7378"/>
    <w:rsid w:val="009A772F"/>
    <w:rsid w:val="009A7BEA"/>
    <w:rsid w:val="009A7C24"/>
    <w:rsid w:val="009A7F59"/>
    <w:rsid w:val="009B01E4"/>
    <w:rsid w:val="009B025F"/>
    <w:rsid w:val="009B07FF"/>
    <w:rsid w:val="009B0998"/>
    <w:rsid w:val="009B13AE"/>
    <w:rsid w:val="009B149A"/>
    <w:rsid w:val="009B17A8"/>
    <w:rsid w:val="009B18E3"/>
    <w:rsid w:val="009B1A13"/>
    <w:rsid w:val="009B1B28"/>
    <w:rsid w:val="009B1FC1"/>
    <w:rsid w:val="009B20C6"/>
    <w:rsid w:val="009B2C6F"/>
    <w:rsid w:val="009B2C9B"/>
    <w:rsid w:val="009B35EA"/>
    <w:rsid w:val="009B3707"/>
    <w:rsid w:val="009B384D"/>
    <w:rsid w:val="009B3CCB"/>
    <w:rsid w:val="009B408A"/>
    <w:rsid w:val="009B41DC"/>
    <w:rsid w:val="009B42A5"/>
    <w:rsid w:val="009B4436"/>
    <w:rsid w:val="009B4D72"/>
    <w:rsid w:val="009B5457"/>
    <w:rsid w:val="009B56A7"/>
    <w:rsid w:val="009B5F15"/>
    <w:rsid w:val="009B6311"/>
    <w:rsid w:val="009B635D"/>
    <w:rsid w:val="009B6490"/>
    <w:rsid w:val="009B654D"/>
    <w:rsid w:val="009B65E8"/>
    <w:rsid w:val="009B66E0"/>
    <w:rsid w:val="009B683D"/>
    <w:rsid w:val="009B694D"/>
    <w:rsid w:val="009B6979"/>
    <w:rsid w:val="009B69F9"/>
    <w:rsid w:val="009B7105"/>
    <w:rsid w:val="009B73D8"/>
    <w:rsid w:val="009B781C"/>
    <w:rsid w:val="009B7DBA"/>
    <w:rsid w:val="009B7E91"/>
    <w:rsid w:val="009C016E"/>
    <w:rsid w:val="009C022E"/>
    <w:rsid w:val="009C031E"/>
    <w:rsid w:val="009C07B1"/>
    <w:rsid w:val="009C0952"/>
    <w:rsid w:val="009C0BC2"/>
    <w:rsid w:val="009C0DC0"/>
    <w:rsid w:val="009C1391"/>
    <w:rsid w:val="009C16FF"/>
    <w:rsid w:val="009C1B1F"/>
    <w:rsid w:val="009C1CD4"/>
    <w:rsid w:val="009C1D69"/>
    <w:rsid w:val="009C1FE6"/>
    <w:rsid w:val="009C223E"/>
    <w:rsid w:val="009C23E4"/>
    <w:rsid w:val="009C24EF"/>
    <w:rsid w:val="009C2A72"/>
    <w:rsid w:val="009C2AD5"/>
    <w:rsid w:val="009C30A5"/>
    <w:rsid w:val="009C3233"/>
    <w:rsid w:val="009C32C3"/>
    <w:rsid w:val="009C33A2"/>
    <w:rsid w:val="009C393E"/>
    <w:rsid w:val="009C3BAA"/>
    <w:rsid w:val="009C4301"/>
    <w:rsid w:val="009C44B5"/>
    <w:rsid w:val="009C4575"/>
    <w:rsid w:val="009C4684"/>
    <w:rsid w:val="009C4941"/>
    <w:rsid w:val="009C51D9"/>
    <w:rsid w:val="009C55C2"/>
    <w:rsid w:val="009C5659"/>
    <w:rsid w:val="009C5C49"/>
    <w:rsid w:val="009C6B38"/>
    <w:rsid w:val="009C6D12"/>
    <w:rsid w:val="009C7443"/>
    <w:rsid w:val="009C7560"/>
    <w:rsid w:val="009C7891"/>
    <w:rsid w:val="009C7B9B"/>
    <w:rsid w:val="009D06D9"/>
    <w:rsid w:val="009D0A8A"/>
    <w:rsid w:val="009D0C9E"/>
    <w:rsid w:val="009D1043"/>
    <w:rsid w:val="009D1294"/>
    <w:rsid w:val="009D1420"/>
    <w:rsid w:val="009D15CF"/>
    <w:rsid w:val="009D1DD6"/>
    <w:rsid w:val="009D1F2B"/>
    <w:rsid w:val="009D23CA"/>
    <w:rsid w:val="009D2727"/>
    <w:rsid w:val="009D2970"/>
    <w:rsid w:val="009D29B6"/>
    <w:rsid w:val="009D2C44"/>
    <w:rsid w:val="009D2EE9"/>
    <w:rsid w:val="009D308C"/>
    <w:rsid w:val="009D30B6"/>
    <w:rsid w:val="009D3213"/>
    <w:rsid w:val="009D3BBB"/>
    <w:rsid w:val="009D3C55"/>
    <w:rsid w:val="009D410D"/>
    <w:rsid w:val="009D45BD"/>
    <w:rsid w:val="009D4E9D"/>
    <w:rsid w:val="009D4EDB"/>
    <w:rsid w:val="009D4FB5"/>
    <w:rsid w:val="009D51F3"/>
    <w:rsid w:val="009D53FB"/>
    <w:rsid w:val="009D5505"/>
    <w:rsid w:val="009D564E"/>
    <w:rsid w:val="009D5721"/>
    <w:rsid w:val="009D5740"/>
    <w:rsid w:val="009D69CE"/>
    <w:rsid w:val="009D6BA7"/>
    <w:rsid w:val="009D6C6E"/>
    <w:rsid w:val="009D6DCA"/>
    <w:rsid w:val="009D710E"/>
    <w:rsid w:val="009D74AA"/>
    <w:rsid w:val="009D75FA"/>
    <w:rsid w:val="009D7774"/>
    <w:rsid w:val="009D7DA4"/>
    <w:rsid w:val="009E0010"/>
    <w:rsid w:val="009E00EF"/>
    <w:rsid w:val="009E044A"/>
    <w:rsid w:val="009E08F7"/>
    <w:rsid w:val="009E0AD7"/>
    <w:rsid w:val="009E1BDA"/>
    <w:rsid w:val="009E1C36"/>
    <w:rsid w:val="009E1FEB"/>
    <w:rsid w:val="009E21AD"/>
    <w:rsid w:val="009E2892"/>
    <w:rsid w:val="009E2F82"/>
    <w:rsid w:val="009E320E"/>
    <w:rsid w:val="009E345E"/>
    <w:rsid w:val="009E38F3"/>
    <w:rsid w:val="009E390A"/>
    <w:rsid w:val="009E39A6"/>
    <w:rsid w:val="009E3A6E"/>
    <w:rsid w:val="009E3B9C"/>
    <w:rsid w:val="009E3C1A"/>
    <w:rsid w:val="009E3D31"/>
    <w:rsid w:val="009E3D65"/>
    <w:rsid w:val="009E3E2A"/>
    <w:rsid w:val="009E3F94"/>
    <w:rsid w:val="009E3FD4"/>
    <w:rsid w:val="009E4BAC"/>
    <w:rsid w:val="009E4D5C"/>
    <w:rsid w:val="009E52E2"/>
    <w:rsid w:val="009E5525"/>
    <w:rsid w:val="009E5741"/>
    <w:rsid w:val="009E63AC"/>
    <w:rsid w:val="009E6420"/>
    <w:rsid w:val="009E6997"/>
    <w:rsid w:val="009E6D01"/>
    <w:rsid w:val="009E6E4A"/>
    <w:rsid w:val="009E6EB3"/>
    <w:rsid w:val="009E71E2"/>
    <w:rsid w:val="009E7C07"/>
    <w:rsid w:val="009F00A7"/>
    <w:rsid w:val="009F07B1"/>
    <w:rsid w:val="009F089B"/>
    <w:rsid w:val="009F0993"/>
    <w:rsid w:val="009F0DB8"/>
    <w:rsid w:val="009F0E7B"/>
    <w:rsid w:val="009F118B"/>
    <w:rsid w:val="009F1234"/>
    <w:rsid w:val="009F15D3"/>
    <w:rsid w:val="009F1660"/>
    <w:rsid w:val="009F16F9"/>
    <w:rsid w:val="009F17C7"/>
    <w:rsid w:val="009F187A"/>
    <w:rsid w:val="009F1C64"/>
    <w:rsid w:val="009F1CEB"/>
    <w:rsid w:val="009F2628"/>
    <w:rsid w:val="009F2713"/>
    <w:rsid w:val="009F2996"/>
    <w:rsid w:val="009F2A4C"/>
    <w:rsid w:val="009F2A54"/>
    <w:rsid w:val="009F2F5B"/>
    <w:rsid w:val="009F34D4"/>
    <w:rsid w:val="009F353D"/>
    <w:rsid w:val="009F356B"/>
    <w:rsid w:val="009F3727"/>
    <w:rsid w:val="009F3950"/>
    <w:rsid w:val="009F3B95"/>
    <w:rsid w:val="009F4949"/>
    <w:rsid w:val="009F4A9C"/>
    <w:rsid w:val="009F4DFE"/>
    <w:rsid w:val="009F5376"/>
    <w:rsid w:val="009F5D3F"/>
    <w:rsid w:val="009F5ED3"/>
    <w:rsid w:val="009F6289"/>
    <w:rsid w:val="009F6403"/>
    <w:rsid w:val="009F6519"/>
    <w:rsid w:val="009F687C"/>
    <w:rsid w:val="009F69A2"/>
    <w:rsid w:val="009F6A47"/>
    <w:rsid w:val="009F6DF9"/>
    <w:rsid w:val="009F6E9B"/>
    <w:rsid w:val="009F73B2"/>
    <w:rsid w:val="009F767A"/>
    <w:rsid w:val="009F78A1"/>
    <w:rsid w:val="009F79F6"/>
    <w:rsid w:val="009F7A45"/>
    <w:rsid w:val="009F7DF0"/>
    <w:rsid w:val="009F7FDD"/>
    <w:rsid w:val="00A0021D"/>
    <w:rsid w:val="00A0047F"/>
    <w:rsid w:val="00A00723"/>
    <w:rsid w:val="00A00B19"/>
    <w:rsid w:val="00A013F2"/>
    <w:rsid w:val="00A01CA7"/>
    <w:rsid w:val="00A021D2"/>
    <w:rsid w:val="00A02445"/>
    <w:rsid w:val="00A02735"/>
    <w:rsid w:val="00A0296E"/>
    <w:rsid w:val="00A02EB3"/>
    <w:rsid w:val="00A02FDC"/>
    <w:rsid w:val="00A0347A"/>
    <w:rsid w:val="00A03B53"/>
    <w:rsid w:val="00A03DFB"/>
    <w:rsid w:val="00A03F72"/>
    <w:rsid w:val="00A0454C"/>
    <w:rsid w:val="00A04573"/>
    <w:rsid w:val="00A04B62"/>
    <w:rsid w:val="00A04BD5"/>
    <w:rsid w:val="00A04C0D"/>
    <w:rsid w:val="00A055A2"/>
    <w:rsid w:val="00A05A8C"/>
    <w:rsid w:val="00A05FDB"/>
    <w:rsid w:val="00A060E4"/>
    <w:rsid w:val="00A06113"/>
    <w:rsid w:val="00A06324"/>
    <w:rsid w:val="00A064DC"/>
    <w:rsid w:val="00A06584"/>
    <w:rsid w:val="00A068C1"/>
    <w:rsid w:val="00A06A68"/>
    <w:rsid w:val="00A06DA6"/>
    <w:rsid w:val="00A07A99"/>
    <w:rsid w:val="00A07C4B"/>
    <w:rsid w:val="00A07EAC"/>
    <w:rsid w:val="00A07F4A"/>
    <w:rsid w:val="00A10164"/>
    <w:rsid w:val="00A10454"/>
    <w:rsid w:val="00A104CC"/>
    <w:rsid w:val="00A1063B"/>
    <w:rsid w:val="00A10B50"/>
    <w:rsid w:val="00A10C01"/>
    <w:rsid w:val="00A10EC2"/>
    <w:rsid w:val="00A10F40"/>
    <w:rsid w:val="00A11041"/>
    <w:rsid w:val="00A1109B"/>
    <w:rsid w:val="00A1179A"/>
    <w:rsid w:val="00A11884"/>
    <w:rsid w:val="00A118FA"/>
    <w:rsid w:val="00A11AC7"/>
    <w:rsid w:val="00A11C3C"/>
    <w:rsid w:val="00A121A1"/>
    <w:rsid w:val="00A122CF"/>
    <w:rsid w:val="00A1251B"/>
    <w:rsid w:val="00A12A75"/>
    <w:rsid w:val="00A12C13"/>
    <w:rsid w:val="00A12CD5"/>
    <w:rsid w:val="00A13D0F"/>
    <w:rsid w:val="00A143A5"/>
    <w:rsid w:val="00A1441B"/>
    <w:rsid w:val="00A144B6"/>
    <w:rsid w:val="00A14616"/>
    <w:rsid w:val="00A148FB"/>
    <w:rsid w:val="00A152F2"/>
    <w:rsid w:val="00A15751"/>
    <w:rsid w:val="00A15807"/>
    <w:rsid w:val="00A15E00"/>
    <w:rsid w:val="00A16281"/>
    <w:rsid w:val="00A1632C"/>
    <w:rsid w:val="00A166B5"/>
    <w:rsid w:val="00A168BB"/>
    <w:rsid w:val="00A16A07"/>
    <w:rsid w:val="00A172AB"/>
    <w:rsid w:val="00A1776A"/>
    <w:rsid w:val="00A17CF6"/>
    <w:rsid w:val="00A20473"/>
    <w:rsid w:val="00A20557"/>
    <w:rsid w:val="00A205D4"/>
    <w:rsid w:val="00A2060A"/>
    <w:rsid w:val="00A208A0"/>
    <w:rsid w:val="00A209C3"/>
    <w:rsid w:val="00A20B1F"/>
    <w:rsid w:val="00A20C68"/>
    <w:rsid w:val="00A21544"/>
    <w:rsid w:val="00A2156D"/>
    <w:rsid w:val="00A2184C"/>
    <w:rsid w:val="00A2197F"/>
    <w:rsid w:val="00A21C56"/>
    <w:rsid w:val="00A21F29"/>
    <w:rsid w:val="00A21F83"/>
    <w:rsid w:val="00A226BA"/>
    <w:rsid w:val="00A227DD"/>
    <w:rsid w:val="00A2290F"/>
    <w:rsid w:val="00A22C17"/>
    <w:rsid w:val="00A2368A"/>
    <w:rsid w:val="00A23695"/>
    <w:rsid w:val="00A236FC"/>
    <w:rsid w:val="00A237B6"/>
    <w:rsid w:val="00A239A5"/>
    <w:rsid w:val="00A23EA0"/>
    <w:rsid w:val="00A24319"/>
    <w:rsid w:val="00A24434"/>
    <w:rsid w:val="00A24520"/>
    <w:rsid w:val="00A2489E"/>
    <w:rsid w:val="00A248BB"/>
    <w:rsid w:val="00A24A31"/>
    <w:rsid w:val="00A250E4"/>
    <w:rsid w:val="00A250E5"/>
    <w:rsid w:val="00A2514C"/>
    <w:rsid w:val="00A2538F"/>
    <w:rsid w:val="00A256B7"/>
    <w:rsid w:val="00A25A42"/>
    <w:rsid w:val="00A25D40"/>
    <w:rsid w:val="00A26362"/>
    <w:rsid w:val="00A26C76"/>
    <w:rsid w:val="00A26D5B"/>
    <w:rsid w:val="00A27736"/>
    <w:rsid w:val="00A278B8"/>
    <w:rsid w:val="00A27B28"/>
    <w:rsid w:val="00A27B55"/>
    <w:rsid w:val="00A27B5D"/>
    <w:rsid w:val="00A27BF6"/>
    <w:rsid w:val="00A27F3C"/>
    <w:rsid w:val="00A30018"/>
    <w:rsid w:val="00A30060"/>
    <w:rsid w:val="00A30513"/>
    <w:rsid w:val="00A30787"/>
    <w:rsid w:val="00A308D8"/>
    <w:rsid w:val="00A309A9"/>
    <w:rsid w:val="00A309BE"/>
    <w:rsid w:val="00A30AEB"/>
    <w:rsid w:val="00A30C4F"/>
    <w:rsid w:val="00A30DF3"/>
    <w:rsid w:val="00A311CC"/>
    <w:rsid w:val="00A31371"/>
    <w:rsid w:val="00A31625"/>
    <w:rsid w:val="00A317F1"/>
    <w:rsid w:val="00A31A44"/>
    <w:rsid w:val="00A31B11"/>
    <w:rsid w:val="00A31CA4"/>
    <w:rsid w:val="00A31D71"/>
    <w:rsid w:val="00A31E56"/>
    <w:rsid w:val="00A32241"/>
    <w:rsid w:val="00A32500"/>
    <w:rsid w:val="00A328F3"/>
    <w:rsid w:val="00A32E0C"/>
    <w:rsid w:val="00A339AB"/>
    <w:rsid w:val="00A33AB1"/>
    <w:rsid w:val="00A33BBE"/>
    <w:rsid w:val="00A33BEA"/>
    <w:rsid w:val="00A33D01"/>
    <w:rsid w:val="00A33F9B"/>
    <w:rsid w:val="00A34094"/>
    <w:rsid w:val="00A343BE"/>
    <w:rsid w:val="00A3468F"/>
    <w:rsid w:val="00A34753"/>
    <w:rsid w:val="00A34766"/>
    <w:rsid w:val="00A34970"/>
    <w:rsid w:val="00A34A57"/>
    <w:rsid w:val="00A34B8C"/>
    <w:rsid w:val="00A34C3E"/>
    <w:rsid w:val="00A352E2"/>
    <w:rsid w:val="00A35300"/>
    <w:rsid w:val="00A359A9"/>
    <w:rsid w:val="00A36472"/>
    <w:rsid w:val="00A36C0A"/>
    <w:rsid w:val="00A36CBF"/>
    <w:rsid w:val="00A36EF1"/>
    <w:rsid w:val="00A36FA8"/>
    <w:rsid w:val="00A37FC2"/>
    <w:rsid w:val="00A402AB"/>
    <w:rsid w:val="00A40610"/>
    <w:rsid w:val="00A40A44"/>
    <w:rsid w:val="00A410D3"/>
    <w:rsid w:val="00A4161A"/>
    <w:rsid w:val="00A4166B"/>
    <w:rsid w:val="00A4178B"/>
    <w:rsid w:val="00A4185F"/>
    <w:rsid w:val="00A418A8"/>
    <w:rsid w:val="00A41A00"/>
    <w:rsid w:val="00A41B0C"/>
    <w:rsid w:val="00A41E7E"/>
    <w:rsid w:val="00A427FE"/>
    <w:rsid w:val="00A42CA1"/>
    <w:rsid w:val="00A43A78"/>
    <w:rsid w:val="00A43C73"/>
    <w:rsid w:val="00A43D6E"/>
    <w:rsid w:val="00A44252"/>
    <w:rsid w:val="00A44483"/>
    <w:rsid w:val="00A447D8"/>
    <w:rsid w:val="00A44804"/>
    <w:rsid w:val="00A44ADB"/>
    <w:rsid w:val="00A44BFF"/>
    <w:rsid w:val="00A450BB"/>
    <w:rsid w:val="00A45191"/>
    <w:rsid w:val="00A45316"/>
    <w:rsid w:val="00A45936"/>
    <w:rsid w:val="00A45E29"/>
    <w:rsid w:val="00A462D5"/>
    <w:rsid w:val="00A465D8"/>
    <w:rsid w:val="00A46839"/>
    <w:rsid w:val="00A46892"/>
    <w:rsid w:val="00A469F9"/>
    <w:rsid w:val="00A46E48"/>
    <w:rsid w:val="00A4701C"/>
    <w:rsid w:val="00A47140"/>
    <w:rsid w:val="00A47264"/>
    <w:rsid w:val="00A47671"/>
    <w:rsid w:val="00A479B6"/>
    <w:rsid w:val="00A50034"/>
    <w:rsid w:val="00A5047D"/>
    <w:rsid w:val="00A50DA7"/>
    <w:rsid w:val="00A50DCB"/>
    <w:rsid w:val="00A51E00"/>
    <w:rsid w:val="00A51EF0"/>
    <w:rsid w:val="00A51F4E"/>
    <w:rsid w:val="00A51FFC"/>
    <w:rsid w:val="00A5237E"/>
    <w:rsid w:val="00A52429"/>
    <w:rsid w:val="00A52758"/>
    <w:rsid w:val="00A52899"/>
    <w:rsid w:val="00A52B01"/>
    <w:rsid w:val="00A52DFF"/>
    <w:rsid w:val="00A5315E"/>
    <w:rsid w:val="00A53647"/>
    <w:rsid w:val="00A53C46"/>
    <w:rsid w:val="00A53F46"/>
    <w:rsid w:val="00A5425C"/>
    <w:rsid w:val="00A542E0"/>
    <w:rsid w:val="00A543A7"/>
    <w:rsid w:val="00A54631"/>
    <w:rsid w:val="00A546B7"/>
    <w:rsid w:val="00A54743"/>
    <w:rsid w:val="00A54BF2"/>
    <w:rsid w:val="00A550ED"/>
    <w:rsid w:val="00A55249"/>
    <w:rsid w:val="00A555B5"/>
    <w:rsid w:val="00A55925"/>
    <w:rsid w:val="00A559F0"/>
    <w:rsid w:val="00A55C19"/>
    <w:rsid w:val="00A55F38"/>
    <w:rsid w:val="00A56518"/>
    <w:rsid w:val="00A5658D"/>
    <w:rsid w:val="00A56619"/>
    <w:rsid w:val="00A566FE"/>
    <w:rsid w:val="00A568EB"/>
    <w:rsid w:val="00A56981"/>
    <w:rsid w:val="00A56A4B"/>
    <w:rsid w:val="00A56AE4"/>
    <w:rsid w:val="00A57116"/>
    <w:rsid w:val="00A571AB"/>
    <w:rsid w:val="00A571FD"/>
    <w:rsid w:val="00A57652"/>
    <w:rsid w:val="00A577C4"/>
    <w:rsid w:val="00A57926"/>
    <w:rsid w:val="00A57D8B"/>
    <w:rsid w:val="00A60055"/>
    <w:rsid w:val="00A600CD"/>
    <w:rsid w:val="00A601DC"/>
    <w:rsid w:val="00A603F5"/>
    <w:rsid w:val="00A609BD"/>
    <w:rsid w:val="00A60A7B"/>
    <w:rsid w:val="00A60ABB"/>
    <w:rsid w:val="00A60F2A"/>
    <w:rsid w:val="00A611BE"/>
    <w:rsid w:val="00A61554"/>
    <w:rsid w:val="00A62089"/>
    <w:rsid w:val="00A62172"/>
    <w:rsid w:val="00A6220F"/>
    <w:rsid w:val="00A62298"/>
    <w:rsid w:val="00A62476"/>
    <w:rsid w:val="00A625B0"/>
    <w:rsid w:val="00A62900"/>
    <w:rsid w:val="00A62CD7"/>
    <w:rsid w:val="00A62E7B"/>
    <w:rsid w:val="00A63015"/>
    <w:rsid w:val="00A633A0"/>
    <w:rsid w:val="00A636FC"/>
    <w:rsid w:val="00A637F3"/>
    <w:rsid w:val="00A63BBF"/>
    <w:rsid w:val="00A63BCB"/>
    <w:rsid w:val="00A63C5B"/>
    <w:rsid w:val="00A63D6A"/>
    <w:rsid w:val="00A640B6"/>
    <w:rsid w:val="00A640C7"/>
    <w:rsid w:val="00A64319"/>
    <w:rsid w:val="00A643C2"/>
    <w:rsid w:val="00A644A1"/>
    <w:rsid w:val="00A64532"/>
    <w:rsid w:val="00A6458A"/>
    <w:rsid w:val="00A64CDC"/>
    <w:rsid w:val="00A64F0D"/>
    <w:rsid w:val="00A650DA"/>
    <w:rsid w:val="00A653C9"/>
    <w:rsid w:val="00A65567"/>
    <w:rsid w:val="00A65825"/>
    <w:rsid w:val="00A65B81"/>
    <w:rsid w:val="00A65DC6"/>
    <w:rsid w:val="00A65F37"/>
    <w:rsid w:val="00A66358"/>
    <w:rsid w:val="00A667B1"/>
    <w:rsid w:val="00A66876"/>
    <w:rsid w:val="00A66A4D"/>
    <w:rsid w:val="00A66B2C"/>
    <w:rsid w:val="00A66E9A"/>
    <w:rsid w:val="00A67733"/>
    <w:rsid w:val="00A67810"/>
    <w:rsid w:val="00A67E72"/>
    <w:rsid w:val="00A70001"/>
    <w:rsid w:val="00A70072"/>
    <w:rsid w:val="00A70160"/>
    <w:rsid w:val="00A7090A"/>
    <w:rsid w:val="00A70EE4"/>
    <w:rsid w:val="00A710BF"/>
    <w:rsid w:val="00A711D6"/>
    <w:rsid w:val="00A71708"/>
    <w:rsid w:val="00A71D6F"/>
    <w:rsid w:val="00A71F8D"/>
    <w:rsid w:val="00A729E5"/>
    <w:rsid w:val="00A72D76"/>
    <w:rsid w:val="00A72D8C"/>
    <w:rsid w:val="00A7383D"/>
    <w:rsid w:val="00A7395E"/>
    <w:rsid w:val="00A74446"/>
    <w:rsid w:val="00A7446D"/>
    <w:rsid w:val="00A74616"/>
    <w:rsid w:val="00A74A97"/>
    <w:rsid w:val="00A74FFD"/>
    <w:rsid w:val="00A7552B"/>
    <w:rsid w:val="00A7578E"/>
    <w:rsid w:val="00A75B04"/>
    <w:rsid w:val="00A75B5D"/>
    <w:rsid w:val="00A75DA5"/>
    <w:rsid w:val="00A762AA"/>
    <w:rsid w:val="00A7648D"/>
    <w:rsid w:val="00A769CD"/>
    <w:rsid w:val="00A76C1C"/>
    <w:rsid w:val="00A76D1F"/>
    <w:rsid w:val="00A77481"/>
    <w:rsid w:val="00A774A8"/>
    <w:rsid w:val="00A77833"/>
    <w:rsid w:val="00A802CA"/>
    <w:rsid w:val="00A80429"/>
    <w:rsid w:val="00A80869"/>
    <w:rsid w:val="00A80E1C"/>
    <w:rsid w:val="00A80EC1"/>
    <w:rsid w:val="00A812B1"/>
    <w:rsid w:val="00A81733"/>
    <w:rsid w:val="00A81A78"/>
    <w:rsid w:val="00A81B76"/>
    <w:rsid w:val="00A82466"/>
    <w:rsid w:val="00A82620"/>
    <w:rsid w:val="00A82818"/>
    <w:rsid w:val="00A82972"/>
    <w:rsid w:val="00A82F3C"/>
    <w:rsid w:val="00A83B73"/>
    <w:rsid w:val="00A83C7C"/>
    <w:rsid w:val="00A83D1D"/>
    <w:rsid w:val="00A8452A"/>
    <w:rsid w:val="00A84605"/>
    <w:rsid w:val="00A84819"/>
    <w:rsid w:val="00A84CD0"/>
    <w:rsid w:val="00A85653"/>
    <w:rsid w:val="00A8585E"/>
    <w:rsid w:val="00A85ECE"/>
    <w:rsid w:val="00A85F5F"/>
    <w:rsid w:val="00A86540"/>
    <w:rsid w:val="00A86604"/>
    <w:rsid w:val="00A86833"/>
    <w:rsid w:val="00A86B01"/>
    <w:rsid w:val="00A86C6D"/>
    <w:rsid w:val="00A86E2C"/>
    <w:rsid w:val="00A86FA8"/>
    <w:rsid w:val="00A86FE1"/>
    <w:rsid w:val="00A87210"/>
    <w:rsid w:val="00A8768A"/>
    <w:rsid w:val="00A878BF"/>
    <w:rsid w:val="00A87D5F"/>
    <w:rsid w:val="00A87F0B"/>
    <w:rsid w:val="00A9000A"/>
    <w:rsid w:val="00A90089"/>
    <w:rsid w:val="00A90128"/>
    <w:rsid w:val="00A90C46"/>
    <w:rsid w:val="00A91217"/>
    <w:rsid w:val="00A914B9"/>
    <w:rsid w:val="00A91624"/>
    <w:rsid w:val="00A91683"/>
    <w:rsid w:val="00A9195E"/>
    <w:rsid w:val="00A9196F"/>
    <w:rsid w:val="00A91CFE"/>
    <w:rsid w:val="00A91E30"/>
    <w:rsid w:val="00A923F5"/>
    <w:rsid w:val="00A9285A"/>
    <w:rsid w:val="00A92CA8"/>
    <w:rsid w:val="00A92D90"/>
    <w:rsid w:val="00A93AEB"/>
    <w:rsid w:val="00A93DEA"/>
    <w:rsid w:val="00A9403D"/>
    <w:rsid w:val="00A94670"/>
    <w:rsid w:val="00A94B2B"/>
    <w:rsid w:val="00A95244"/>
    <w:rsid w:val="00A9574E"/>
    <w:rsid w:val="00A958A3"/>
    <w:rsid w:val="00A95C36"/>
    <w:rsid w:val="00A95DAF"/>
    <w:rsid w:val="00A962C2"/>
    <w:rsid w:val="00A96306"/>
    <w:rsid w:val="00A965C9"/>
    <w:rsid w:val="00A966B9"/>
    <w:rsid w:val="00A96767"/>
    <w:rsid w:val="00A9681A"/>
    <w:rsid w:val="00A96C02"/>
    <w:rsid w:val="00A970CB"/>
    <w:rsid w:val="00A9731B"/>
    <w:rsid w:val="00A9733B"/>
    <w:rsid w:val="00A9736E"/>
    <w:rsid w:val="00A975CF"/>
    <w:rsid w:val="00A97AE8"/>
    <w:rsid w:val="00A97B4D"/>
    <w:rsid w:val="00A97C2D"/>
    <w:rsid w:val="00A97D7F"/>
    <w:rsid w:val="00A97FBA"/>
    <w:rsid w:val="00AA049A"/>
    <w:rsid w:val="00AA07F1"/>
    <w:rsid w:val="00AA0873"/>
    <w:rsid w:val="00AA099D"/>
    <w:rsid w:val="00AA0B91"/>
    <w:rsid w:val="00AA0F47"/>
    <w:rsid w:val="00AA144D"/>
    <w:rsid w:val="00AA15C6"/>
    <w:rsid w:val="00AA176C"/>
    <w:rsid w:val="00AA18FE"/>
    <w:rsid w:val="00AA1EFA"/>
    <w:rsid w:val="00AA22E4"/>
    <w:rsid w:val="00AA230E"/>
    <w:rsid w:val="00AA26B0"/>
    <w:rsid w:val="00AA355B"/>
    <w:rsid w:val="00AA369B"/>
    <w:rsid w:val="00AA43A9"/>
    <w:rsid w:val="00AA4EEE"/>
    <w:rsid w:val="00AA506E"/>
    <w:rsid w:val="00AA564E"/>
    <w:rsid w:val="00AA582D"/>
    <w:rsid w:val="00AA5C3A"/>
    <w:rsid w:val="00AA5F5F"/>
    <w:rsid w:val="00AA6D10"/>
    <w:rsid w:val="00AA6E09"/>
    <w:rsid w:val="00AA6F4B"/>
    <w:rsid w:val="00AA78AC"/>
    <w:rsid w:val="00AA7A86"/>
    <w:rsid w:val="00AB018A"/>
    <w:rsid w:val="00AB01F1"/>
    <w:rsid w:val="00AB0453"/>
    <w:rsid w:val="00AB045F"/>
    <w:rsid w:val="00AB0525"/>
    <w:rsid w:val="00AB088D"/>
    <w:rsid w:val="00AB1502"/>
    <w:rsid w:val="00AB1519"/>
    <w:rsid w:val="00AB23E0"/>
    <w:rsid w:val="00AB27D0"/>
    <w:rsid w:val="00AB2D80"/>
    <w:rsid w:val="00AB33FB"/>
    <w:rsid w:val="00AB38DE"/>
    <w:rsid w:val="00AB39BE"/>
    <w:rsid w:val="00AB3A55"/>
    <w:rsid w:val="00AB4236"/>
    <w:rsid w:val="00AB4738"/>
    <w:rsid w:val="00AB4863"/>
    <w:rsid w:val="00AB51C9"/>
    <w:rsid w:val="00AB52ED"/>
    <w:rsid w:val="00AB52FE"/>
    <w:rsid w:val="00AB5332"/>
    <w:rsid w:val="00AB5C42"/>
    <w:rsid w:val="00AB5EB9"/>
    <w:rsid w:val="00AB60AC"/>
    <w:rsid w:val="00AB6442"/>
    <w:rsid w:val="00AB6861"/>
    <w:rsid w:val="00AB687D"/>
    <w:rsid w:val="00AB6B43"/>
    <w:rsid w:val="00AB6C2A"/>
    <w:rsid w:val="00AB6C34"/>
    <w:rsid w:val="00AB6CFB"/>
    <w:rsid w:val="00AB6F11"/>
    <w:rsid w:val="00AB6F33"/>
    <w:rsid w:val="00AB71D2"/>
    <w:rsid w:val="00AB74D0"/>
    <w:rsid w:val="00AB7976"/>
    <w:rsid w:val="00AB7E3E"/>
    <w:rsid w:val="00AB7F88"/>
    <w:rsid w:val="00AC09C1"/>
    <w:rsid w:val="00AC0B34"/>
    <w:rsid w:val="00AC110B"/>
    <w:rsid w:val="00AC1241"/>
    <w:rsid w:val="00AC136F"/>
    <w:rsid w:val="00AC16AC"/>
    <w:rsid w:val="00AC176B"/>
    <w:rsid w:val="00AC1898"/>
    <w:rsid w:val="00AC19B0"/>
    <w:rsid w:val="00AC1CAA"/>
    <w:rsid w:val="00AC1CB2"/>
    <w:rsid w:val="00AC2068"/>
    <w:rsid w:val="00AC2099"/>
    <w:rsid w:val="00AC20DB"/>
    <w:rsid w:val="00AC21A8"/>
    <w:rsid w:val="00AC2959"/>
    <w:rsid w:val="00AC2CB2"/>
    <w:rsid w:val="00AC2CD5"/>
    <w:rsid w:val="00AC2D21"/>
    <w:rsid w:val="00AC30D6"/>
    <w:rsid w:val="00AC35B3"/>
    <w:rsid w:val="00AC3E89"/>
    <w:rsid w:val="00AC45BF"/>
    <w:rsid w:val="00AC47DF"/>
    <w:rsid w:val="00AC4CD3"/>
    <w:rsid w:val="00AC5078"/>
    <w:rsid w:val="00AC5129"/>
    <w:rsid w:val="00AC515A"/>
    <w:rsid w:val="00AC5835"/>
    <w:rsid w:val="00AC58E2"/>
    <w:rsid w:val="00AC5A22"/>
    <w:rsid w:val="00AC5B1F"/>
    <w:rsid w:val="00AC5F56"/>
    <w:rsid w:val="00AC5FE6"/>
    <w:rsid w:val="00AC6128"/>
    <w:rsid w:val="00AC616A"/>
    <w:rsid w:val="00AC62DC"/>
    <w:rsid w:val="00AC65C9"/>
    <w:rsid w:val="00AC67DE"/>
    <w:rsid w:val="00AC6BD5"/>
    <w:rsid w:val="00AC6D4C"/>
    <w:rsid w:val="00AC6DD1"/>
    <w:rsid w:val="00AC7476"/>
    <w:rsid w:val="00AC7631"/>
    <w:rsid w:val="00AC78BF"/>
    <w:rsid w:val="00AC7AD5"/>
    <w:rsid w:val="00AC7EF5"/>
    <w:rsid w:val="00AD055D"/>
    <w:rsid w:val="00AD0C85"/>
    <w:rsid w:val="00AD0E76"/>
    <w:rsid w:val="00AD0E81"/>
    <w:rsid w:val="00AD0FC6"/>
    <w:rsid w:val="00AD0FF5"/>
    <w:rsid w:val="00AD11F5"/>
    <w:rsid w:val="00AD13DB"/>
    <w:rsid w:val="00AD1467"/>
    <w:rsid w:val="00AD15BF"/>
    <w:rsid w:val="00AD191C"/>
    <w:rsid w:val="00AD1B88"/>
    <w:rsid w:val="00AD1C53"/>
    <w:rsid w:val="00AD1D8F"/>
    <w:rsid w:val="00AD1DAC"/>
    <w:rsid w:val="00AD1E54"/>
    <w:rsid w:val="00AD1EA4"/>
    <w:rsid w:val="00AD20EF"/>
    <w:rsid w:val="00AD26C6"/>
    <w:rsid w:val="00AD28AF"/>
    <w:rsid w:val="00AD2924"/>
    <w:rsid w:val="00AD29DD"/>
    <w:rsid w:val="00AD2C35"/>
    <w:rsid w:val="00AD2E00"/>
    <w:rsid w:val="00AD2F36"/>
    <w:rsid w:val="00AD2FE8"/>
    <w:rsid w:val="00AD301C"/>
    <w:rsid w:val="00AD33DC"/>
    <w:rsid w:val="00AD3799"/>
    <w:rsid w:val="00AD4253"/>
    <w:rsid w:val="00AD4355"/>
    <w:rsid w:val="00AD4742"/>
    <w:rsid w:val="00AD4842"/>
    <w:rsid w:val="00AD490C"/>
    <w:rsid w:val="00AD4BB3"/>
    <w:rsid w:val="00AD503F"/>
    <w:rsid w:val="00AD593D"/>
    <w:rsid w:val="00AD5D1C"/>
    <w:rsid w:val="00AD5D2E"/>
    <w:rsid w:val="00AD67CE"/>
    <w:rsid w:val="00AD67E5"/>
    <w:rsid w:val="00AD6B52"/>
    <w:rsid w:val="00AD6BA5"/>
    <w:rsid w:val="00AD70ED"/>
    <w:rsid w:val="00AD72A3"/>
    <w:rsid w:val="00AD73CF"/>
    <w:rsid w:val="00AD7A66"/>
    <w:rsid w:val="00AD7C57"/>
    <w:rsid w:val="00AD7E5F"/>
    <w:rsid w:val="00AE00EE"/>
    <w:rsid w:val="00AE019F"/>
    <w:rsid w:val="00AE02D1"/>
    <w:rsid w:val="00AE0758"/>
    <w:rsid w:val="00AE0898"/>
    <w:rsid w:val="00AE0BA9"/>
    <w:rsid w:val="00AE0CD9"/>
    <w:rsid w:val="00AE12A2"/>
    <w:rsid w:val="00AE1789"/>
    <w:rsid w:val="00AE17A4"/>
    <w:rsid w:val="00AE1926"/>
    <w:rsid w:val="00AE1A9F"/>
    <w:rsid w:val="00AE1C15"/>
    <w:rsid w:val="00AE1CD0"/>
    <w:rsid w:val="00AE1D47"/>
    <w:rsid w:val="00AE1F64"/>
    <w:rsid w:val="00AE2117"/>
    <w:rsid w:val="00AE2171"/>
    <w:rsid w:val="00AE24A3"/>
    <w:rsid w:val="00AE28D5"/>
    <w:rsid w:val="00AE2B17"/>
    <w:rsid w:val="00AE2C7F"/>
    <w:rsid w:val="00AE2CC9"/>
    <w:rsid w:val="00AE317F"/>
    <w:rsid w:val="00AE355A"/>
    <w:rsid w:val="00AE35B9"/>
    <w:rsid w:val="00AE35D2"/>
    <w:rsid w:val="00AE3773"/>
    <w:rsid w:val="00AE3C3E"/>
    <w:rsid w:val="00AE3C7A"/>
    <w:rsid w:val="00AE4279"/>
    <w:rsid w:val="00AE43B5"/>
    <w:rsid w:val="00AE4851"/>
    <w:rsid w:val="00AE4A8A"/>
    <w:rsid w:val="00AE50B5"/>
    <w:rsid w:val="00AE5466"/>
    <w:rsid w:val="00AE5606"/>
    <w:rsid w:val="00AE5895"/>
    <w:rsid w:val="00AE5B44"/>
    <w:rsid w:val="00AE5C98"/>
    <w:rsid w:val="00AE5ECA"/>
    <w:rsid w:val="00AE6351"/>
    <w:rsid w:val="00AE67FC"/>
    <w:rsid w:val="00AE6904"/>
    <w:rsid w:val="00AE693F"/>
    <w:rsid w:val="00AE6970"/>
    <w:rsid w:val="00AE6B2E"/>
    <w:rsid w:val="00AE6C8B"/>
    <w:rsid w:val="00AE6E05"/>
    <w:rsid w:val="00AE7061"/>
    <w:rsid w:val="00AE7153"/>
    <w:rsid w:val="00AE727B"/>
    <w:rsid w:val="00AE75A4"/>
    <w:rsid w:val="00AE79F3"/>
    <w:rsid w:val="00AE7ACB"/>
    <w:rsid w:val="00AE7E60"/>
    <w:rsid w:val="00AE7EF4"/>
    <w:rsid w:val="00AF0571"/>
    <w:rsid w:val="00AF078C"/>
    <w:rsid w:val="00AF09C5"/>
    <w:rsid w:val="00AF0B5E"/>
    <w:rsid w:val="00AF0EC0"/>
    <w:rsid w:val="00AF15DA"/>
    <w:rsid w:val="00AF17CF"/>
    <w:rsid w:val="00AF1ABC"/>
    <w:rsid w:val="00AF1B8B"/>
    <w:rsid w:val="00AF1E62"/>
    <w:rsid w:val="00AF2142"/>
    <w:rsid w:val="00AF232C"/>
    <w:rsid w:val="00AF2675"/>
    <w:rsid w:val="00AF2768"/>
    <w:rsid w:val="00AF27D2"/>
    <w:rsid w:val="00AF2A9F"/>
    <w:rsid w:val="00AF2F67"/>
    <w:rsid w:val="00AF333E"/>
    <w:rsid w:val="00AF3829"/>
    <w:rsid w:val="00AF3883"/>
    <w:rsid w:val="00AF4104"/>
    <w:rsid w:val="00AF4271"/>
    <w:rsid w:val="00AF42B8"/>
    <w:rsid w:val="00AF446A"/>
    <w:rsid w:val="00AF470B"/>
    <w:rsid w:val="00AF494F"/>
    <w:rsid w:val="00AF4F46"/>
    <w:rsid w:val="00AF552D"/>
    <w:rsid w:val="00AF5686"/>
    <w:rsid w:val="00AF61C2"/>
    <w:rsid w:val="00AF660B"/>
    <w:rsid w:val="00AF6A02"/>
    <w:rsid w:val="00AF6A40"/>
    <w:rsid w:val="00AF6E22"/>
    <w:rsid w:val="00AF6ED7"/>
    <w:rsid w:val="00AF7008"/>
    <w:rsid w:val="00AF72FB"/>
    <w:rsid w:val="00AF7450"/>
    <w:rsid w:val="00AF756D"/>
    <w:rsid w:val="00AF77D7"/>
    <w:rsid w:val="00AF79BF"/>
    <w:rsid w:val="00AF7A0B"/>
    <w:rsid w:val="00B00418"/>
    <w:rsid w:val="00B0042B"/>
    <w:rsid w:val="00B00620"/>
    <w:rsid w:val="00B006FB"/>
    <w:rsid w:val="00B00B5C"/>
    <w:rsid w:val="00B00F39"/>
    <w:rsid w:val="00B010E9"/>
    <w:rsid w:val="00B017F9"/>
    <w:rsid w:val="00B01B7F"/>
    <w:rsid w:val="00B01CBE"/>
    <w:rsid w:val="00B01D70"/>
    <w:rsid w:val="00B01DAA"/>
    <w:rsid w:val="00B02142"/>
    <w:rsid w:val="00B0270D"/>
    <w:rsid w:val="00B029DA"/>
    <w:rsid w:val="00B02E29"/>
    <w:rsid w:val="00B035D7"/>
    <w:rsid w:val="00B03A50"/>
    <w:rsid w:val="00B03C8F"/>
    <w:rsid w:val="00B0404A"/>
    <w:rsid w:val="00B04092"/>
    <w:rsid w:val="00B04486"/>
    <w:rsid w:val="00B04492"/>
    <w:rsid w:val="00B04504"/>
    <w:rsid w:val="00B0450C"/>
    <w:rsid w:val="00B04535"/>
    <w:rsid w:val="00B0479B"/>
    <w:rsid w:val="00B04C4C"/>
    <w:rsid w:val="00B053A2"/>
    <w:rsid w:val="00B0545E"/>
    <w:rsid w:val="00B05560"/>
    <w:rsid w:val="00B05E5C"/>
    <w:rsid w:val="00B05FD5"/>
    <w:rsid w:val="00B065BC"/>
    <w:rsid w:val="00B06738"/>
    <w:rsid w:val="00B072FB"/>
    <w:rsid w:val="00B0740C"/>
    <w:rsid w:val="00B0741B"/>
    <w:rsid w:val="00B0763A"/>
    <w:rsid w:val="00B07653"/>
    <w:rsid w:val="00B0766D"/>
    <w:rsid w:val="00B077D0"/>
    <w:rsid w:val="00B07823"/>
    <w:rsid w:val="00B07DC8"/>
    <w:rsid w:val="00B07F23"/>
    <w:rsid w:val="00B1001B"/>
    <w:rsid w:val="00B10162"/>
    <w:rsid w:val="00B1077A"/>
    <w:rsid w:val="00B1084C"/>
    <w:rsid w:val="00B10F9C"/>
    <w:rsid w:val="00B11583"/>
    <w:rsid w:val="00B11683"/>
    <w:rsid w:val="00B1174C"/>
    <w:rsid w:val="00B1199F"/>
    <w:rsid w:val="00B11BD7"/>
    <w:rsid w:val="00B11C4A"/>
    <w:rsid w:val="00B120A6"/>
    <w:rsid w:val="00B123EB"/>
    <w:rsid w:val="00B12446"/>
    <w:rsid w:val="00B127E6"/>
    <w:rsid w:val="00B12D09"/>
    <w:rsid w:val="00B12DAD"/>
    <w:rsid w:val="00B12E43"/>
    <w:rsid w:val="00B12ED7"/>
    <w:rsid w:val="00B1367B"/>
    <w:rsid w:val="00B1387E"/>
    <w:rsid w:val="00B13B7F"/>
    <w:rsid w:val="00B13BE9"/>
    <w:rsid w:val="00B1435E"/>
    <w:rsid w:val="00B1486C"/>
    <w:rsid w:val="00B14A09"/>
    <w:rsid w:val="00B14F25"/>
    <w:rsid w:val="00B14FF0"/>
    <w:rsid w:val="00B15BA6"/>
    <w:rsid w:val="00B16260"/>
    <w:rsid w:val="00B16458"/>
    <w:rsid w:val="00B16B06"/>
    <w:rsid w:val="00B16EBF"/>
    <w:rsid w:val="00B17176"/>
    <w:rsid w:val="00B17378"/>
    <w:rsid w:val="00B17464"/>
    <w:rsid w:val="00B175BB"/>
    <w:rsid w:val="00B17733"/>
    <w:rsid w:val="00B201CD"/>
    <w:rsid w:val="00B205EF"/>
    <w:rsid w:val="00B2083A"/>
    <w:rsid w:val="00B2089D"/>
    <w:rsid w:val="00B20B80"/>
    <w:rsid w:val="00B20B9D"/>
    <w:rsid w:val="00B20ED5"/>
    <w:rsid w:val="00B212B2"/>
    <w:rsid w:val="00B21565"/>
    <w:rsid w:val="00B21624"/>
    <w:rsid w:val="00B21786"/>
    <w:rsid w:val="00B21C6F"/>
    <w:rsid w:val="00B21CFF"/>
    <w:rsid w:val="00B21F9C"/>
    <w:rsid w:val="00B22475"/>
    <w:rsid w:val="00B22C60"/>
    <w:rsid w:val="00B23091"/>
    <w:rsid w:val="00B23262"/>
    <w:rsid w:val="00B232BA"/>
    <w:rsid w:val="00B23461"/>
    <w:rsid w:val="00B235BC"/>
    <w:rsid w:val="00B23682"/>
    <w:rsid w:val="00B23A06"/>
    <w:rsid w:val="00B23A91"/>
    <w:rsid w:val="00B23F01"/>
    <w:rsid w:val="00B241FE"/>
    <w:rsid w:val="00B24360"/>
    <w:rsid w:val="00B24429"/>
    <w:rsid w:val="00B245C9"/>
    <w:rsid w:val="00B24673"/>
    <w:rsid w:val="00B24DCC"/>
    <w:rsid w:val="00B26F72"/>
    <w:rsid w:val="00B2770A"/>
    <w:rsid w:val="00B27818"/>
    <w:rsid w:val="00B27AD2"/>
    <w:rsid w:val="00B27CDE"/>
    <w:rsid w:val="00B27DF4"/>
    <w:rsid w:val="00B27E22"/>
    <w:rsid w:val="00B30447"/>
    <w:rsid w:val="00B304A6"/>
    <w:rsid w:val="00B307F2"/>
    <w:rsid w:val="00B30E0D"/>
    <w:rsid w:val="00B31753"/>
    <w:rsid w:val="00B3194C"/>
    <w:rsid w:val="00B319A9"/>
    <w:rsid w:val="00B3202C"/>
    <w:rsid w:val="00B32139"/>
    <w:rsid w:val="00B3214C"/>
    <w:rsid w:val="00B322B9"/>
    <w:rsid w:val="00B32418"/>
    <w:rsid w:val="00B325F4"/>
    <w:rsid w:val="00B33295"/>
    <w:rsid w:val="00B33EBE"/>
    <w:rsid w:val="00B34456"/>
    <w:rsid w:val="00B3460E"/>
    <w:rsid w:val="00B34923"/>
    <w:rsid w:val="00B3495F"/>
    <w:rsid w:val="00B34D0F"/>
    <w:rsid w:val="00B34D4C"/>
    <w:rsid w:val="00B34FE4"/>
    <w:rsid w:val="00B3545A"/>
    <w:rsid w:val="00B35498"/>
    <w:rsid w:val="00B354C5"/>
    <w:rsid w:val="00B359B1"/>
    <w:rsid w:val="00B35A99"/>
    <w:rsid w:val="00B35AD3"/>
    <w:rsid w:val="00B35E73"/>
    <w:rsid w:val="00B35FC6"/>
    <w:rsid w:val="00B36458"/>
    <w:rsid w:val="00B36848"/>
    <w:rsid w:val="00B369D9"/>
    <w:rsid w:val="00B36AFF"/>
    <w:rsid w:val="00B36B63"/>
    <w:rsid w:val="00B37437"/>
    <w:rsid w:val="00B3745E"/>
    <w:rsid w:val="00B375DF"/>
    <w:rsid w:val="00B375F3"/>
    <w:rsid w:val="00B376A5"/>
    <w:rsid w:val="00B3777B"/>
    <w:rsid w:val="00B37E41"/>
    <w:rsid w:val="00B37FB0"/>
    <w:rsid w:val="00B4013B"/>
    <w:rsid w:val="00B40144"/>
    <w:rsid w:val="00B406E0"/>
    <w:rsid w:val="00B40C60"/>
    <w:rsid w:val="00B40F4E"/>
    <w:rsid w:val="00B410F9"/>
    <w:rsid w:val="00B4126D"/>
    <w:rsid w:val="00B414D1"/>
    <w:rsid w:val="00B418E9"/>
    <w:rsid w:val="00B41EB9"/>
    <w:rsid w:val="00B41F9D"/>
    <w:rsid w:val="00B42279"/>
    <w:rsid w:val="00B423E6"/>
    <w:rsid w:val="00B427D9"/>
    <w:rsid w:val="00B43011"/>
    <w:rsid w:val="00B43020"/>
    <w:rsid w:val="00B431EE"/>
    <w:rsid w:val="00B438CF"/>
    <w:rsid w:val="00B43DA8"/>
    <w:rsid w:val="00B43E7E"/>
    <w:rsid w:val="00B44FD1"/>
    <w:rsid w:val="00B454EB"/>
    <w:rsid w:val="00B4582B"/>
    <w:rsid w:val="00B45B05"/>
    <w:rsid w:val="00B45BE2"/>
    <w:rsid w:val="00B45C52"/>
    <w:rsid w:val="00B45F87"/>
    <w:rsid w:val="00B46182"/>
    <w:rsid w:val="00B461B8"/>
    <w:rsid w:val="00B463BD"/>
    <w:rsid w:val="00B4662B"/>
    <w:rsid w:val="00B466FE"/>
    <w:rsid w:val="00B46E87"/>
    <w:rsid w:val="00B4734A"/>
    <w:rsid w:val="00B477D4"/>
    <w:rsid w:val="00B47A01"/>
    <w:rsid w:val="00B47B7D"/>
    <w:rsid w:val="00B47EC4"/>
    <w:rsid w:val="00B50153"/>
    <w:rsid w:val="00B50517"/>
    <w:rsid w:val="00B5051E"/>
    <w:rsid w:val="00B50571"/>
    <w:rsid w:val="00B507BB"/>
    <w:rsid w:val="00B5083F"/>
    <w:rsid w:val="00B50941"/>
    <w:rsid w:val="00B509B7"/>
    <w:rsid w:val="00B509E3"/>
    <w:rsid w:val="00B50C26"/>
    <w:rsid w:val="00B50FE9"/>
    <w:rsid w:val="00B51F46"/>
    <w:rsid w:val="00B5243A"/>
    <w:rsid w:val="00B52D56"/>
    <w:rsid w:val="00B53195"/>
    <w:rsid w:val="00B53347"/>
    <w:rsid w:val="00B537DE"/>
    <w:rsid w:val="00B53E08"/>
    <w:rsid w:val="00B54014"/>
    <w:rsid w:val="00B54C2D"/>
    <w:rsid w:val="00B54C8E"/>
    <w:rsid w:val="00B54F74"/>
    <w:rsid w:val="00B55175"/>
    <w:rsid w:val="00B5527F"/>
    <w:rsid w:val="00B558CD"/>
    <w:rsid w:val="00B5613C"/>
    <w:rsid w:val="00B562DA"/>
    <w:rsid w:val="00B56744"/>
    <w:rsid w:val="00B567B3"/>
    <w:rsid w:val="00B56A5F"/>
    <w:rsid w:val="00B56A7A"/>
    <w:rsid w:val="00B56BDB"/>
    <w:rsid w:val="00B56D47"/>
    <w:rsid w:val="00B572EC"/>
    <w:rsid w:val="00B572F9"/>
    <w:rsid w:val="00B574B7"/>
    <w:rsid w:val="00B57897"/>
    <w:rsid w:val="00B57C35"/>
    <w:rsid w:val="00B601EF"/>
    <w:rsid w:val="00B60937"/>
    <w:rsid w:val="00B60FDD"/>
    <w:rsid w:val="00B61189"/>
    <w:rsid w:val="00B61366"/>
    <w:rsid w:val="00B61689"/>
    <w:rsid w:val="00B61AD8"/>
    <w:rsid w:val="00B61D33"/>
    <w:rsid w:val="00B62046"/>
    <w:rsid w:val="00B62332"/>
    <w:rsid w:val="00B6233C"/>
    <w:rsid w:val="00B6240C"/>
    <w:rsid w:val="00B6242E"/>
    <w:rsid w:val="00B62476"/>
    <w:rsid w:val="00B624B7"/>
    <w:rsid w:val="00B6251B"/>
    <w:rsid w:val="00B62662"/>
    <w:rsid w:val="00B6270F"/>
    <w:rsid w:val="00B6294C"/>
    <w:rsid w:val="00B62F24"/>
    <w:rsid w:val="00B62FEB"/>
    <w:rsid w:val="00B634E9"/>
    <w:rsid w:val="00B63534"/>
    <w:rsid w:val="00B63820"/>
    <w:rsid w:val="00B63B22"/>
    <w:rsid w:val="00B63D45"/>
    <w:rsid w:val="00B63F87"/>
    <w:rsid w:val="00B6466D"/>
    <w:rsid w:val="00B64A52"/>
    <w:rsid w:val="00B652FC"/>
    <w:rsid w:val="00B65318"/>
    <w:rsid w:val="00B6532A"/>
    <w:rsid w:val="00B6537F"/>
    <w:rsid w:val="00B65703"/>
    <w:rsid w:val="00B65714"/>
    <w:rsid w:val="00B66018"/>
    <w:rsid w:val="00B66120"/>
    <w:rsid w:val="00B664A9"/>
    <w:rsid w:val="00B66649"/>
    <w:rsid w:val="00B666F4"/>
    <w:rsid w:val="00B6675A"/>
    <w:rsid w:val="00B6676A"/>
    <w:rsid w:val="00B66819"/>
    <w:rsid w:val="00B66BA2"/>
    <w:rsid w:val="00B66FC4"/>
    <w:rsid w:val="00B6726F"/>
    <w:rsid w:val="00B675E2"/>
    <w:rsid w:val="00B6797D"/>
    <w:rsid w:val="00B67E6A"/>
    <w:rsid w:val="00B70363"/>
    <w:rsid w:val="00B70375"/>
    <w:rsid w:val="00B70402"/>
    <w:rsid w:val="00B708DA"/>
    <w:rsid w:val="00B70905"/>
    <w:rsid w:val="00B709D4"/>
    <w:rsid w:val="00B70CAF"/>
    <w:rsid w:val="00B71130"/>
    <w:rsid w:val="00B71383"/>
    <w:rsid w:val="00B715EC"/>
    <w:rsid w:val="00B715EF"/>
    <w:rsid w:val="00B723E6"/>
    <w:rsid w:val="00B724D0"/>
    <w:rsid w:val="00B725DA"/>
    <w:rsid w:val="00B725E0"/>
    <w:rsid w:val="00B729AE"/>
    <w:rsid w:val="00B736C1"/>
    <w:rsid w:val="00B7378F"/>
    <w:rsid w:val="00B7379C"/>
    <w:rsid w:val="00B73902"/>
    <w:rsid w:val="00B73D54"/>
    <w:rsid w:val="00B73F1E"/>
    <w:rsid w:val="00B73F69"/>
    <w:rsid w:val="00B74C28"/>
    <w:rsid w:val="00B75749"/>
    <w:rsid w:val="00B7579D"/>
    <w:rsid w:val="00B758B1"/>
    <w:rsid w:val="00B75BDA"/>
    <w:rsid w:val="00B75CD4"/>
    <w:rsid w:val="00B763E7"/>
    <w:rsid w:val="00B764AA"/>
    <w:rsid w:val="00B76815"/>
    <w:rsid w:val="00B76881"/>
    <w:rsid w:val="00B76CA0"/>
    <w:rsid w:val="00B77214"/>
    <w:rsid w:val="00B776D0"/>
    <w:rsid w:val="00B779CD"/>
    <w:rsid w:val="00B80217"/>
    <w:rsid w:val="00B80466"/>
    <w:rsid w:val="00B8054C"/>
    <w:rsid w:val="00B80B25"/>
    <w:rsid w:val="00B80B8C"/>
    <w:rsid w:val="00B80FF0"/>
    <w:rsid w:val="00B82756"/>
    <w:rsid w:val="00B829D8"/>
    <w:rsid w:val="00B834B1"/>
    <w:rsid w:val="00B8375A"/>
    <w:rsid w:val="00B8379C"/>
    <w:rsid w:val="00B83B5C"/>
    <w:rsid w:val="00B84412"/>
    <w:rsid w:val="00B84447"/>
    <w:rsid w:val="00B847A3"/>
    <w:rsid w:val="00B84944"/>
    <w:rsid w:val="00B84CE7"/>
    <w:rsid w:val="00B853BD"/>
    <w:rsid w:val="00B8575A"/>
    <w:rsid w:val="00B85A41"/>
    <w:rsid w:val="00B85AB3"/>
    <w:rsid w:val="00B85AF5"/>
    <w:rsid w:val="00B86BE8"/>
    <w:rsid w:val="00B86CA5"/>
    <w:rsid w:val="00B86FEE"/>
    <w:rsid w:val="00B8732C"/>
    <w:rsid w:val="00B8738C"/>
    <w:rsid w:val="00B8758B"/>
    <w:rsid w:val="00B9040D"/>
    <w:rsid w:val="00B91072"/>
    <w:rsid w:val="00B91486"/>
    <w:rsid w:val="00B9158B"/>
    <w:rsid w:val="00B91669"/>
    <w:rsid w:val="00B91C29"/>
    <w:rsid w:val="00B91C53"/>
    <w:rsid w:val="00B91C77"/>
    <w:rsid w:val="00B91D1C"/>
    <w:rsid w:val="00B924B5"/>
    <w:rsid w:val="00B9251F"/>
    <w:rsid w:val="00B928DE"/>
    <w:rsid w:val="00B92927"/>
    <w:rsid w:val="00B929D5"/>
    <w:rsid w:val="00B92D16"/>
    <w:rsid w:val="00B9331A"/>
    <w:rsid w:val="00B93442"/>
    <w:rsid w:val="00B9392C"/>
    <w:rsid w:val="00B93932"/>
    <w:rsid w:val="00B93B25"/>
    <w:rsid w:val="00B93B50"/>
    <w:rsid w:val="00B93C0F"/>
    <w:rsid w:val="00B93E14"/>
    <w:rsid w:val="00B93F38"/>
    <w:rsid w:val="00B940E2"/>
    <w:rsid w:val="00B94496"/>
    <w:rsid w:val="00B9450E"/>
    <w:rsid w:val="00B94BC8"/>
    <w:rsid w:val="00B94E4C"/>
    <w:rsid w:val="00B9513F"/>
    <w:rsid w:val="00B9523E"/>
    <w:rsid w:val="00B95320"/>
    <w:rsid w:val="00B95766"/>
    <w:rsid w:val="00B95907"/>
    <w:rsid w:val="00B959FB"/>
    <w:rsid w:val="00B95C86"/>
    <w:rsid w:val="00B95F78"/>
    <w:rsid w:val="00B96061"/>
    <w:rsid w:val="00B9697D"/>
    <w:rsid w:val="00B96AD2"/>
    <w:rsid w:val="00B96F67"/>
    <w:rsid w:val="00B970A2"/>
    <w:rsid w:val="00B97268"/>
    <w:rsid w:val="00B977AA"/>
    <w:rsid w:val="00B978A2"/>
    <w:rsid w:val="00B97A54"/>
    <w:rsid w:val="00B97E95"/>
    <w:rsid w:val="00BA0589"/>
    <w:rsid w:val="00BA06C0"/>
    <w:rsid w:val="00BA0C6D"/>
    <w:rsid w:val="00BA1425"/>
    <w:rsid w:val="00BA17B8"/>
    <w:rsid w:val="00BA186B"/>
    <w:rsid w:val="00BA197D"/>
    <w:rsid w:val="00BA19F7"/>
    <w:rsid w:val="00BA1C05"/>
    <w:rsid w:val="00BA1C2E"/>
    <w:rsid w:val="00BA23C3"/>
    <w:rsid w:val="00BA25BF"/>
    <w:rsid w:val="00BA27CD"/>
    <w:rsid w:val="00BA2E3E"/>
    <w:rsid w:val="00BA3054"/>
    <w:rsid w:val="00BA3360"/>
    <w:rsid w:val="00BA3EA2"/>
    <w:rsid w:val="00BA4475"/>
    <w:rsid w:val="00BA4612"/>
    <w:rsid w:val="00BA4A24"/>
    <w:rsid w:val="00BA5647"/>
    <w:rsid w:val="00BA58E3"/>
    <w:rsid w:val="00BA5C67"/>
    <w:rsid w:val="00BA5E90"/>
    <w:rsid w:val="00BA6114"/>
    <w:rsid w:val="00BA62C6"/>
    <w:rsid w:val="00BA62E8"/>
    <w:rsid w:val="00BA6639"/>
    <w:rsid w:val="00BA6A30"/>
    <w:rsid w:val="00BA6B6F"/>
    <w:rsid w:val="00BA6E82"/>
    <w:rsid w:val="00BA7132"/>
    <w:rsid w:val="00BA740D"/>
    <w:rsid w:val="00BA7816"/>
    <w:rsid w:val="00BA7B39"/>
    <w:rsid w:val="00BA7E41"/>
    <w:rsid w:val="00BB032D"/>
    <w:rsid w:val="00BB04A1"/>
    <w:rsid w:val="00BB06E3"/>
    <w:rsid w:val="00BB0E1A"/>
    <w:rsid w:val="00BB1283"/>
    <w:rsid w:val="00BB1675"/>
    <w:rsid w:val="00BB16A9"/>
    <w:rsid w:val="00BB1763"/>
    <w:rsid w:val="00BB2484"/>
    <w:rsid w:val="00BB25E5"/>
    <w:rsid w:val="00BB2691"/>
    <w:rsid w:val="00BB286F"/>
    <w:rsid w:val="00BB2DBF"/>
    <w:rsid w:val="00BB2E02"/>
    <w:rsid w:val="00BB2E64"/>
    <w:rsid w:val="00BB3104"/>
    <w:rsid w:val="00BB31A5"/>
    <w:rsid w:val="00BB35C8"/>
    <w:rsid w:val="00BB367A"/>
    <w:rsid w:val="00BB3DAB"/>
    <w:rsid w:val="00BB3DB0"/>
    <w:rsid w:val="00BB3EAA"/>
    <w:rsid w:val="00BB458B"/>
    <w:rsid w:val="00BB4BED"/>
    <w:rsid w:val="00BB4C9B"/>
    <w:rsid w:val="00BB4CF6"/>
    <w:rsid w:val="00BB5185"/>
    <w:rsid w:val="00BB5C90"/>
    <w:rsid w:val="00BB6479"/>
    <w:rsid w:val="00BB651C"/>
    <w:rsid w:val="00BB6647"/>
    <w:rsid w:val="00BB665F"/>
    <w:rsid w:val="00BB69B6"/>
    <w:rsid w:val="00BB6D25"/>
    <w:rsid w:val="00BB729E"/>
    <w:rsid w:val="00BB734D"/>
    <w:rsid w:val="00BB756C"/>
    <w:rsid w:val="00BB7B3E"/>
    <w:rsid w:val="00BB7EC6"/>
    <w:rsid w:val="00BB7FA8"/>
    <w:rsid w:val="00BC00FF"/>
    <w:rsid w:val="00BC058F"/>
    <w:rsid w:val="00BC090F"/>
    <w:rsid w:val="00BC09A6"/>
    <w:rsid w:val="00BC09F6"/>
    <w:rsid w:val="00BC0A52"/>
    <w:rsid w:val="00BC0A7F"/>
    <w:rsid w:val="00BC0B08"/>
    <w:rsid w:val="00BC0B4F"/>
    <w:rsid w:val="00BC0CF2"/>
    <w:rsid w:val="00BC0DC8"/>
    <w:rsid w:val="00BC0F5B"/>
    <w:rsid w:val="00BC13BD"/>
    <w:rsid w:val="00BC1813"/>
    <w:rsid w:val="00BC194D"/>
    <w:rsid w:val="00BC1A29"/>
    <w:rsid w:val="00BC24B2"/>
    <w:rsid w:val="00BC25F4"/>
    <w:rsid w:val="00BC2AA6"/>
    <w:rsid w:val="00BC3C96"/>
    <w:rsid w:val="00BC46B2"/>
    <w:rsid w:val="00BC486D"/>
    <w:rsid w:val="00BC49F8"/>
    <w:rsid w:val="00BC4BB7"/>
    <w:rsid w:val="00BC50C8"/>
    <w:rsid w:val="00BC5282"/>
    <w:rsid w:val="00BC5673"/>
    <w:rsid w:val="00BC5769"/>
    <w:rsid w:val="00BC5A1E"/>
    <w:rsid w:val="00BC5C5D"/>
    <w:rsid w:val="00BC5FB1"/>
    <w:rsid w:val="00BC61C4"/>
    <w:rsid w:val="00BC64A8"/>
    <w:rsid w:val="00BC65D8"/>
    <w:rsid w:val="00BC6E9B"/>
    <w:rsid w:val="00BC71B6"/>
    <w:rsid w:val="00BC75EC"/>
    <w:rsid w:val="00BC76FC"/>
    <w:rsid w:val="00BC7EF3"/>
    <w:rsid w:val="00BC7FDB"/>
    <w:rsid w:val="00BD026C"/>
    <w:rsid w:val="00BD0650"/>
    <w:rsid w:val="00BD07BA"/>
    <w:rsid w:val="00BD0941"/>
    <w:rsid w:val="00BD09FF"/>
    <w:rsid w:val="00BD0D14"/>
    <w:rsid w:val="00BD10E2"/>
    <w:rsid w:val="00BD11BB"/>
    <w:rsid w:val="00BD140C"/>
    <w:rsid w:val="00BD14AC"/>
    <w:rsid w:val="00BD163B"/>
    <w:rsid w:val="00BD1E2E"/>
    <w:rsid w:val="00BD206D"/>
    <w:rsid w:val="00BD2312"/>
    <w:rsid w:val="00BD24BC"/>
    <w:rsid w:val="00BD24E2"/>
    <w:rsid w:val="00BD2986"/>
    <w:rsid w:val="00BD29B4"/>
    <w:rsid w:val="00BD2E15"/>
    <w:rsid w:val="00BD3053"/>
    <w:rsid w:val="00BD359B"/>
    <w:rsid w:val="00BD3685"/>
    <w:rsid w:val="00BD393A"/>
    <w:rsid w:val="00BD3D0C"/>
    <w:rsid w:val="00BD3FBA"/>
    <w:rsid w:val="00BD4001"/>
    <w:rsid w:val="00BD421B"/>
    <w:rsid w:val="00BD491F"/>
    <w:rsid w:val="00BD4EEA"/>
    <w:rsid w:val="00BD5047"/>
    <w:rsid w:val="00BD51EC"/>
    <w:rsid w:val="00BD56EF"/>
    <w:rsid w:val="00BD572B"/>
    <w:rsid w:val="00BD5966"/>
    <w:rsid w:val="00BD59C0"/>
    <w:rsid w:val="00BD5B4D"/>
    <w:rsid w:val="00BD61BA"/>
    <w:rsid w:val="00BD622E"/>
    <w:rsid w:val="00BD6338"/>
    <w:rsid w:val="00BD64E4"/>
    <w:rsid w:val="00BD6583"/>
    <w:rsid w:val="00BD69B6"/>
    <w:rsid w:val="00BD69E4"/>
    <w:rsid w:val="00BD6A2D"/>
    <w:rsid w:val="00BD6E83"/>
    <w:rsid w:val="00BD6F27"/>
    <w:rsid w:val="00BD6F99"/>
    <w:rsid w:val="00BD7226"/>
    <w:rsid w:val="00BD7388"/>
    <w:rsid w:val="00BD763A"/>
    <w:rsid w:val="00BD7962"/>
    <w:rsid w:val="00BD7AFB"/>
    <w:rsid w:val="00BD7C2D"/>
    <w:rsid w:val="00BD7F78"/>
    <w:rsid w:val="00BE0745"/>
    <w:rsid w:val="00BE099C"/>
    <w:rsid w:val="00BE0CAA"/>
    <w:rsid w:val="00BE1179"/>
    <w:rsid w:val="00BE117B"/>
    <w:rsid w:val="00BE1251"/>
    <w:rsid w:val="00BE1453"/>
    <w:rsid w:val="00BE16E7"/>
    <w:rsid w:val="00BE18A0"/>
    <w:rsid w:val="00BE1E9C"/>
    <w:rsid w:val="00BE23B8"/>
    <w:rsid w:val="00BE33B2"/>
    <w:rsid w:val="00BE37DE"/>
    <w:rsid w:val="00BE3904"/>
    <w:rsid w:val="00BE4093"/>
    <w:rsid w:val="00BE4A8D"/>
    <w:rsid w:val="00BE4B28"/>
    <w:rsid w:val="00BE4FC6"/>
    <w:rsid w:val="00BE5016"/>
    <w:rsid w:val="00BE56FA"/>
    <w:rsid w:val="00BE57B2"/>
    <w:rsid w:val="00BE5B10"/>
    <w:rsid w:val="00BE5B9B"/>
    <w:rsid w:val="00BE5F72"/>
    <w:rsid w:val="00BE6929"/>
    <w:rsid w:val="00BE6977"/>
    <w:rsid w:val="00BE721C"/>
    <w:rsid w:val="00BE7648"/>
    <w:rsid w:val="00BE7A8E"/>
    <w:rsid w:val="00BE7BA4"/>
    <w:rsid w:val="00BE7F42"/>
    <w:rsid w:val="00BE7F84"/>
    <w:rsid w:val="00BF0691"/>
    <w:rsid w:val="00BF0C1A"/>
    <w:rsid w:val="00BF0C45"/>
    <w:rsid w:val="00BF0F4D"/>
    <w:rsid w:val="00BF0FA2"/>
    <w:rsid w:val="00BF115F"/>
    <w:rsid w:val="00BF14F4"/>
    <w:rsid w:val="00BF163E"/>
    <w:rsid w:val="00BF179B"/>
    <w:rsid w:val="00BF1FA4"/>
    <w:rsid w:val="00BF22A2"/>
    <w:rsid w:val="00BF2430"/>
    <w:rsid w:val="00BF2554"/>
    <w:rsid w:val="00BF274F"/>
    <w:rsid w:val="00BF293B"/>
    <w:rsid w:val="00BF2C10"/>
    <w:rsid w:val="00BF32F5"/>
    <w:rsid w:val="00BF3352"/>
    <w:rsid w:val="00BF35AF"/>
    <w:rsid w:val="00BF3828"/>
    <w:rsid w:val="00BF3A06"/>
    <w:rsid w:val="00BF3D08"/>
    <w:rsid w:val="00BF4B8C"/>
    <w:rsid w:val="00BF4CF6"/>
    <w:rsid w:val="00BF4CFB"/>
    <w:rsid w:val="00BF56C4"/>
    <w:rsid w:val="00BF5F24"/>
    <w:rsid w:val="00BF5FBC"/>
    <w:rsid w:val="00BF5FBE"/>
    <w:rsid w:val="00BF5FF6"/>
    <w:rsid w:val="00BF6013"/>
    <w:rsid w:val="00BF609C"/>
    <w:rsid w:val="00BF69A3"/>
    <w:rsid w:val="00BF6C75"/>
    <w:rsid w:val="00BF6EC3"/>
    <w:rsid w:val="00BF6F1F"/>
    <w:rsid w:val="00BF72A0"/>
    <w:rsid w:val="00BF72FF"/>
    <w:rsid w:val="00BF7411"/>
    <w:rsid w:val="00BF7746"/>
    <w:rsid w:val="00BF77EF"/>
    <w:rsid w:val="00BF7AE5"/>
    <w:rsid w:val="00C0014E"/>
    <w:rsid w:val="00C002BB"/>
    <w:rsid w:val="00C0058A"/>
    <w:rsid w:val="00C00A52"/>
    <w:rsid w:val="00C00ECA"/>
    <w:rsid w:val="00C01038"/>
    <w:rsid w:val="00C01817"/>
    <w:rsid w:val="00C018BB"/>
    <w:rsid w:val="00C019E4"/>
    <w:rsid w:val="00C01B19"/>
    <w:rsid w:val="00C0229A"/>
    <w:rsid w:val="00C026AF"/>
    <w:rsid w:val="00C028BB"/>
    <w:rsid w:val="00C029BF"/>
    <w:rsid w:val="00C02B07"/>
    <w:rsid w:val="00C02CDB"/>
    <w:rsid w:val="00C02D32"/>
    <w:rsid w:val="00C02DB3"/>
    <w:rsid w:val="00C02E92"/>
    <w:rsid w:val="00C0351B"/>
    <w:rsid w:val="00C03555"/>
    <w:rsid w:val="00C03561"/>
    <w:rsid w:val="00C03666"/>
    <w:rsid w:val="00C03709"/>
    <w:rsid w:val="00C0373C"/>
    <w:rsid w:val="00C03BEB"/>
    <w:rsid w:val="00C03EAD"/>
    <w:rsid w:val="00C0408F"/>
    <w:rsid w:val="00C04391"/>
    <w:rsid w:val="00C049A3"/>
    <w:rsid w:val="00C04A8B"/>
    <w:rsid w:val="00C04D73"/>
    <w:rsid w:val="00C0520D"/>
    <w:rsid w:val="00C05788"/>
    <w:rsid w:val="00C059CF"/>
    <w:rsid w:val="00C05CA8"/>
    <w:rsid w:val="00C05CF0"/>
    <w:rsid w:val="00C05F0C"/>
    <w:rsid w:val="00C0658D"/>
    <w:rsid w:val="00C067D1"/>
    <w:rsid w:val="00C06989"/>
    <w:rsid w:val="00C06A0B"/>
    <w:rsid w:val="00C06C2F"/>
    <w:rsid w:val="00C06DDB"/>
    <w:rsid w:val="00C07135"/>
    <w:rsid w:val="00C071E3"/>
    <w:rsid w:val="00C072B3"/>
    <w:rsid w:val="00C0751B"/>
    <w:rsid w:val="00C07C63"/>
    <w:rsid w:val="00C07D14"/>
    <w:rsid w:val="00C07F80"/>
    <w:rsid w:val="00C1009A"/>
    <w:rsid w:val="00C10AAC"/>
    <w:rsid w:val="00C10AFC"/>
    <w:rsid w:val="00C10D88"/>
    <w:rsid w:val="00C10F54"/>
    <w:rsid w:val="00C110BA"/>
    <w:rsid w:val="00C1116A"/>
    <w:rsid w:val="00C11400"/>
    <w:rsid w:val="00C11723"/>
    <w:rsid w:val="00C117BC"/>
    <w:rsid w:val="00C11BF1"/>
    <w:rsid w:val="00C11C3F"/>
    <w:rsid w:val="00C11E4A"/>
    <w:rsid w:val="00C1228A"/>
    <w:rsid w:val="00C1255D"/>
    <w:rsid w:val="00C1268E"/>
    <w:rsid w:val="00C12840"/>
    <w:rsid w:val="00C12907"/>
    <w:rsid w:val="00C12F52"/>
    <w:rsid w:val="00C13687"/>
    <w:rsid w:val="00C13A43"/>
    <w:rsid w:val="00C13D79"/>
    <w:rsid w:val="00C14373"/>
    <w:rsid w:val="00C14442"/>
    <w:rsid w:val="00C14AC9"/>
    <w:rsid w:val="00C14BF6"/>
    <w:rsid w:val="00C14E4C"/>
    <w:rsid w:val="00C15092"/>
    <w:rsid w:val="00C152A0"/>
    <w:rsid w:val="00C153F3"/>
    <w:rsid w:val="00C15486"/>
    <w:rsid w:val="00C15577"/>
    <w:rsid w:val="00C1572D"/>
    <w:rsid w:val="00C15C3B"/>
    <w:rsid w:val="00C15E58"/>
    <w:rsid w:val="00C160F9"/>
    <w:rsid w:val="00C162C7"/>
    <w:rsid w:val="00C1688C"/>
    <w:rsid w:val="00C168EC"/>
    <w:rsid w:val="00C16A57"/>
    <w:rsid w:val="00C16C90"/>
    <w:rsid w:val="00C16FB6"/>
    <w:rsid w:val="00C17397"/>
    <w:rsid w:val="00C174D5"/>
    <w:rsid w:val="00C17BCF"/>
    <w:rsid w:val="00C17BF0"/>
    <w:rsid w:val="00C200EA"/>
    <w:rsid w:val="00C20590"/>
    <w:rsid w:val="00C20693"/>
    <w:rsid w:val="00C207C4"/>
    <w:rsid w:val="00C20CEC"/>
    <w:rsid w:val="00C20F78"/>
    <w:rsid w:val="00C2151F"/>
    <w:rsid w:val="00C21843"/>
    <w:rsid w:val="00C226DE"/>
    <w:rsid w:val="00C22919"/>
    <w:rsid w:val="00C22947"/>
    <w:rsid w:val="00C229A6"/>
    <w:rsid w:val="00C22A8B"/>
    <w:rsid w:val="00C22E09"/>
    <w:rsid w:val="00C2358D"/>
    <w:rsid w:val="00C23910"/>
    <w:rsid w:val="00C23F8E"/>
    <w:rsid w:val="00C24173"/>
    <w:rsid w:val="00C241F7"/>
    <w:rsid w:val="00C24826"/>
    <w:rsid w:val="00C24871"/>
    <w:rsid w:val="00C24BF4"/>
    <w:rsid w:val="00C25539"/>
    <w:rsid w:val="00C258DD"/>
    <w:rsid w:val="00C25E41"/>
    <w:rsid w:val="00C2621A"/>
    <w:rsid w:val="00C26277"/>
    <w:rsid w:val="00C2636F"/>
    <w:rsid w:val="00C26394"/>
    <w:rsid w:val="00C269EB"/>
    <w:rsid w:val="00C26B36"/>
    <w:rsid w:val="00C27125"/>
    <w:rsid w:val="00C27186"/>
    <w:rsid w:val="00C274A0"/>
    <w:rsid w:val="00C27632"/>
    <w:rsid w:val="00C27749"/>
    <w:rsid w:val="00C27E8F"/>
    <w:rsid w:val="00C30408"/>
    <w:rsid w:val="00C307CC"/>
    <w:rsid w:val="00C308D5"/>
    <w:rsid w:val="00C308F2"/>
    <w:rsid w:val="00C30DC8"/>
    <w:rsid w:val="00C31546"/>
    <w:rsid w:val="00C31776"/>
    <w:rsid w:val="00C31875"/>
    <w:rsid w:val="00C319B4"/>
    <w:rsid w:val="00C319BA"/>
    <w:rsid w:val="00C319BB"/>
    <w:rsid w:val="00C31D9F"/>
    <w:rsid w:val="00C320C9"/>
    <w:rsid w:val="00C32545"/>
    <w:rsid w:val="00C32880"/>
    <w:rsid w:val="00C328EA"/>
    <w:rsid w:val="00C328F4"/>
    <w:rsid w:val="00C32B7D"/>
    <w:rsid w:val="00C32E53"/>
    <w:rsid w:val="00C3321A"/>
    <w:rsid w:val="00C338CD"/>
    <w:rsid w:val="00C33986"/>
    <w:rsid w:val="00C33D03"/>
    <w:rsid w:val="00C33EAC"/>
    <w:rsid w:val="00C3414B"/>
    <w:rsid w:val="00C34361"/>
    <w:rsid w:val="00C34528"/>
    <w:rsid w:val="00C34633"/>
    <w:rsid w:val="00C34C2F"/>
    <w:rsid w:val="00C34F4E"/>
    <w:rsid w:val="00C35287"/>
    <w:rsid w:val="00C35350"/>
    <w:rsid w:val="00C354AE"/>
    <w:rsid w:val="00C3565C"/>
    <w:rsid w:val="00C35BE8"/>
    <w:rsid w:val="00C35EEB"/>
    <w:rsid w:val="00C36196"/>
    <w:rsid w:val="00C362EF"/>
    <w:rsid w:val="00C363BE"/>
    <w:rsid w:val="00C364A5"/>
    <w:rsid w:val="00C36A11"/>
    <w:rsid w:val="00C36B4A"/>
    <w:rsid w:val="00C36DF5"/>
    <w:rsid w:val="00C36E28"/>
    <w:rsid w:val="00C36E5F"/>
    <w:rsid w:val="00C36EB6"/>
    <w:rsid w:val="00C3796B"/>
    <w:rsid w:val="00C3799E"/>
    <w:rsid w:val="00C37A61"/>
    <w:rsid w:val="00C37DCC"/>
    <w:rsid w:val="00C37F0A"/>
    <w:rsid w:val="00C400CB"/>
    <w:rsid w:val="00C402BC"/>
    <w:rsid w:val="00C403DA"/>
    <w:rsid w:val="00C40BD9"/>
    <w:rsid w:val="00C40C2E"/>
    <w:rsid w:val="00C41376"/>
    <w:rsid w:val="00C41E43"/>
    <w:rsid w:val="00C41EDB"/>
    <w:rsid w:val="00C42398"/>
    <w:rsid w:val="00C42756"/>
    <w:rsid w:val="00C42A86"/>
    <w:rsid w:val="00C42ACA"/>
    <w:rsid w:val="00C42AFD"/>
    <w:rsid w:val="00C42B9F"/>
    <w:rsid w:val="00C42E3E"/>
    <w:rsid w:val="00C4302F"/>
    <w:rsid w:val="00C434D1"/>
    <w:rsid w:val="00C43547"/>
    <w:rsid w:val="00C4373F"/>
    <w:rsid w:val="00C437C1"/>
    <w:rsid w:val="00C43896"/>
    <w:rsid w:val="00C43955"/>
    <w:rsid w:val="00C43CF8"/>
    <w:rsid w:val="00C43E9F"/>
    <w:rsid w:val="00C44030"/>
    <w:rsid w:val="00C44107"/>
    <w:rsid w:val="00C44A8A"/>
    <w:rsid w:val="00C44B93"/>
    <w:rsid w:val="00C44E0B"/>
    <w:rsid w:val="00C44ECA"/>
    <w:rsid w:val="00C44ED4"/>
    <w:rsid w:val="00C452B6"/>
    <w:rsid w:val="00C456F0"/>
    <w:rsid w:val="00C457E7"/>
    <w:rsid w:val="00C45B32"/>
    <w:rsid w:val="00C45D14"/>
    <w:rsid w:val="00C45E3A"/>
    <w:rsid w:val="00C460EF"/>
    <w:rsid w:val="00C4648F"/>
    <w:rsid w:val="00C4664E"/>
    <w:rsid w:val="00C469C6"/>
    <w:rsid w:val="00C47011"/>
    <w:rsid w:val="00C47552"/>
    <w:rsid w:val="00C476B2"/>
    <w:rsid w:val="00C47808"/>
    <w:rsid w:val="00C478FF"/>
    <w:rsid w:val="00C50229"/>
    <w:rsid w:val="00C5026F"/>
    <w:rsid w:val="00C509C7"/>
    <w:rsid w:val="00C50BA9"/>
    <w:rsid w:val="00C50E5B"/>
    <w:rsid w:val="00C51D46"/>
    <w:rsid w:val="00C51DC8"/>
    <w:rsid w:val="00C52212"/>
    <w:rsid w:val="00C5235C"/>
    <w:rsid w:val="00C5254D"/>
    <w:rsid w:val="00C52EB8"/>
    <w:rsid w:val="00C53441"/>
    <w:rsid w:val="00C53453"/>
    <w:rsid w:val="00C53677"/>
    <w:rsid w:val="00C537BB"/>
    <w:rsid w:val="00C53A23"/>
    <w:rsid w:val="00C53AC6"/>
    <w:rsid w:val="00C53AEF"/>
    <w:rsid w:val="00C53BE2"/>
    <w:rsid w:val="00C53DAC"/>
    <w:rsid w:val="00C54102"/>
    <w:rsid w:val="00C54343"/>
    <w:rsid w:val="00C545A1"/>
    <w:rsid w:val="00C545C2"/>
    <w:rsid w:val="00C54898"/>
    <w:rsid w:val="00C5499C"/>
    <w:rsid w:val="00C54FCA"/>
    <w:rsid w:val="00C554C8"/>
    <w:rsid w:val="00C55791"/>
    <w:rsid w:val="00C55AB1"/>
    <w:rsid w:val="00C55B2A"/>
    <w:rsid w:val="00C55CD2"/>
    <w:rsid w:val="00C560AB"/>
    <w:rsid w:val="00C560D3"/>
    <w:rsid w:val="00C56259"/>
    <w:rsid w:val="00C563CB"/>
    <w:rsid w:val="00C566B2"/>
    <w:rsid w:val="00C56C27"/>
    <w:rsid w:val="00C56DC8"/>
    <w:rsid w:val="00C56DEF"/>
    <w:rsid w:val="00C56E99"/>
    <w:rsid w:val="00C571D0"/>
    <w:rsid w:val="00C57262"/>
    <w:rsid w:val="00C5729A"/>
    <w:rsid w:val="00C57AB2"/>
    <w:rsid w:val="00C57CC1"/>
    <w:rsid w:val="00C57E9E"/>
    <w:rsid w:val="00C60663"/>
    <w:rsid w:val="00C6077D"/>
    <w:rsid w:val="00C6083D"/>
    <w:rsid w:val="00C60866"/>
    <w:rsid w:val="00C60B42"/>
    <w:rsid w:val="00C60E0D"/>
    <w:rsid w:val="00C61107"/>
    <w:rsid w:val="00C611E4"/>
    <w:rsid w:val="00C617F3"/>
    <w:rsid w:val="00C619FA"/>
    <w:rsid w:val="00C620AC"/>
    <w:rsid w:val="00C62290"/>
    <w:rsid w:val="00C622CB"/>
    <w:rsid w:val="00C622EE"/>
    <w:rsid w:val="00C6253F"/>
    <w:rsid w:val="00C62688"/>
    <w:rsid w:val="00C62E21"/>
    <w:rsid w:val="00C62FFD"/>
    <w:rsid w:val="00C630AF"/>
    <w:rsid w:val="00C630EE"/>
    <w:rsid w:val="00C636A2"/>
    <w:rsid w:val="00C637AC"/>
    <w:rsid w:val="00C638FB"/>
    <w:rsid w:val="00C63CE0"/>
    <w:rsid w:val="00C63D2A"/>
    <w:rsid w:val="00C63E3F"/>
    <w:rsid w:val="00C64021"/>
    <w:rsid w:val="00C64423"/>
    <w:rsid w:val="00C64957"/>
    <w:rsid w:val="00C64A51"/>
    <w:rsid w:val="00C64AB8"/>
    <w:rsid w:val="00C64AC3"/>
    <w:rsid w:val="00C65611"/>
    <w:rsid w:val="00C6584C"/>
    <w:rsid w:val="00C662A8"/>
    <w:rsid w:val="00C66332"/>
    <w:rsid w:val="00C66435"/>
    <w:rsid w:val="00C66722"/>
    <w:rsid w:val="00C6685E"/>
    <w:rsid w:val="00C66B35"/>
    <w:rsid w:val="00C66DE6"/>
    <w:rsid w:val="00C66F24"/>
    <w:rsid w:val="00C66F43"/>
    <w:rsid w:val="00C66FCF"/>
    <w:rsid w:val="00C67113"/>
    <w:rsid w:val="00C67165"/>
    <w:rsid w:val="00C67E92"/>
    <w:rsid w:val="00C67F96"/>
    <w:rsid w:val="00C701BE"/>
    <w:rsid w:val="00C70329"/>
    <w:rsid w:val="00C7070A"/>
    <w:rsid w:val="00C70934"/>
    <w:rsid w:val="00C711DC"/>
    <w:rsid w:val="00C7123D"/>
    <w:rsid w:val="00C71254"/>
    <w:rsid w:val="00C712E3"/>
    <w:rsid w:val="00C7197F"/>
    <w:rsid w:val="00C72031"/>
    <w:rsid w:val="00C7260B"/>
    <w:rsid w:val="00C72850"/>
    <w:rsid w:val="00C72920"/>
    <w:rsid w:val="00C729C1"/>
    <w:rsid w:val="00C72C59"/>
    <w:rsid w:val="00C72ED7"/>
    <w:rsid w:val="00C73135"/>
    <w:rsid w:val="00C73671"/>
    <w:rsid w:val="00C736D3"/>
    <w:rsid w:val="00C73988"/>
    <w:rsid w:val="00C73AE1"/>
    <w:rsid w:val="00C73B99"/>
    <w:rsid w:val="00C73D58"/>
    <w:rsid w:val="00C73EBA"/>
    <w:rsid w:val="00C73FB5"/>
    <w:rsid w:val="00C740DD"/>
    <w:rsid w:val="00C745CF"/>
    <w:rsid w:val="00C74706"/>
    <w:rsid w:val="00C74755"/>
    <w:rsid w:val="00C74BF4"/>
    <w:rsid w:val="00C74C68"/>
    <w:rsid w:val="00C74C81"/>
    <w:rsid w:val="00C75532"/>
    <w:rsid w:val="00C75624"/>
    <w:rsid w:val="00C756A9"/>
    <w:rsid w:val="00C75788"/>
    <w:rsid w:val="00C75841"/>
    <w:rsid w:val="00C76224"/>
    <w:rsid w:val="00C7627D"/>
    <w:rsid w:val="00C763C3"/>
    <w:rsid w:val="00C76479"/>
    <w:rsid w:val="00C76DA4"/>
    <w:rsid w:val="00C776E7"/>
    <w:rsid w:val="00C77B7C"/>
    <w:rsid w:val="00C77BF4"/>
    <w:rsid w:val="00C77EAB"/>
    <w:rsid w:val="00C808EE"/>
    <w:rsid w:val="00C80A76"/>
    <w:rsid w:val="00C813F2"/>
    <w:rsid w:val="00C81A28"/>
    <w:rsid w:val="00C81A3B"/>
    <w:rsid w:val="00C81B84"/>
    <w:rsid w:val="00C81CAC"/>
    <w:rsid w:val="00C820EE"/>
    <w:rsid w:val="00C822B2"/>
    <w:rsid w:val="00C822BE"/>
    <w:rsid w:val="00C82394"/>
    <w:rsid w:val="00C82524"/>
    <w:rsid w:val="00C82948"/>
    <w:rsid w:val="00C829E7"/>
    <w:rsid w:val="00C831CE"/>
    <w:rsid w:val="00C83200"/>
    <w:rsid w:val="00C832EA"/>
    <w:rsid w:val="00C83783"/>
    <w:rsid w:val="00C83832"/>
    <w:rsid w:val="00C8384B"/>
    <w:rsid w:val="00C83F2B"/>
    <w:rsid w:val="00C8417F"/>
    <w:rsid w:val="00C843C6"/>
    <w:rsid w:val="00C84B38"/>
    <w:rsid w:val="00C84ECB"/>
    <w:rsid w:val="00C85079"/>
    <w:rsid w:val="00C854A0"/>
    <w:rsid w:val="00C854DE"/>
    <w:rsid w:val="00C854E4"/>
    <w:rsid w:val="00C8585E"/>
    <w:rsid w:val="00C85A86"/>
    <w:rsid w:val="00C86056"/>
    <w:rsid w:val="00C8622F"/>
    <w:rsid w:val="00C86408"/>
    <w:rsid w:val="00C86911"/>
    <w:rsid w:val="00C872AA"/>
    <w:rsid w:val="00C87487"/>
    <w:rsid w:val="00C87A44"/>
    <w:rsid w:val="00C87FD9"/>
    <w:rsid w:val="00C90691"/>
    <w:rsid w:val="00C90699"/>
    <w:rsid w:val="00C90826"/>
    <w:rsid w:val="00C9086B"/>
    <w:rsid w:val="00C90B3D"/>
    <w:rsid w:val="00C90F91"/>
    <w:rsid w:val="00C912B0"/>
    <w:rsid w:val="00C9187A"/>
    <w:rsid w:val="00C91889"/>
    <w:rsid w:val="00C919A9"/>
    <w:rsid w:val="00C9270C"/>
    <w:rsid w:val="00C92AFD"/>
    <w:rsid w:val="00C93113"/>
    <w:rsid w:val="00C931BF"/>
    <w:rsid w:val="00C9393C"/>
    <w:rsid w:val="00C93AD3"/>
    <w:rsid w:val="00C93C1F"/>
    <w:rsid w:val="00C940C6"/>
    <w:rsid w:val="00C941BA"/>
    <w:rsid w:val="00C9483C"/>
    <w:rsid w:val="00C94A09"/>
    <w:rsid w:val="00C94BF2"/>
    <w:rsid w:val="00C950F6"/>
    <w:rsid w:val="00C95161"/>
    <w:rsid w:val="00C95202"/>
    <w:rsid w:val="00C95855"/>
    <w:rsid w:val="00C95C9D"/>
    <w:rsid w:val="00C96238"/>
    <w:rsid w:val="00C96690"/>
    <w:rsid w:val="00C96C20"/>
    <w:rsid w:val="00C9707B"/>
    <w:rsid w:val="00C97197"/>
    <w:rsid w:val="00C97C1A"/>
    <w:rsid w:val="00C97C99"/>
    <w:rsid w:val="00C97E4C"/>
    <w:rsid w:val="00C97FBA"/>
    <w:rsid w:val="00CA01A1"/>
    <w:rsid w:val="00CA05B2"/>
    <w:rsid w:val="00CA07EE"/>
    <w:rsid w:val="00CA08EB"/>
    <w:rsid w:val="00CA0AB6"/>
    <w:rsid w:val="00CA0CA8"/>
    <w:rsid w:val="00CA0CD1"/>
    <w:rsid w:val="00CA0D69"/>
    <w:rsid w:val="00CA0F74"/>
    <w:rsid w:val="00CA116E"/>
    <w:rsid w:val="00CA1197"/>
    <w:rsid w:val="00CA1705"/>
    <w:rsid w:val="00CA1E25"/>
    <w:rsid w:val="00CA1F60"/>
    <w:rsid w:val="00CA1FEC"/>
    <w:rsid w:val="00CA2245"/>
    <w:rsid w:val="00CA247F"/>
    <w:rsid w:val="00CA25CF"/>
    <w:rsid w:val="00CA26B0"/>
    <w:rsid w:val="00CA2B67"/>
    <w:rsid w:val="00CA2BC5"/>
    <w:rsid w:val="00CA2D87"/>
    <w:rsid w:val="00CA3798"/>
    <w:rsid w:val="00CA3B51"/>
    <w:rsid w:val="00CA3C4B"/>
    <w:rsid w:val="00CA3E73"/>
    <w:rsid w:val="00CA3F0C"/>
    <w:rsid w:val="00CA405A"/>
    <w:rsid w:val="00CA4141"/>
    <w:rsid w:val="00CA43C1"/>
    <w:rsid w:val="00CA44B8"/>
    <w:rsid w:val="00CA4689"/>
    <w:rsid w:val="00CA4770"/>
    <w:rsid w:val="00CA494F"/>
    <w:rsid w:val="00CA49D0"/>
    <w:rsid w:val="00CA4D03"/>
    <w:rsid w:val="00CA5AE1"/>
    <w:rsid w:val="00CA690B"/>
    <w:rsid w:val="00CA7798"/>
    <w:rsid w:val="00CA7C49"/>
    <w:rsid w:val="00CA7F85"/>
    <w:rsid w:val="00CA7FBC"/>
    <w:rsid w:val="00CB04CC"/>
    <w:rsid w:val="00CB0C9D"/>
    <w:rsid w:val="00CB0EAC"/>
    <w:rsid w:val="00CB1252"/>
    <w:rsid w:val="00CB1485"/>
    <w:rsid w:val="00CB15C4"/>
    <w:rsid w:val="00CB1642"/>
    <w:rsid w:val="00CB22DF"/>
    <w:rsid w:val="00CB2464"/>
    <w:rsid w:val="00CB284A"/>
    <w:rsid w:val="00CB2AB7"/>
    <w:rsid w:val="00CB2B46"/>
    <w:rsid w:val="00CB3580"/>
    <w:rsid w:val="00CB37FB"/>
    <w:rsid w:val="00CB3E24"/>
    <w:rsid w:val="00CB3F6D"/>
    <w:rsid w:val="00CB3F92"/>
    <w:rsid w:val="00CB4168"/>
    <w:rsid w:val="00CB4380"/>
    <w:rsid w:val="00CB4B6D"/>
    <w:rsid w:val="00CB4FE0"/>
    <w:rsid w:val="00CB5071"/>
    <w:rsid w:val="00CB5404"/>
    <w:rsid w:val="00CB541D"/>
    <w:rsid w:val="00CB54AE"/>
    <w:rsid w:val="00CB570E"/>
    <w:rsid w:val="00CB59EC"/>
    <w:rsid w:val="00CB5F97"/>
    <w:rsid w:val="00CB61A7"/>
    <w:rsid w:val="00CB63B8"/>
    <w:rsid w:val="00CB672B"/>
    <w:rsid w:val="00CB695C"/>
    <w:rsid w:val="00CB69F5"/>
    <w:rsid w:val="00CB69FC"/>
    <w:rsid w:val="00CB7100"/>
    <w:rsid w:val="00CB753A"/>
    <w:rsid w:val="00CB76B3"/>
    <w:rsid w:val="00CB772D"/>
    <w:rsid w:val="00CB7D97"/>
    <w:rsid w:val="00CC00D5"/>
    <w:rsid w:val="00CC04E1"/>
    <w:rsid w:val="00CC0E47"/>
    <w:rsid w:val="00CC0F34"/>
    <w:rsid w:val="00CC1023"/>
    <w:rsid w:val="00CC1237"/>
    <w:rsid w:val="00CC134F"/>
    <w:rsid w:val="00CC1401"/>
    <w:rsid w:val="00CC182A"/>
    <w:rsid w:val="00CC1882"/>
    <w:rsid w:val="00CC2378"/>
    <w:rsid w:val="00CC23AD"/>
    <w:rsid w:val="00CC23F2"/>
    <w:rsid w:val="00CC242D"/>
    <w:rsid w:val="00CC2567"/>
    <w:rsid w:val="00CC25E2"/>
    <w:rsid w:val="00CC279F"/>
    <w:rsid w:val="00CC27D0"/>
    <w:rsid w:val="00CC2A6D"/>
    <w:rsid w:val="00CC2B5E"/>
    <w:rsid w:val="00CC2DEF"/>
    <w:rsid w:val="00CC2E9C"/>
    <w:rsid w:val="00CC324A"/>
    <w:rsid w:val="00CC3664"/>
    <w:rsid w:val="00CC3F3A"/>
    <w:rsid w:val="00CC47D0"/>
    <w:rsid w:val="00CC487B"/>
    <w:rsid w:val="00CC4936"/>
    <w:rsid w:val="00CC4A0D"/>
    <w:rsid w:val="00CC4E2C"/>
    <w:rsid w:val="00CC4F02"/>
    <w:rsid w:val="00CC5108"/>
    <w:rsid w:val="00CC5A9E"/>
    <w:rsid w:val="00CC616B"/>
    <w:rsid w:val="00CC6301"/>
    <w:rsid w:val="00CC68B9"/>
    <w:rsid w:val="00CC6BDE"/>
    <w:rsid w:val="00CC6C93"/>
    <w:rsid w:val="00CC6F4F"/>
    <w:rsid w:val="00CC6FE4"/>
    <w:rsid w:val="00CC7011"/>
    <w:rsid w:val="00CC7632"/>
    <w:rsid w:val="00CC766C"/>
    <w:rsid w:val="00CC7A38"/>
    <w:rsid w:val="00CC7C77"/>
    <w:rsid w:val="00CC7CA0"/>
    <w:rsid w:val="00CD00BC"/>
    <w:rsid w:val="00CD0107"/>
    <w:rsid w:val="00CD0579"/>
    <w:rsid w:val="00CD0588"/>
    <w:rsid w:val="00CD059F"/>
    <w:rsid w:val="00CD08B4"/>
    <w:rsid w:val="00CD0EAF"/>
    <w:rsid w:val="00CD13EA"/>
    <w:rsid w:val="00CD1AE9"/>
    <w:rsid w:val="00CD2165"/>
    <w:rsid w:val="00CD2229"/>
    <w:rsid w:val="00CD22FF"/>
    <w:rsid w:val="00CD2399"/>
    <w:rsid w:val="00CD268B"/>
    <w:rsid w:val="00CD28FE"/>
    <w:rsid w:val="00CD2979"/>
    <w:rsid w:val="00CD2BF9"/>
    <w:rsid w:val="00CD2C6D"/>
    <w:rsid w:val="00CD2D0C"/>
    <w:rsid w:val="00CD2DFD"/>
    <w:rsid w:val="00CD3192"/>
    <w:rsid w:val="00CD37FC"/>
    <w:rsid w:val="00CD3CD3"/>
    <w:rsid w:val="00CD3D73"/>
    <w:rsid w:val="00CD3EA5"/>
    <w:rsid w:val="00CD405F"/>
    <w:rsid w:val="00CD409E"/>
    <w:rsid w:val="00CD4245"/>
    <w:rsid w:val="00CD53CE"/>
    <w:rsid w:val="00CD54A9"/>
    <w:rsid w:val="00CD572E"/>
    <w:rsid w:val="00CD573C"/>
    <w:rsid w:val="00CD5AD3"/>
    <w:rsid w:val="00CD5F15"/>
    <w:rsid w:val="00CD6940"/>
    <w:rsid w:val="00CD6A62"/>
    <w:rsid w:val="00CD6BAC"/>
    <w:rsid w:val="00CD6CE7"/>
    <w:rsid w:val="00CD6D14"/>
    <w:rsid w:val="00CD6F8E"/>
    <w:rsid w:val="00CD707B"/>
    <w:rsid w:val="00CD7B40"/>
    <w:rsid w:val="00CD7BD3"/>
    <w:rsid w:val="00CD7C0B"/>
    <w:rsid w:val="00CE0409"/>
    <w:rsid w:val="00CE0DA1"/>
    <w:rsid w:val="00CE104C"/>
    <w:rsid w:val="00CE1686"/>
    <w:rsid w:val="00CE16BD"/>
    <w:rsid w:val="00CE1825"/>
    <w:rsid w:val="00CE192E"/>
    <w:rsid w:val="00CE1A30"/>
    <w:rsid w:val="00CE1D3F"/>
    <w:rsid w:val="00CE1E90"/>
    <w:rsid w:val="00CE2267"/>
    <w:rsid w:val="00CE2712"/>
    <w:rsid w:val="00CE27AD"/>
    <w:rsid w:val="00CE2B6E"/>
    <w:rsid w:val="00CE2BA1"/>
    <w:rsid w:val="00CE2E54"/>
    <w:rsid w:val="00CE3759"/>
    <w:rsid w:val="00CE38A1"/>
    <w:rsid w:val="00CE440B"/>
    <w:rsid w:val="00CE465B"/>
    <w:rsid w:val="00CE46B2"/>
    <w:rsid w:val="00CE4841"/>
    <w:rsid w:val="00CE4C19"/>
    <w:rsid w:val="00CE4E30"/>
    <w:rsid w:val="00CE5170"/>
    <w:rsid w:val="00CE5532"/>
    <w:rsid w:val="00CE597A"/>
    <w:rsid w:val="00CE5F43"/>
    <w:rsid w:val="00CE620C"/>
    <w:rsid w:val="00CE629F"/>
    <w:rsid w:val="00CE641F"/>
    <w:rsid w:val="00CE6693"/>
    <w:rsid w:val="00CE72E4"/>
    <w:rsid w:val="00CE7A5A"/>
    <w:rsid w:val="00CE7BF2"/>
    <w:rsid w:val="00CE7C2E"/>
    <w:rsid w:val="00CE7E2B"/>
    <w:rsid w:val="00CE7E63"/>
    <w:rsid w:val="00CE7EE9"/>
    <w:rsid w:val="00CF01EB"/>
    <w:rsid w:val="00CF052C"/>
    <w:rsid w:val="00CF06F7"/>
    <w:rsid w:val="00CF0770"/>
    <w:rsid w:val="00CF0B70"/>
    <w:rsid w:val="00CF0D94"/>
    <w:rsid w:val="00CF0F2B"/>
    <w:rsid w:val="00CF0FAB"/>
    <w:rsid w:val="00CF10D5"/>
    <w:rsid w:val="00CF14D1"/>
    <w:rsid w:val="00CF1962"/>
    <w:rsid w:val="00CF1CD3"/>
    <w:rsid w:val="00CF22F8"/>
    <w:rsid w:val="00CF26F7"/>
    <w:rsid w:val="00CF28AE"/>
    <w:rsid w:val="00CF2AA6"/>
    <w:rsid w:val="00CF308A"/>
    <w:rsid w:val="00CF3432"/>
    <w:rsid w:val="00CF3B94"/>
    <w:rsid w:val="00CF3BD5"/>
    <w:rsid w:val="00CF3C35"/>
    <w:rsid w:val="00CF3D5B"/>
    <w:rsid w:val="00CF3F08"/>
    <w:rsid w:val="00CF411C"/>
    <w:rsid w:val="00CF43FF"/>
    <w:rsid w:val="00CF4479"/>
    <w:rsid w:val="00CF45DD"/>
    <w:rsid w:val="00CF4C4A"/>
    <w:rsid w:val="00CF54C5"/>
    <w:rsid w:val="00CF54E2"/>
    <w:rsid w:val="00CF562A"/>
    <w:rsid w:val="00CF5996"/>
    <w:rsid w:val="00CF5A02"/>
    <w:rsid w:val="00CF5EAF"/>
    <w:rsid w:val="00CF614E"/>
    <w:rsid w:val="00CF64EE"/>
    <w:rsid w:val="00CF65FE"/>
    <w:rsid w:val="00CF6B67"/>
    <w:rsid w:val="00CF6D0A"/>
    <w:rsid w:val="00CF70DB"/>
    <w:rsid w:val="00CF7E89"/>
    <w:rsid w:val="00D000E9"/>
    <w:rsid w:val="00D00991"/>
    <w:rsid w:val="00D009BF"/>
    <w:rsid w:val="00D00BA6"/>
    <w:rsid w:val="00D00C39"/>
    <w:rsid w:val="00D00D1F"/>
    <w:rsid w:val="00D00E39"/>
    <w:rsid w:val="00D011FF"/>
    <w:rsid w:val="00D01481"/>
    <w:rsid w:val="00D01730"/>
    <w:rsid w:val="00D01B3E"/>
    <w:rsid w:val="00D01B95"/>
    <w:rsid w:val="00D02093"/>
    <w:rsid w:val="00D025C1"/>
    <w:rsid w:val="00D028A4"/>
    <w:rsid w:val="00D0297C"/>
    <w:rsid w:val="00D02B16"/>
    <w:rsid w:val="00D030CF"/>
    <w:rsid w:val="00D0336B"/>
    <w:rsid w:val="00D03989"/>
    <w:rsid w:val="00D042DA"/>
    <w:rsid w:val="00D0441F"/>
    <w:rsid w:val="00D04561"/>
    <w:rsid w:val="00D045F4"/>
    <w:rsid w:val="00D04701"/>
    <w:rsid w:val="00D0481A"/>
    <w:rsid w:val="00D049CA"/>
    <w:rsid w:val="00D04B43"/>
    <w:rsid w:val="00D04D5F"/>
    <w:rsid w:val="00D0533F"/>
    <w:rsid w:val="00D05496"/>
    <w:rsid w:val="00D05524"/>
    <w:rsid w:val="00D057E6"/>
    <w:rsid w:val="00D05BBE"/>
    <w:rsid w:val="00D06583"/>
    <w:rsid w:val="00D06931"/>
    <w:rsid w:val="00D0747A"/>
    <w:rsid w:val="00D079A3"/>
    <w:rsid w:val="00D07D93"/>
    <w:rsid w:val="00D07F10"/>
    <w:rsid w:val="00D10003"/>
    <w:rsid w:val="00D100E9"/>
    <w:rsid w:val="00D101C8"/>
    <w:rsid w:val="00D10218"/>
    <w:rsid w:val="00D10DB1"/>
    <w:rsid w:val="00D10E08"/>
    <w:rsid w:val="00D10EAF"/>
    <w:rsid w:val="00D110E2"/>
    <w:rsid w:val="00D11142"/>
    <w:rsid w:val="00D1125D"/>
    <w:rsid w:val="00D116E3"/>
    <w:rsid w:val="00D11BDB"/>
    <w:rsid w:val="00D12817"/>
    <w:rsid w:val="00D129AA"/>
    <w:rsid w:val="00D12BAB"/>
    <w:rsid w:val="00D12BF7"/>
    <w:rsid w:val="00D12C4C"/>
    <w:rsid w:val="00D12C74"/>
    <w:rsid w:val="00D12D78"/>
    <w:rsid w:val="00D1300C"/>
    <w:rsid w:val="00D13020"/>
    <w:rsid w:val="00D13131"/>
    <w:rsid w:val="00D13633"/>
    <w:rsid w:val="00D136AB"/>
    <w:rsid w:val="00D138D4"/>
    <w:rsid w:val="00D13AE9"/>
    <w:rsid w:val="00D13B4D"/>
    <w:rsid w:val="00D13D24"/>
    <w:rsid w:val="00D13E0F"/>
    <w:rsid w:val="00D13EE3"/>
    <w:rsid w:val="00D13F82"/>
    <w:rsid w:val="00D14224"/>
    <w:rsid w:val="00D143E1"/>
    <w:rsid w:val="00D1475D"/>
    <w:rsid w:val="00D14B6A"/>
    <w:rsid w:val="00D14D19"/>
    <w:rsid w:val="00D15189"/>
    <w:rsid w:val="00D151B6"/>
    <w:rsid w:val="00D154F2"/>
    <w:rsid w:val="00D15549"/>
    <w:rsid w:val="00D15A1F"/>
    <w:rsid w:val="00D15E56"/>
    <w:rsid w:val="00D15F23"/>
    <w:rsid w:val="00D166D8"/>
    <w:rsid w:val="00D16C71"/>
    <w:rsid w:val="00D16CAE"/>
    <w:rsid w:val="00D17029"/>
    <w:rsid w:val="00D17069"/>
    <w:rsid w:val="00D1744F"/>
    <w:rsid w:val="00D17777"/>
    <w:rsid w:val="00D178FB"/>
    <w:rsid w:val="00D17A0F"/>
    <w:rsid w:val="00D17B9A"/>
    <w:rsid w:val="00D20240"/>
    <w:rsid w:val="00D20BB3"/>
    <w:rsid w:val="00D20BEF"/>
    <w:rsid w:val="00D20BF9"/>
    <w:rsid w:val="00D20D3B"/>
    <w:rsid w:val="00D20E6C"/>
    <w:rsid w:val="00D212C6"/>
    <w:rsid w:val="00D21427"/>
    <w:rsid w:val="00D21536"/>
    <w:rsid w:val="00D21652"/>
    <w:rsid w:val="00D2171B"/>
    <w:rsid w:val="00D21970"/>
    <w:rsid w:val="00D21FC2"/>
    <w:rsid w:val="00D22845"/>
    <w:rsid w:val="00D22BE5"/>
    <w:rsid w:val="00D22BF5"/>
    <w:rsid w:val="00D23132"/>
    <w:rsid w:val="00D232BD"/>
    <w:rsid w:val="00D234C8"/>
    <w:rsid w:val="00D235D4"/>
    <w:rsid w:val="00D23A58"/>
    <w:rsid w:val="00D23B52"/>
    <w:rsid w:val="00D23E92"/>
    <w:rsid w:val="00D23EA2"/>
    <w:rsid w:val="00D241D8"/>
    <w:rsid w:val="00D243A0"/>
    <w:rsid w:val="00D24921"/>
    <w:rsid w:val="00D24984"/>
    <w:rsid w:val="00D250E3"/>
    <w:rsid w:val="00D252F9"/>
    <w:rsid w:val="00D25C44"/>
    <w:rsid w:val="00D25C96"/>
    <w:rsid w:val="00D25EEC"/>
    <w:rsid w:val="00D26148"/>
    <w:rsid w:val="00D263B7"/>
    <w:rsid w:val="00D26539"/>
    <w:rsid w:val="00D2660C"/>
    <w:rsid w:val="00D26782"/>
    <w:rsid w:val="00D267F5"/>
    <w:rsid w:val="00D268B9"/>
    <w:rsid w:val="00D269D3"/>
    <w:rsid w:val="00D26C2D"/>
    <w:rsid w:val="00D26F81"/>
    <w:rsid w:val="00D27259"/>
    <w:rsid w:val="00D27333"/>
    <w:rsid w:val="00D27349"/>
    <w:rsid w:val="00D2738E"/>
    <w:rsid w:val="00D27899"/>
    <w:rsid w:val="00D27D10"/>
    <w:rsid w:val="00D27F3B"/>
    <w:rsid w:val="00D30C44"/>
    <w:rsid w:val="00D30F22"/>
    <w:rsid w:val="00D3131F"/>
    <w:rsid w:val="00D313B3"/>
    <w:rsid w:val="00D315FD"/>
    <w:rsid w:val="00D319EA"/>
    <w:rsid w:val="00D31E0E"/>
    <w:rsid w:val="00D3237E"/>
    <w:rsid w:val="00D326DC"/>
    <w:rsid w:val="00D32704"/>
    <w:rsid w:val="00D32EE9"/>
    <w:rsid w:val="00D32F62"/>
    <w:rsid w:val="00D3373B"/>
    <w:rsid w:val="00D33FE8"/>
    <w:rsid w:val="00D34347"/>
    <w:rsid w:val="00D3458B"/>
    <w:rsid w:val="00D34B01"/>
    <w:rsid w:val="00D34C06"/>
    <w:rsid w:val="00D34D3F"/>
    <w:rsid w:val="00D352BB"/>
    <w:rsid w:val="00D35350"/>
    <w:rsid w:val="00D35AD8"/>
    <w:rsid w:val="00D35BF6"/>
    <w:rsid w:val="00D35EA5"/>
    <w:rsid w:val="00D35F71"/>
    <w:rsid w:val="00D3670B"/>
    <w:rsid w:val="00D371D8"/>
    <w:rsid w:val="00D3758E"/>
    <w:rsid w:val="00D37D32"/>
    <w:rsid w:val="00D37F41"/>
    <w:rsid w:val="00D4006A"/>
    <w:rsid w:val="00D40350"/>
    <w:rsid w:val="00D40401"/>
    <w:rsid w:val="00D40538"/>
    <w:rsid w:val="00D40A37"/>
    <w:rsid w:val="00D4138F"/>
    <w:rsid w:val="00D413B1"/>
    <w:rsid w:val="00D41431"/>
    <w:rsid w:val="00D416AA"/>
    <w:rsid w:val="00D41A77"/>
    <w:rsid w:val="00D42263"/>
    <w:rsid w:val="00D42322"/>
    <w:rsid w:val="00D42E3E"/>
    <w:rsid w:val="00D43078"/>
    <w:rsid w:val="00D4311A"/>
    <w:rsid w:val="00D431B7"/>
    <w:rsid w:val="00D43444"/>
    <w:rsid w:val="00D43ABA"/>
    <w:rsid w:val="00D43BB4"/>
    <w:rsid w:val="00D43BC5"/>
    <w:rsid w:val="00D43C16"/>
    <w:rsid w:val="00D43D51"/>
    <w:rsid w:val="00D43DF8"/>
    <w:rsid w:val="00D4468E"/>
    <w:rsid w:val="00D447B7"/>
    <w:rsid w:val="00D45073"/>
    <w:rsid w:val="00D450AB"/>
    <w:rsid w:val="00D45272"/>
    <w:rsid w:val="00D45317"/>
    <w:rsid w:val="00D45AEF"/>
    <w:rsid w:val="00D4618E"/>
    <w:rsid w:val="00D466F0"/>
    <w:rsid w:val="00D4673C"/>
    <w:rsid w:val="00D46CCC"/>
    <w:rsid w:val="00D46CEC"/>
    <w:rsid w:val="00D472D9"/>
    <w:rsid w:val="00D479B3"/>
    <w:rsid w:val="00D47BB4"/>
    <w:rsid w:val="00D47E5D"/>
    <w:rsid w:val="00D50B18"/>
    <w:rsid w:val="00D50BF6"/>
    <w:rsid w:val="00D5126C"/>
    <w:rsid w:val="00D5163D"/>
    <w:rsid w:val="00D51ABB"/>
    <w:rsid w:val="00D51D5B"/>
    <w:rsid w:val="00D51E8F"/>
    <w:rsid w:val="00D51EA5"/>
    <w:rsid w:val="00D51ECE"/>
    <w:rsid w:val="00D520C7"/>
    <w:rsid w:val="00D521C3"/>
    <w:rsid w:val="00D522CD"/>
    <w:rsid w:val="00D523F2"/>
    <w:rsid w:val="00D524F0"/>
    <w:rsid w:val="00D5287D"/>
    <w:rsid w:val="00D52A92"/>
    <w:rsid w:val="00D52ABB"/>
    <w:rsid w:val="00D52C91"/>
    <w:rsid w:val="00D52E15"/>
    <w:rsid w:val="00D52F0A"/>
    <w:rsid w:val="00D5300B"/>
    <w:rsid w:val="00D533E8"/>
    <w:rsid w:val="00D53501"/>
    <w:rsid w:val="00D5369A"/>
    <w:rsid w:val="00D53794"/>
    <w:rsid w:val="00D53CC1"/>
    <w:rsid w:val="00D53D20"/>
    <w:rsid w:val="00D53E1C"/>
    <w:rsid w:val="00D53E45"/>
    <w:rsid w:val="00D5454C"/>
    <w:rsid w:val="00D54A22"/>
    <w:rsid w:val="00D54AA6"/>
    <w:rsid w:val="00D54FC0"/>
    <w:rsid w:val="00D55592"/>
    <w:rsid w:val="00D5559F"/>
    <w:rsid w:val="00D555A0"/>
    <w:rsid w:val="00D557DE"/>
    <w:rsid w:val="00D561AE"/>
    <w:rsid w:val="00D561D1"/>
    <w:rsid w:val="00D561F2"/>
    <w:rsid w:val="00D56466"/>
    <w:rsid w:val="00D56588"/>
    <w:rsid w:val="00D5668E"/>
    <w:rsid w:val="00D56743"/>
    <w:rsid w:val="00D56B24"/>
    <w:rsid w:val="00D56C32"/>
    <w:rsid w:val="00D56E3D"/>
    <w:rsid w:val="00D56E61"/>
    <w:rsid w:val="00D571B3"/>
    <w:rsid w:val="00D5760E"/>
    <w:rsid w:val="00D57682"/>
    <w:rsid w:val="00D578DB"/>
    <w:rsid w:val="00D57BEF"/>
    <w:rsid w:val="00D602EE"/>
    <w:rsid w:val="00D60469"/>
    <w:rsid w:val="00D604F3"/>
    <w:rsid w:val="00D606F5"/>
    <w:rsid w:val="00D60B58"/>
    <w:rsid w:val="00D61287"/>
    <w:rsid w:val="00D61522"/>
    <w:rsid w:val="00D616AF"/>
    <w:rsid w:val="00D617E2"/>
    <w:rsid w:val="00D6194E"/>
    <w:rsid w:val="00D623A6"/>
    <w:rsid w:val="00D62AEE"/>
    <w:rsid w:val="00D62EF5"/>
    <w:rsid w:val="00D6328A"/>
    <w:rsid w:val="00D635BB"/>
    <w:rsid w:val="00D63D6A"/>
    <w:rsid w:val="00D63FC4"/>
    <w:rsid w:val="00D6474C"/>
    <w:rsid w:val="00D6487A"/>
    <w:rsid w:val="00D64BA6"/>
    <w:rsid w:val="00D64F53"/>
    <w:rsid w:val="00D64FA3"/>
    <w:rsid w:val="00D6507A"/>
    <w:rsid w:val="00D65416"/>
    <w:rsid w:val="00D65544"/>
    <w:rsid w:val="00D6560A"/>
    <w:rsid w:val="00D6579E"/>
    <w:rsid w:val="00D6582E"/>
    <w:rsid w:val="00D65B02"/>
    <w:rsid w:val="00D65E2E"/>
    <w:rsid w:val="00D65E9F"/>
    <w:rsid w:val="00D65FAB"/>
    <w:rsid w:val="00D65FC5"/>
    <w:rsid w:val="00D66244"/>
    <w:rsid w:val="00D6638C"/>
    <w:rsid w:val="00D663AF"/>
    <w:rsid w:val="00D663EE"/>
    <w:rsid w:val="00D668C8"/>
    <w:rsid w:val="00D66905"/>
    <w:rsid w:val="00D66981"/>
    <w:rsid w:val="00D66AC2"/>
    <w:rsid w:val="00D66BD2"/>
    <w:rsid w:val="00D66C96"/>
    <w:rsid w:val="00D66D45"/>
    <w:rsid w:val="00D67283"/>
    <w:rsid w:val="00D673C0"/>
    <w:rsid w:val="00D678A4"/>
    <w:rsid w:val="00D6792A"/>
    <w:rsid w:val="00D67B4A"/>
    <w:rsid w:val="00D67BFC"/>
    <w:rsid w:val="00D67DF9"/>
    <w:rsid w:val="00D70053"/>
    <w:rsid w:val="00D702B6"/>
    <w:rsid w:val="00D70C04"/>
    <w:rsid w:val="00D710F3"/>
    <w:rsid w:val="00D71381"/>
    <w:rsid w:val="00D713B2"/>
    <w:rsid w:val="00D71788"/>
    <w:rsid w:val="00D71804"/>
    <w:rsid w:val="00D719E8"/>
    <w:rsid w:val="00D71EF4"/>
    <w:rsid w:val="00D72251"/>
    <w:rsid w:val="00D72524"/>
    <w:rsid w:val="00D725F3"/>
    <w:rsid w:val="00D72910"/>
    <w:rsid w:val="00D72B98"/>
    <w:rsid w:val="00D72B9C"/>
    <w:rsid w:val="00D72BA4"/>
    <w:rsid w:val="00D72E2D"/>
    <w:rsid w:val="00D73117"/>
    <w:rsid w:val="00D735D4"/>
    <w:rsid w:val="00D7383E"/>
    <w:rsid w:val="00D73CEE"/>
    <w:rsid w:val="00D73D87"/>
    <w:rsid w:val="00D73F42"/>
    <w:rsid w:val="00D74053"/>
    <w:rsid w:val="00D741D7"/>
    <w:rsid w:val="00D74237"/>
    <w:rsid w:val="00D744C3"/>
    <w:rsid w:val="00D7471D"/>
    <w:rsid w:val="00D748B6"/>
    <w:rsid w:val="00D7498B"/>
    <w:rsid w:val="00D74D74"/>
    <w:rsid w:val="00D74E5A"/>
    <w:rsid w:val="00D754EF"/>
    <w:rsid w:val="00D75697"/>
    <w:rsid w:val="00D760A2"/>
    <w:rsid w:val="00D7613F"/>
    <w:rsid w:val="00D76631"/>
    <w:rsid w:val="00D76794"/>
    <w:rsid w:val="00D76D50"/>
    <w:rsid w:val="00D76ECB"/>
    <w:rsid w:val="00D770DB"/>
    <w:rsid w:val="00D77167"/>
    <w:rsid w:val="00D772F6"/>
    <w:rsid w:val="00D774D0"/>
    <w:rsid w:val="00D775F0"/>
    <w:rsid w:val="00D77A29"/>
    <w:rsid w:val="00D801AE"/>
    <w:rsid w:val="00D80216"/>
    <w:rsid w:val="00D808D6"/>
    <w:rsid w:val="00D80A72"/>
    <w:rsid w:val="00D80B25"/>
    <w:rsid w:val="00D80D58"/>
    <w:rsid w:val="00D80F81"/>
    <w:rsid w:val="00D81666"/>
    <w:rsid w:val="00D81816"/>
    <w:rsid w:val="00D81DE8"/>
    <w:rsid w:val="00D8209E"/>
    <w:rsid w:val="00D82162"/>
    <w:rsid w:val="00D8230C"/>
    <w:rsid w:val="00D826BC"/>
    <w:rsid w:val="00D826ED"/>
    <w:rsid w:val="00D8280B"/>
    <w:rsid w:val="00D82820"/>
    <w:rsid w:val="00D828AA"/>
    <w:rsid w:val="00D8299A"/>
    <w:rsid w:val="00D830DA"/>
    <w:rsid w:val="00D83228"/>
    <w:rsid w:val="00D832E4"/>
    <w:rsid w:val="00D8331B"/>
    <w:rsid w:val="00D835A6"/>
    <w:rsid w:val="00D83665"/>
    <w:rsid w:val="00D83741"/>
    <w:rsid w:val="00D838A4"/>
    <w:rsid w:val="00D83AD3"/>
    <w:rsid w:val="00D83B5B"/>
    <w:rsid w:val="00D83B83"/>
    <w:rsid w:val="00D83BB7"/>
    <w:rsid w:val="00D8414A"/>
    <w:rsid w:val="00D84475"/>
    <w:rsid w:val="00D844A5"/>
    <w:rsid w:val="00D8461E"/>
    <w:rsid w:val="00D84674"/>
    <w:rsid w:val="00D84821"/>
    <w:rsid w:val="00D848A8"/>
    <w:rsid w:val="00D848B2"/>
    <w:rsid w:val="00D84A49"/>
    <w:rsid w:val="00D84A50"/>
    <w:rsid w:val="00D84C95"/>
    <w:rsid w:val="00D84CE1"/>
    <w:rsid w:val="00D84DA0"/>
    <w:rsid w:val="00D84DA5"/>
    <w:rsid w:val="00D84DF2"/>
    <w:rsid w:val="00D8521E"/>
    <w:rsid w:val="00D85555"/>
    <w:rsid w:val="00D858F2"/>
    <w:rsid w:val="00D85CF6"/>
    <w:rsid w:val="00D8624A"/>
    <w:rsid w:val="00D86287"/>
    <w:rsid w:val="00D86533"/>
    <w:rsid w:val="00D86758"/>
    <w:rsid w:val="00D86FC3"/>
    <w:rsid w:val="00D87122"/>
    <w:rsid w:val="00D872AB"/>
    <w:rsid w:val="00D87748"/>
    <w:rsid w:val="00D90279"/>
    <w:rsid w:val="00D9051F"/>
    <w:rsid w:val="00D907EA"/>
    <w:rsid w:val="00D90B42"/>
    <w:rsid w:val="00D90C05"/>
    <w:rsid w:val="00D90F3B"/>
    <w:rsid w:val="00D91579"/>
    <w:rsid w:val="00D91857"/>
    <w:rsid w:val="00D91B18"/>
    <w:rsid w:val="00D91B6D"/>
    <w:rsid w:val="00D92032"/>
    <w:rsid w:val="00D922C4"/>
    <w:rsid w:val="00D927B4"/>
    <w:rsid w:val="00D92BA7"/>
    <w:rsid w:val="00D92E37"/>
    <w:rsid w:val="00D92F13"/>
    <w:rsid w:val="00D93040"/>
    <w:rsid w:val="00D9305B"/>
    <w:rsid w:val="00D93074"/>
    <w:rsid w:val="00D931EB"/>
    <w:rsid w:val="00D9325F"/>
    <w:rsid w:val="00D93507"/>
    <w:rsid w:val="00D93706"/>
    <w:rsid w:val="00D93757"/>
    <w:rsid w:val="00D93CAF"/>
    <w:rsid w:val="00D9416A"/>
    <w:rsid w:val="00D9424A"/>
    <w:rsid w:val="00D94392"/>
    <w:rsid w:val="00D945CC"/>
    <w:rsid w:val="00D9466D"/>
    <w:rsid w:val="00D94787"/>
    <w:rsid w:val="00D947C6"/>
    <w:rsid w:val="00D951A8"/>
    <w:rsid w:val="00D954DE"/>
    <w:rsid w:val="00D9561B"/>
    <w:rsid w:val="00D95DD4"/>
    <w:rsid w:val="00D96D47"/>
    <w:rsid w:val="00D96DB5"/>
    <w:rsid w:val="00D96E9D"/>
    <w:rsid w:val="00D96E9F"/>
    <w:rsid w:val="00D96EE9"/>
    <w:rsid w:val="00D96F71"/>
    <w:rsid w:val="00D9703F"/>
    <w:rsid w:val="00D97224"/>
    <w:rsid w:val="00D9728E"/>
    <w:rsid w:val="00D973E5"/>
    <w:rsid w:val="00D9767F"/>
    <w:rsid w:val="00D9787D"/>
    <w:rsid w:val="00D97B1A"/>
    <w:rsid w:val="00D97D05"/>
    <w:rsid w:val="00DA025C"/>
    <w:rsid w:val="00DA0552"/>
    <w:rsid w:val="00DA092D"/>
    <w:rsid w:val="00DA10AC"/>
    <w:rsid w:val="00DA1243"/>
    <w:rsid w:val="00DA1660"/>
    <w:rsid w:val="00DA1A38"/>
    <w:rsid w:val="00DA1A89"/>
    <w:rsid w:val="00DA1AC0"/>
    <w:rsid w:val="00DA1BBA"/>
    <w:rsid w:val="00DA1BBD"/>
    <w:rsid w:val="00DA1C4D"/>
    <w:rsid w:val="00DA1DA2"/>
    <w:rsid w:val="00DA20B5"/>
    <w:rsid w:val="00DA211E"/>
    <w:rsid w:val="00DA2149"/>
    <w:rsid w:val="00DA22EB"/>
    <w:rsid w:val="00DA24A9"/>
    <w:rsid w:val="00DA24BE"/>
    <w:rsid w:val="00DA24F4"/>
    <w:rsid w:val="00DA2581"/>
    <w:rsid w:val="00DA26D4"/>
    <w:rsid w:val="00DA2841"/>
    <w:rsid w:val="00DA2C30"/>
    <w:rsid w:val="00DA2F8D"/>
    <w:rsid w:val="00DA33B7"/>
    <w:rsid w:val="00DA33D6"/>
    <w:rsid w:val="00DA37F8"/>
    <w:rsid w:val="00DA39A5"/>
    <w:rsid w:val="00DA3A43"/>
    <w:rsid w:val="00DA46A5"/>
    <w:rsid w:val="00DA4AB4"/>
    <w:rsid w:val="00DA4FE5"/>
    <w:rsid w:val="00DA5030"/>
    <w:rsid w:val="00DA574B"/>
    <w:rsid w:val="00DA57AD"/>
    <w:rsid w:val="00DA58FC"/>
    <w:rsid w:val="00DA5AB4"/>
    <w:rsid w:val="00DA5B16"/>
    <w:rsid w:val="00DA5C0C"/>
    <w:rsid w:val="00DA61D9"/>
    <w:rsid w:val="00DA6E63"/>
    <w:rsid w:val="00DA7319"/>
    <w:rsid w:val="00DA7898"/>
    <w:rsid w:val="00DA7A3A"/>
    <w:rsid w:val="00DA7ACD"/>
    <w:rsid w:val="00DA7B46"/>
    <w:rsid w:val="00DB0100"/>
    <w:rsid w:val="00DB0246"/>
    <w:rsid w:val="00DB066F"/>
    <w:rsid w:val="00DB0C5A"/>
    <w:rsid w:val="00DB0D80"/>
    <w:rsid w:val="00DB1456"/>
    <w:rsid w:val="00DB161C"/>
    <w:rsid w:val="00DB1891"/>
    <w:rsid w:val="00DB1995"/>
    <w:rsid w:val="00DB1B0B"/>
    <w:rsid w:val="00DB1BE8"/>
    <w:rsid w:val="00DB1EC5"/>
    <w:rsid w:val="00DB1F78"/>
    <w:rsid w:val="00DB2103"/>
    <w:rsid w:val="00DB230A"/>
    <w:rsid w:val="00DB24AE"/>
    <w:rsid w:val="00DB2529"/>
    <w:rsid w:val="00DB270D"/>
    <w:rsid w:val="00DB29EA"/>
    <w:rsid w:val="00DB2C3C"/>
    <w:rsid w:val="00DB2F01"/>
    <w:rsid w:val="00DB3160"/>
    <w:rsid w:val="00DB31A9"/>
    <w:rsid w:val="00DB39C3"/>
    <w:rsid w:val="00DB3AAD"/>
    <w:rsid w:val="00DB3E10"/>
    <w:rsid w:val="00DB4444"/>
    <w:rsid w:val="00DB4648"/>
    <w:rsid w:val="00DB49A8"/>
    <w:rsid w:val="00DB4CBA"/>
    <w:rsid w:val="00DB4CE5"/>
    <w:rsid w:val="00DB5135"/>
    <w:rsid w:val="00DB51AA"/>
    <w:rsid w:val="00DB53C5"/>
    <w:rsid w:val="00DB543A"/>
    <w:rsid w:val="00DB54AB"/>
    <w:rsid w:val="00DB56B9"/>
    <w:rsid w:val="00DB57B3"/>
    <w:rsid w:val="00DB5B3E"/>
    <w:rsid w:val="00DB6308"/>
    <w:rsid w:val="00DB6B00"/>
    <w:rsid w:val="00DB6B54"/>
    <w:rsid w:val="00DB6C08"/>
    <w:rsid w:val="00DB6CE9"/>
    <w:rsid w:val="00DB6F16"/>
    <w:rsid w:val="00DB76AD"/>
    <w:rsid w:val="00DB7831"/>
    <w:rsid w:val="00DB78EC"/>
    <w:rsid w:val="00DB7BEA"/>
    <w:rsid w:val="00DC01A3"/>
    <w:rsid w:val="00DC02DC"/>
    <w:rsid w:val="00DC03BE"/>
    <w:rsid w:val="00DC08A1"/>
    <w:rsid w:val="00DC0C88"/>
    <w:rsid w:val="00DC0D06"/>
    <w:rsid w:val="00DC0D11"/>
    <w:rsid w:val="00DC1545"/>
    <w:rsid w:val="00DC168E"/>
    <w:rsid w:val="00DC16F2"/>
    <w:rsid w:val="00DC1A03"/>
    <w:rsid w:val="00DC2E2C"/>
    <w:rsid w:val="00DC354A"/>
    <w:rsid w:val="00DC3931"/>
    <w:rsid w:val="00DC3935"/>
    <w:rsid w:val="00DC3B64"/>
    <w:rsid w:val="00DC3CC9"/>
    <w:rsid w:val="00DC3DEB"/>
    <w:rsid w:val="00DC3F86"/>
    <w:rsid w:val="00DC4496"/>
    <w:rsid w:val="00DC4B34"/>
    <w:rsid w:val="00DC51DF"/>
    <w:rsid w:val="00DC526D"/>
    <w:rsid w:val="00DC59FB"/>
    <w:rsid w:val="00DC5D87"/>
    <w:rsid w:val="00DC5EF7"/>
    <w:rsid w:val="00DC62F6"/>
    <w:rsid w:val="00DC64FE"/>
    <w:rsid w:val="00DC692E"/>
    <w:rsid w:val="00DC69DB"/>
    <w:rsid w:val="00DC6BA0"/>
    <w:rsid w:val="00DC71CE"/>
    <w:rsid w:val="00DC7351"/>
    <w:rsid w:val="00DC73B4"/>
    <w:rsid w:val="00DC78E0"/>
    <w:rsid w:val="00DC78EF"/>
    <w:rsid w:val="00DD0404"/>
    <w:rsid w:val="00DD0414"/>
    <w:rsid w:val="00DD04FD"/>
    <w:rsid w:val="00DD080E"/>
    <w:rsid w:val="00DD0911"/>
    <w:rsid w:val="00DD099C"/>
    <w:rsid w:val="00DD0C7A"/>
    <w:rsid w:val="00DD0C9A"/>
    <w:rsid w:val="00DD0D10"/>
    <w:rsid w:val="00DD0D2D"/>
    <w:rsid w:val="00DD0DF9"/>
    <w:rsid w:val="00DD0EFE"/>
    <w:rsid w:val="00DD13D6"/>
    <w:rsid w:val="00DD1622"/>
    <w:rsid w:val="00DD1934"/>
    <w:rsid w:val="00DD19E8"/>
    <w:rsid w:val="00DD1AA0"/>
    <w:rsid w:val="00DD1B03"/>
    <w:rsid w:val="00DD1C71"/>
    <w:rsid w:val="00DD2418"/>
    <w:rsid w:val="00DD251E"/>
    <w:rsid w:val="00DD26DA"/>
    <w:rsid w:val="00DD2BA8"/>
    <w:rsid w:val="00DD2DB5"/>
    <w:rsid w:val="00DD2E8D"/>
    <w:rsid w:val="00DD2FC7"/>
    <w:rsid w:val="00DD2FCB"/>
    <w:rsid w:val="00DD322D"/>
    <w:rsid w:val="00DD37C8"/>
    <w:rsid w:val="00DD3946"/>
    <w:rsid w:val="00DD3BA0"/>
    <w:rsid w:val="00DD40AC"/>
    <w:rsid w:val="00DD43FA"/>
    <w:rsid w:val="00DD48C4"/>
    <w:rsid w:val="00DD4AD4"/>
    <w:rsid w:val="00DD4B31"/>
    <w:rsid w:val="00DD53EA"/>
    <w:rsid w:val="00DD556B"/>
    <w:rsid w:val="00DD5922"/>
    <w:rsid w:val="00DD5D40"/>
    <w:rsid w:val="00DD5EEB"/>
    <w:rsid w:val="00DD62C3"/>
    <w:rsid w:val="00DD661E"/>
    <w:rsid w:val="00DD7A78"/>
    <w:rsid w:val="00DD7ADF"/>
    <w:rsid w:val="00DD7B70"/>
    <w:rsid w:val="00DD7C69"/>
    <w:rsid w:val="00DD7CD8"/>
    <w:rsid w:val="00DD7FA0"/>
    <w:rsid w:val="00DD7FBC"/>
    <w:rsid w:val="00DE0177"/>
    <w:rsid w:val="00DE0461"/>
    <w:rsid w:val="00DE049C"/>
    <w:rsid w:val="00DE09DB"/>
    <w:rsid w:val="00DE0DB4"/>
    <w:rsid w:val="00DE0DFB"/>
    <w:rsid w:val="00DE0E70"/>
    <w:rsid w:val="00DE108B"/>
    <w:rsid w:val="00DE1657"/>
    <w:rsid w:val="00DE16A0"/>
    <w:rsid w:val="00DE1925"/>
    <w:rsid w:val="00DE1A47"/>
    <w:rsid w:val="00DE1B47"/>
    <w:rsid w:val="00DE1C04"/>
    <w:rsid w:val="00DE1F2D"/>
    <w:rsid w:val="00DE212F"/>
    <w:rsid w:val="00DE2420"/>
    <w:rsid w:val="00DE260D"/>
    <w:rsid w:val="00DE2708"/>
    <w:rsid w:val="00DE281A"/>
    <w:rsid w:val="00DE28DF"/>
    <w:rsid w:val="00DE298C"/>
    <w:rsid w:val="00DE2C3D"/>
    <w:rsid w:val="00DE2F06"/>
    <w:rsid w:val="00DE31EE"/>
    <w:rsid w:val="00DE32B3"/>
    <w:rsid w:val="00DE3858"/>
    <w:rsid w:val="00DE4728"/>
    <w:rsid w:val="00DE4B50"/>
    <w:rsid w:val="00DE4FDA"/>
    <w:rsid w:val="00DE5466"/>
    <w:rsid w:val="00DE551F"/>
    <w:rsid w:val="00DE573F"/>
    <w:rsid w:val="00DE594E"/>
    <w:rsid w:val="00DE59B9"/>
    <w:rsid w:val="00DE59DF"/>
    <w:rsid w:val="00DE5F64"/>
    <w:rsid w:val="00DE5FF5"/>
    <w:rsid w:val="00DE64C2"/>
    <w:rsid w:val="00DE6989"/>
    <w:rsid w:val="00DE6B74"/>
    <w:rsid w:val="00DE6F4C"/>
    <w:rsid w:val="00DE70C2"/>
    <w:rsid w:val="00DE717D"/>
    <w:rsid w:val="00DE73DE"/>
    <w:rsid w:val="00DE73F7"/>
    <w:rsid w:val="00DE7626"/>
    <w:rsid w:val="00DE7721"/>
    <w:rsid w:val="00DE7763"/>
    <w:rsid w:val="00DE77A6"/>
    <w:rsid w:val="00DE7878"/>
    <w:rsid w:val="00DE7C80"/>
    <w:rsid w:val="00DE7E30"/>
    <w:rsid w:val="00DF0253"/>
    <w:rsid w:val="00DF02B2"/>
    <w:rsid w:val="00DF047B"/>
    <w:rsid w:val="00DF0585"/>
    <w:rsid w:val="00DF0703"/>
    <w:rsid w:val="00DF0713"/>
    <w:rsid w:val="00DF0C27"/>
    <w:rsid w:val="00DF0CB3"/>
    <w:rsid w:val="00DF0CBE"/>
    <w:rsid w:val="00DF0EE6"/>
    <w:rsid w:val="00DF0F95"/>
    <w:rsid w:val="00DF1203"/>
    <w:rsid w:val="00DF12E4"/>
    <w:rsid w:val="00DF1546"/>
    <w:rsid w:val="00DF1CD8"/>
    <w:rsid w:val="00DF1D69"/>
    <w:rsid w:val="00DF2021"/>
    <w:rsid w:val="00DF2149"/>
    <w:rsid w:val="00DF23B0"/>
    <w:rsid w:val="00DF25D2"/>
    <w:rsid w:val="00DF2874"/>
    <w:rsid w:val="00DF29B4"/>
    <w:rsid w:val="00DF2B60"/>
    <w:rsid w:val="00DF2B9C"/>
    <w:rsid w:val="00DF2E16"/>
    <w:rsid w:val="00DF2FC6"/>
    <w:rsid w:val="00DF318C"/>
    <w:rsid w:val="00DF34D9"/>
    <w:rsid w:val="00DF3761"/>
    <w:rsid w:val="00DF37D3"/>
    <w:rsid w:val="00DF3A06"/>
    <w:rsid w:val="00DF4285"/>
    <w:rsid w:val="00DF471D"/>
    <w:rsid w:val="00DF4733"/>
    <w:rsid w:val="00DF479E"/>
    <w:rsid w:val="00DF4E1C"/>
    <w:rsid w:val="00DF4E40"/>
    <w:rsid w:val="00DF4F9C"/>
    <w:rsid w:val="00DF5032"/>
    <w:rsid w:val="00DF55C5"/>
    <w:rsid w:val="00DF5CF4"/>
    <w:rsid w:val="00DF5E49"/>
    <w:rsid w:val="00DF5E5C"/>
    <w:rsid w:val="00DF5FD6"/>
    <w:rsid w:val="00DF64EB"/>
    <w:rsid w:val="00DF667F"/>
    <w:rsid w:val="00DF6826"/>
    <w:rsid w:val="00DF6C3A"/>
    <w:rsid w:val="00DF6DF1"/>
    <w:rsid w:val="00DF71BB"/>
    <w:rsid w:val="00DF71CE"/>
    <w:rsid w:val="00DF7410"/>
    <w:rsid w:val="00DF7745"/>
    <w:rsid w:val="00DF78F0"/>
    <w:rsid w:val="00DF794E"/>
    <w:rsid w:val="00DF7C51"/>
    <w:rsid w:val="00DF7EC0"/>
    <w:rsid w:val="00DF7FDB"/>
    <w:rsid w:val="00E003FE"/>
    <w:rsid w:val="00E00618"/>
    <w:rsid w:val="00E00944"/>
    <w:rsid w:val="00E00AFF"/>
    <w:rsid w:val="00E00F2F"/>
    <w:rsid w:val="00E011F0"/>
    <w:rsid w:val="00E01201"/>
    <w:rsid w:val="00E012FA"/>
    <w:rsid w:val="00E014E7"/>
    <w:rsid w:val="00E01501"/>
    <w:rsid w:val="00E01A58"/>
    <w:rsid w:val="00E02506"/>
    <w:rsid w:val="00E02A79"/>
    <w:rsid w:val="00E02B16"/>
    <w:rsid w:val="00E02E8C"/>
    <w:rsid w:val="00E02EB3"/>
    <w:rsid w:val="00E03237"/>
    <w:rsid w:val="00E03433"/>
    <w:rsid w:val="00E03983"/>
    <w:rsid w:val="00E03A6A"/>
    <w:rsid w:val="00E03CD1"/>
    <w:rsid w:val="00E03E51"/>
    <w:rsid w:val="00E03E56"/>
    <w:rsid w:val="00E03F41"/>
    <w:rsid w:val="00E042CB"/>
    <w:rsid w:val="00E0474A"/>
    <w:rsid w:val="00E047A5"/>
    <w:rsid w:val="00E04AD5"/>
    <w:rsid w:val="00E04F67"/>
    <w:rsid w:val="00E04FEB"/>
    <w:rsid w:val="00E05616"/>
    <w:rsid w:val="00E05D2E"/>
    <w:rsid w:val="00E05E18"/>
    <w:rsid w:val="00E061E8"/>
    <w:rsid w:val="00E06477"/>
    <w:rsid w:val="00E0648A"/>
    <w:rsid w:val="00E06976"/>
    <w:rsid w:val="00E06CBE"/>
    <w:rsid w:val="00E06D9E"/>
    <w:rsid w:val="00E075A7"/>
    <w:rsid w:val="00E07788"/>
    <w:rsid w:val="00E07D4E"/>
    <w:rsid w:val="00E07E05"/>
    <w:rsid w:val="00E10330"/>
    <w:rsid w:val="00E1041F"/>
    <w:rsid w:val="00E10456"/>
    <w:rsid w:val="00E105E8"/>
    <w:rsid w:val="00E107A5"/>
    <w:rsid w:val="00E107F3"/>
    <w:rsid w:val="00E10959"/>
    <w:rsid w:val="00E1099D"/>
    <w:rsid w:val="00E110FD"/>
    <w:rsid w:val="00E1129F"/>
    <w:rsid w:val="00E113C6"/>
    <w:rsid w:val="00E115C3"/>
    <w:rsid w:val="00E11963"/>
    <w:rsid w:val="00E11A78"/>
    <w:rsid w:val="00E11AEB"/>
    <w:rsid w:val="00E11E2A"/>
    <w:rsid w:val="00E121BC"/>
    <w:rsid w:val="00E1296C"/>
    <w:rsid w:val="00E12A8F"/>
    <w:rsid w:val="00E12C20"/>
    <w:rsid w:val="00E12E9B"/>
    <w:rsid w:val="00E12EDF"/>
    <w:rsid w:val="00E13457"/>
    <w:rsid w:val="00E1353A"/>
    <w:rsid w:val="00E13C4C"/>
    <w:rsid w:val="00E14135"/>
    <w:rsid w:val="00E14382"/>
    <w:rsid w:val="00E143DF"/>
    <w:rsid w:val="00E14E78"/>
    <w:rsid w:val="00E1503F"/>
    <w:rsid w:val="00E15BDE"/>
    <w:rsid w:val="00E16219"/>
    <w:rsid w:val="00E163B6"/>
    <w:rsid w:val="00E1649C"/>
    <w:rsid w:val="00E1675E"/>
    <w:rsid w:val="00E168A3"/>
    <w:rsid w:val="00E169B0"/>
    <w:rsid w:val="00E16B28"/>
    <w:rsid w:val="00E17469"/>
    <w:rsid w:val="00E17495"/>
    <w:rsid w:val="00E174F5"/>
    <w:rsid w:val="00E17889"/>
    <w:rsid w:val="00E201BD"/>
    <w:rsid w:val="00E207ED"/>
    <w:rsid w:val="00E20829"/>
    <w:rsid w:val="00E20916"/>
    <w:rsid w:val="00E20C3D"/>
    <w:rsid w:val="00E20C78"/>
    <w:rsid w:val="00E21090"/>
    <w:rsid w:val="00E21191"/>
    <w:rsid w:val="00E2170D"/>
    <w:rsid w:val="00E21BEB"/>
    <w:rsid w:val="00E21BFD"/>
    <w:rsid w:val="00E21DDC"/>
    <w:rsid w:val="00E22048"/>
    <w:rsid w:val="00E22524"/>
    <w:rsid w:val="00E22790"/>
    <w:rsid w:val="00E22C5A"/>
    <w:rsid w:val="00E22D6E"/>
    <w:rsid w:val="00E22D9E"/>
    <w:rsid w:val="00E22EE6"/>
    <w:rsid w:val="00E22F7A"/>
    <w:rsid w:val="00E235A0"/>
    <w:rsid w:val="00E2365A"/>
    <w:rsid w:val="00E23701"/>
    <w:rsid w:val="00E23719"/>
    <w:rsid w:val="00E23B22"/>
    <w:rsid w:val="00E24186"/>
    <w:rsid w:val="00E2425C"/>
    <w:rsid w:val="00E242CA"/>
    <w:rsid w:val="00E24ABC"/>
    <w:rsid w:val="00E24BC5"/>
    <w:rsid w:val="00E24C2C"/>
    <w:rsid w:val="00E24C39"/>
    <w:rsid w:val="00E251FC"/>
    <w:rsid w:val="00E253D4"/>
    <w:rsid w:val="00E25CD5"/>
    <w:rsid w:val="00E2611E"/>
    <w:rsid w:val="00E261E9"/>
    <w:rsid w:val="00E2628A"/>
    <w:rsid w:val="00E26384"/>
    <w:rsid w:val="00E2701E"/>
    <w:rsid w:val="00E27414"/>
    <w:rsid w:val="00E276AE"/>
    <w:rsid w:val="00E2775D"/>
    <w:rsid w:val="00E27A62"/>
    <w:rsid w:val="00E27C01"/>
    <w:rsid w:val="00E27E50"/>
    <w:rsid w:val="00E3017C"/>
    <w:rsid w:val="00E302CD"/>
    <w:rsid w:val="00E30520"/>
    <w:rsid w:val="00E30679"/>
    <w:rsid w:val="00E3072D"/>
    <w:rsid w:val="00E309E8"/>
    <w:rsid w:val="00E30ADF"/>
    <w:rsid w:val="00E30C42"/>
    <w:rsid w:val="00E30F2B"/>
    <w:rsid w:val="00E3102D"/>
    <w:rsid w:val="00E31C41"/>
    <w:rsid w:val="00E31F3D"/>
    <w:rsid w:val="00E321CB"/>
    <w:rsid w:val="00E3240A"/>
    <w:rsid w:val="00E32AF8"/>
    <w:rsid w:val="00E3357B"/>
    <w:rsid w:val="00E33806"/>
    <w:rsid w:val="00E33A60"/>
    <w:rsid w:val="00E33A70"/>
    <w:rsid w:val="00E33E52"/>
    <w:rsid w:val="00E33FA1"/>
    <w:rsid w:val="00E33FC5"/>
    <w:rsid w:val="00E34147"/>
    <w:rsid w:val="00E34428"/>
    <w:rsid w:val="00E347A8"/>
    <w:rsid w:val="00E347D9"/>
    <w:rsid w:val="00E347EA"/>
    <w:rsid w:val="00E34A95"/>
    <w:rsid w:val="00E34AE3"/>
    <w:rsid w:val="00E34C13"/>
    <w:rsid w:val="00E3570C"/>
    <w:rsid w:val="00E35790"/>
    <w:rsid w:val="00E35C9B"/>
    <w:rsid w:val="00E35FD4"/>
    <w:rsid w:val="00E36640"/>
    <w:rsid w:val="00E368FF"/>
    <w:rsid w:val="00E36D5C"/>
    <w:rsid w:val="00E36E54"/>
    <w:rsid w:val="00E36FA4"/>
    <w:rsid w:val="00E3707F"/>
    <w:rsid w:val="00E377E1"/>
    <w:rsid w:val="00E37F2D"/>
    <w:rsid w:val="00E37F46"/>
    <w:rsid w:val="00E40064"/>
    <w:rsid w:val="00E40125"/>
    <w:rsid w:val="00E40303"/>
    <w:rsid w:val="00E40403"/>
    <w:rsid w:val="00E40547"/>
    <w:rsid w:val="00E4054A"/>
    <w:rsid w:val="00E40878"/>
    <w:rsid w:val="00E40BB7"/>
    <w:rsid w:val="00E40BD6"/>
    <w:rsid w:val="00E40D26"/>
    <w:rsid w:val="00E41BF0"/>
    <w:rsid w:val="00E41C41"/>
    <w:rsid w:val="00E41EB4"/>
    <w:rsid w:val="00E41F79"/>
    <w:rsid w:val="00E421C1"/>
    <w:rsid w:val="00E425DE"/>
    <w:rsid w:val="00E42AAB"/>
    <w:rsid w:val="00E43BEC"/>
    <w:rsid w:val="00E43D4F"/>
    <w:rsid w:val="00E4401C"/>
    <w:rsid w:val="00E4412D"/>
    <w:rsid w:val="00E44B26"/>
    <w:rsid w:val="00E44B36"/>
    <w:rsid w:val="00E45114"/>
    <w:rsid w:val="00E45146"/>
    <w:rsid w:val="00E453B0"/>
    <w:rsid w:val="00E453CD"/>
    <w:rsid w:val="00E45585"/>
    <w:rsid w:val="00E455AC"/>
    <w:rsid w:val="00E45E84"/>
    <w:rsid w:val="00E46074"/>
    <w:rsid w:val="00E4650B"/>
    <w:rsid w:val="00E466CF"/>
    <w:rsid w:val="00E46E06"/>
    <w:rsid w:val="00E46E5E"/>
    <w:rsid w:val="00E47268"/>
    <w:rsid w:val="00E4726F"/>
    <w:rsid w:val="00E476F3"/>
    <w:rsid w:val="00E478D6"/>
    <w:rsid w:val="00E50612"/>
    <w:rsid w:val="00E5086A"/>
    <w:rsid w:val="00E5137A"/>
    <w:rsid w:val="00E514C4"/>
    <w:rsid w:val="00E51B38"/>
    <w:rsid w:val="00E51F56"/>
    <w:rsid w:val="00E52A02"/>
    <w:rsid w:val="00E52AC2"/>
    <w:rsid w:val="00E530B7"/>
    <w:rsid w:val="00E53275"/>
    <w:rsid w:val="00E538B5"/>
    <w:rsid w:val="00E53947"/>
    <w:rsid w:val="00E5407D"/>
    <w:rsid w:val="00E541CB"/>
    <w:rsid w:val="00E543D3"/>
    <w:rsid w:val="00E549F1"/>
    <w:rsid w:val="00E54A98"/>
    <w:rsid w:val="00E553AA"/>
    <w:rsid w:val="00E5553A"/>
    <w:rsid w:val="00E559EE"/>
    <w:rsid w:val="00E55E3C"/>
    <w:rsid w:val="00E56097"/>
    <w:rsid w:val="00E56591"/>
    <w:rsid w:val="00E56B7F"/>
    <w:rsid w:val="00E56E92"/>
    <w:rsid w:val="00E5700F"/>
    <w:rsid w:val="00E573C7"/>
    <w:rsid w:val="00E577B2"/>
    <w:rsid w:val="00E57AA3"/>
    <w:rsid w:val="00E57ACF"/>
    <w:rsid w:val="00E57B62"/>
    <w:rsid w:val="00E57BDF"/>
    <w:rsid w:val="00E57C3A"/>
    <w:rsid w:val="00E60239"/>
    <w:rsid w:val="00E60754"/>
    <w:rsid w:val="00E60A76"/>
    <w:rsid w:val="00E6110F"/>
    <w:rsid w:val="00E61308"/>
    <w:rsid w:val="00E61879"/>
    <w:rsid w:val="00E618D6"/>
    <w:rsid w:val="00E61ACE"/>
    <w:rsid w:val="00E61C17"/>
    <w:rsid w:val="00E61FCE"/>
    <w:rsid w:val="00E62104"/>
    <w:rsid w:val="00E62BEC"/>
    <w:rsid w:val="00E62D65"/>
    <w:rsid w:val="00E62E32"/>
    <w:rsid w:val="00E632AF"/>
    <w:rsid w:val="00E632E8"/>
    <w:rsid w:val="00E63477"/>
    <w:rsid w:val="00E6368D"/>
    <w:rsid w:val="00E63B4B"/>
    <w:rsid w:val="00E63D87"/>
    <w:rsid w:val="00E64049"/>
    <w:rsid w:val="00E640D3"/>
    <w:rsid w:val="00E64721"/>
    <w:rsid w:val="00E6483D"/>
    <w:rsid w:val="00E649A3"/>
    <w:rsid w:val="00E649B5"/>
    <w:rsid w:val="00E64C5B"/>
    <w:rsid w:val="00E64EE0"/>
    <w:rsid w:val="00E6504B"/>
    <w:rsid w:val="00E654EC"/>
    <w:rsid w:val="00E6568E"/>
    <w:rsid w:val="00E65770"/>
    <w:rsid w:val="00E65929"/>
    <w:rsid w:val="00E6612B"/>
    <w:rsid w:val="00E66275"/>
    <w:rsid w:val="00E6644F"/>
    <w:rsid w:val="00E6650E"/>
    <w:rsid w:val="00E66898"/>
    <w:rsid w:val="00E6701F"/>
    <w:rsid w:val="00E67023"/>
    <w:rsid w:val="00E67225"/>
    <w:rsid w:val="00E6736D"/>
    <w:rsid w:val="00E6775C"/>
    <w:rsid w:val="00E67E7E"/>
    <w:rsid w:val="00E7001B"/>
    <w:rsid w:val="00E70482"/>
    <w:rsid w:val="00E70557"/>
    <w:rsid w:val="00E7087D"/>
    <w:rsid w:val="00E70F27"/>
    <w:rsid w:val="00E715EC"/>
    <w:rsid w:val="00E71BAC"/>
    <w:rsid w:val="00E71DFD"/>
    <w:rsid w:val="00E721AE"/>
    <w:rsid w:val="00E7225D"/>
    <w:rsid w:val="00E72786"/>
    <w:rsid w:val="00E7283F"/>
    <w:rsid w:val="00E731F3"/>
    <w:rsid w:val="00E73430"/>
    <w:rsid w:val="00E734B5"/>
    <w:rsid w:val="00E73A3B"/>
    <w:rsid w:val="00E745D5"/>
    <w:rsid w:val="00E74968"/>
    <w:rsid w:val="00E74993"/>
    <w:rsid w:val="00E749FD"/>
    <w:rsid w:val="00E74A57"/>
    <w:rsid w:val="00E74B53"/>
    <w:rsid w:val="00E74E4A"/>
    <w:rsid w:val="00E74ED9"/>
    <w:rsid w:val="00E751B2"/>
    <w:rsid w:val="00E75203"/>
    <w:rsid w:val="00E753D8"/>
    <w:rsid w:val="00E753FC"/>
    <w:rsid w:val="00E75925"/>
    <w:rsid w:val="00E75F15"/>
    <w:rsid w:val="00E75F6C"/>
    <w:rsid w:val="00E75FD3"/>
    <w:rsid w:val="00E76017"/>
    <w:rsid w:val="00E763C4"/>
    <w:rsid w:val="00E765F6"/>
    <w:rsid w:val="00E76866"/>
    <w:rsid w:val="00E76878"/>
    <w:rsid w:val="00E76940"/>
    <w:rsid w:val="00E7740D"/>
    <w:rsid w:val="00E77937"/>
    <w:rsid w:val="00E80174"/>
    <w:rsid w:val="00E80249"/>
    <w:rsid w:val="00E8032C"/>
    <w:rsid w:val="00E80374"/>
    <w:rsid w:val="00E803FE"/>
    <w:rsid w:val="00E80D2F"/>
    <w:rsid w:val="00E80DF6"/>
    <w:rsid w:val="00E81287"/>
    <w:rsid w:val="00E8136A"/>
    <w:rsid w:val="00E813A5"/>
    <w:rsid w:val="00E81912"/>
    <w:rsid w:val="00E819B5"/>
    <w:rsid w:val="00E81A62"/>
    <w:rsid w:val="00E81E5A"/>
    <w:rsid w:val="00E8226B"/>
    <w:rsid w:val="00E82770"/>
    <w:rsid w:val="00E828A1"/>
    <w:rsid w:val="00E82D60"/>
    <w:rsid w:val="00E82E54"/>
    <w:rsid w:val="00E82F15"/>
    <w:rsid w:val="00E831D9"/>
    <w:rsid w:val="00E831F5"/>
    <w:rsid w:val="00E834D3"/>
    <w:rsid w:val="00E835E9"/>
    <w:rsid w:val="00E845A9"/>
    <w:rsid w:val="00E84A79"/>
    <w:rsid w:val="00E84B44"/>
    <w:rsid w:val="00E8510D"/>
    <w:rsid w:val="00E8524E"/>
    <w:rsid w:val="00E85630"/>
    <w:rsid w:val="00E85931"/>
    <w:rsid w:val="00E85D06"/>
    <w:rsid w:val="00E85D9B"/>
    <w:rsid w:val="00E85EF7"/>
    <w:rsid w:val="00E8642B"/>
    <w:rsid w:val="00E86535"/>
    <w:rsid w:val="00E86D1E"/>
    <w:rsid w:val="00E86DDE"/>
    <w:rsid w:val="00E86E68"/>
    <w:rsid w:val="00E8715F"/>
    <w:rsid w:val="00E87193"/>
    <w:rsid w:val="00E87297"/>
    <w:rsid w:val="00E872AB"/>
    <w:rsid w:val="00E87314"/>
    <w:rsid w:val="00E87804"/>
    <w:rsid w:val="00E878A7"/>
    <w:rsid w:val="00E87CAF"/>
    <w:rsid w:val="00E87F63"/>
    <w:rsid w:val="00E9020E"/>
    <w:rsid w:val="00E90254"/>
    <w:rsid w:val="00E90C21"/>
    <w:rsid w:val="00E90EB0"/>
    <w:rsid w:val="00E91175"/>
    <w:rsid w:val="00E9118E"/>
    <w:rsid w:val="00E911D1"/>
    <w:rsid w:val="00E91591"/>
    <w:rsid w:val="00E915CB"/>
    <w:rsid w:val="00E9177E"/>
    <w:rsid w:val="00E917A1"/>
    <w:rsid w:val="00E91A50"/>
    <w:rsid w:val="00E91A69"/>
    <w:rsid w:val="00E91C69"/>
    <w:rsid w:val="00E92020"/>
    <w:rsid w:val="00E920DD"/>
    <w:rsid w:val="00E922FA"/>
    <w:rsid w:val="00E9237A"/>
    <w:rsid w:val="00E92523"/>
    <w:rsid w:val="00E926A3"/>
    <w:rsid w:val="00E92830"/>
    <w:rsid w:val="00E928D7"/>
    <w:rsid w:val="00E92D0F"/>
    <w:rsid w:val="00E92D9A"/>
    <w:rsid w:val="00E92E99"/>
    <w:rsid w:val="00E9372D"/>
    <w:rsid w:val="00E93911"/>
    <w:rsid w:val="00E93C2A"/>
    <w:rsid w:val="00E9405D"/>
    <w:rsid w:val="00E94846"/>
    <w:rsid w:val="00E94A87"/>
    <w:rsid w:val="00E94B77"/>
    <w:rsid w:val="00E94C3D"/>
    <w:rsid w:val="00E94C51"/>
    <w:rsid w:val="00E94EF3"/>
    <w:rsid w:val="00E94F96"/>
    <w:rsid w:val="00E95176"/>
    <w:rsid w:val="00E9520D"/>
    <w:rsid w:val="00E955BC"/>
    <w:rsid w:val="00E9578A"/>
    <w:rsid w:val="00E95897"/>
    <w:rsid w:val="00E95BFD"/>
    <w:rsid w:val="00E95C2C"/>
    <w:rsid w:val="00E95D07"/>
    <w:rsid w:val="00E95EBE"/>
    <w:rsid w:val="00E96C79"/>
    <w:rsid w:val="00E96E65"/>
    <w:rsid w:val="00E9703F"/>
    <w:rsid w:val="00E9705D"/>
    <w:rsid w:val="00E9747A"/>
    <w:rsid w:val="00E9748B"/>
    <w:rsid w:val="00E97E22"/>
    <w:rsid w:val="00E97EBE"/>
    <w:rsid w:val="00E97F05"/>
    <w:rsid w:val="00E97F12"/>
    <w:rsid w:val="00EA033F"/>
    <w:rsid w:val="00EA0341"/>
    <w:rsid w:val="00EA03B7"/>
    <w:rsid w:val="00EA07F3"/>
    <w:rsid w:val="00EA08FE"/>
    <w:rsid w:val="00EA0A62"/>
    <w:rsid w:val="00EA1168"/>
    <w:rsid w:val="00EA14F2"/>
    <w:rsid w:val="00EA1559"/>
    <w:rsid w:val="00EA1614"/>
    <w:rsid w:val="00EA196C"/>
    <w:rsid w:val="00EA1BF4"/>
    <w:rsid w:val="00EA214E"/>
    <w:rsid w:val="00EA2292"/>
    <w:rsid w:val="00EA2323"/>
    <w:rsid w:val="00EA28B0"/>
    <w:rsid w:val="00EA3176"/>
    <w:rsid w:val="00EA3192"/>
    <w:rsid w:val="00EA31AB"/>
    <w:rsid w:val="00EA397E"/>
    <w:rsid w:val="00EA3B80"/>
    <w:rsid w:val="00EA3E39"/>
    <w:rsid w:val="00EA3EA8"/>
    <w:rsid w:val="00EA4057"/>
    <w:rsid w:val="00EA430C"/>
    <w:rsid w:val="00EA449F"/>
    <w:rsid w:val="00EA473C"/>
    <w:rsid w:val="00EA4886"/>
    <w:rsid w:val="00EA4A2B"/>
    <w:rsid w:val="00EA4C55"/>
    <w:rsid w:val="00EA5390"/>
    <w:rsid w:val="00EA59DE"/>
    <w:rsid w:val="00EA60A6"/>
    <w:rsid w:val="00EA6781"/>
    <w:rsid w:val="00EA691F"/>
    <w:rsid w:val="00EA6A13"/>
    <w:rsid w:val="00EA76D9"/>
    <w:rsid w:val="00EA77B5"/>
    <w:rsid w:val="00EA7AC3"/>
    <w:rsid w:val="00EA7C0F"/>
    <w:rsid w:val="00EA7C81"/>
    <w:rsid w:val="00EB06D6"/>
    <w:rsid w:val="00EB0BED"/>
    <w:rsid w:val="00EB0F55"/>
    <w:rsid w:val="00EB1114"/>
    <w:rsid w:val="00EB159B"/>
    <w:rsid w:val="00EB1A08"/>
    <w:rsid w:val="00EB1AB7"/>
    <w:rsid w:val="00EB1B1B"/>
    <w:rsid w:val="00EB1C6B"/>
    <w:rsid w:val="00EB1E83"/>
    <w:rsid w:val="00EB2198"/>
    <w:rsid w:val="00EB26C4"/>
    <w:rsid w:val="00EB2DCF"/>
    <w:rsid w:val="00EB2EFF"/>
    <w:rsid w:val="00EB2FD6"/>
    <w:rsid w:val="00EB33BC"/>
    <w:rsid w:val="00EB36E1"/>
    <w:rsid w:val="00EB3DEB"/>
    <w:rsid w:val="00EB41FD"/>
    <w:rsid w:val="00EB43E1"/>
    <w:rsid w:val="00EB4761"/>
    <w:rsid w:val="00EB48AC"/>
    <w:rsid w:val="00EB49F4"/>
    <w:rsid w:val="00EB49F8"/>
    <w:rsid w:val="00EB4DE5"/>
    <w:rsid w:val="00EB4EAC"/>
    <w:rsid w:val="00EB5200"/>
    <w:rsid w:val="00EB5498"/>
    <w:rsid w:val="00EB56EC"/>
    <w:rsid w:val="00EB5939"/>
    <w:rsid w:val="00EB5D42"/>
    <w:rsid w:val="00EB61EF"/>
    <w:rsid w:val="00EB6376"/>
    <w:rsid w:val="00EB66D9"/>
    <w:rsid w:val="00EB69F6"/>
    <w:rsid w:val="00EB69F7"/>
    <w:rsid w:val="00EB6C0D"/>
    <w:rsid w:val="00EB6C23"/>
    <w:rsid w:val="00EB6E35"/>
    <w:rsid w:val="00EB6FAA"/>
    <w:rsid w:val="00EB7348"/>
    <w:rsid w:val="00EB7522"/>
    <w:rsid w:val="00EB7CD2"/>
    <w:rsid w:val="00EB7E74"/>
    <w:rsid w:val="00EB7F85"/>
    <w:rsid w:val="00EC0158"/>
    <w:rsid w:val="00EC02C8"/>
    <w:rsid w:val="00EC0670"/>
    <w:rsid w:val="00EC0B9F"/>
    <w:rsid w:val="00EC10AA"/>
    <w:rsid w:val="00EC10D4"/>
    <w:rsid w:val="00EC172B"/>
    <w:rsid w:val="00EC1C12"/>
    <w:rsid w:val="00EC214F"/>
    <w:rsid w:val="00EC235B"/>
    <w:rsid w:val="00EC237E"/>
    <w:rsid w:val="00EC293B"/>
    <w:rsid w:val="00EC2A98"/>
    <w:rsid w:val="00EC2CA7"/>
    <w:rsid w:val="00EC2F8E"/>
    <w:rsid w:val="00EC305A"/>
    <w:rsid w:val="00EC35D2"/>
    <w:rsid w:val="00EC35DD"/>
    <w:rsid w:val="00EC3632"/>
    <w:rsid w:val="00EC3664"/>
    <w:rsid w:val="00EC36A5"/>
    <w:rsid w:val="00EC36B6"/>
    <w:rsid w:val="00EC3702"/>
    <w:rsid w:val="00EC37BE"/>
    <w:rsid w:val="00EC3CBA"/>
    <w:rsid w:val="00EC3FB7"/>
    <w:rsid w:val="00EC4045"/>
    <w:rsid w:val="00EC45A7"/>
    <w:rsid w:val="00EC47A4"/>
    <w:rsid w:val="00EC4940"/>
    <w:rsid w:val="00EC4BA1"/>
    <w:rsid w:val="00EC4E1B"/>
    <w:rsid w:val="00EC4EC1"/>
    <w:rsid w:val="00EC533A"/>
    <w:rsid w:val="00EC5376"/>
    <w:rsid w:val="00EC53E8"/>
    <w:rsid w:val="00EC5406"/>
    <w:rsid w:val="00EC5840"/>
    <w:rsid w:val="00EC5AE6"/>
    <w:rsid w:val="00EC5E31"/>
    <w:rsid w:val="00EC5F1D"/>
    <w:rsid w:val="00EC5F7B"/>
    <w:rsid w:val="00EC601C"/>
    <w:rsid w:val="00EC61D0"/>
    <w:rsid w:val="00EC664E"/>
    <w:rsid w:val="00EC687A"/>
    <w:rsid w:val="00EC68D8"/>
    <w:rsid w:val="00EC6D6F"/>
    <w:rsid w:val="00EC6F3C"/>
    <w:rsid w:val="00EC78F1"/>
    <w:rsid w:val="00EC7ACE"/>
    <w:rsid w:val="00EC7B0E"/>
    <w:rsid w:val="00EC7B5A"/>
    <w:rsid w:val="00ED021E"/>
    <w:rsid w:val="00ED0229"/>
    <w:rsid w:val="00ED04DE"/>
    <w:rsid w:val="00ED0D43"/>
    <w:rsid w:val="00ED0E06"/>
    <w:rsid w:val="00ED0E1D"/>
    <w:rsid w:val="00ED0F73"/>
    <w:rsid w:val="00ED10B0"/>
    <w:rsid w:val="00ED120C"/>
    <w:rsid w:val="00ED14D6"/>
    <w:rsid w:val="00ED1B31"/>
    <w:rsid w:val="00ED1D93"/>
    <w:rsid w:val="00ED1DE3"/>
    <w:rsid w:val="00ED21EB"/>
    <w:rsid w:val="00ED22C7"/>
    <w:rsid w:val="00ED242D"/>
    <w:rsid w:val="00ED25E0"/>
    <w:rsid w:val="00ED2758"/>
    <w:rsid w:val="00ED27B9"/>
    <w:rsid w:val="00ED2B12"/>
    <w:rsid w:val="00ED2F0F"/>
    <w:rsid w:val="00ED3800"/>
    <w:rsid w:val="00ED384E"/>
    <w:rsid w:val="00ED408B"/>
    <w:rsid w:val="00ED40DE"/>
    <w:rsid w:val="00ED490F"/>
    <w:rsid w:val="00ED4C0B"/>
    <w:rsid w:val="00ED4F31"/>
    <w:rsid w:val="00ED50CE"/>
    <w:rsid w:val="00ED50ED"/>
    <w:rsid w:val="00ED558C"/>
    <w:rsid w:val="00ED56ED"/>
    <w:rsid w:val="00ED577C"/>
    <w:rsid w:val="00ED5C70"/>
    <w:rsid w:val="00ED5D8D"/>
    <w:rsid w:val="00ED5EBC"/>
    <w:rsid w:val="00ED6089"/>
    <w:rsid w:val="00ED6107"/>
    <w:rsid w:val="00ED651C"/>
    <w:rsid w:val="00ED6654"/>
    <w:rsid w:val="00ED6B6F"/>
    <w:rsid w:val="00ED6D65"/>
    <w:rsid w:val="00ED6E5F"/>
    <w:rsid w:val="00ED784B"/>
    <w:rsid w:val="00ED7C30"/>
    <w:rsid w:val="00ED7D5E"/>
    <w:rsid w:val="00EE0175"/>
    <w:rsid w:val="00EE071B"/>
    <w:rsid w:val="00EE071D"/>
    <w:rsid w:val="00EE08EC"/>
    <w:rsid w:val="00EE09D3"/>
    <w:rsid w:val="00EE0CFD"/>
    <w:rsid w:val="00EE0E63"/>
    <w:rsid w:val="00EE1171"/>
    <w:rsid w:val="00EE11F4"/>
    <w:rsid w:val="00EE1441"/>
    <w:rsid w:val="00EE1488"/>
    <w:rsid w:val="00EE15C5"/>
    <w:rsid w:val="00EE1760"/>
    <w:rsid w:val="00EE1829"/>
    <w:rsid w:val="00EE1E40"/>
    <w:rsid w:val="00EE2069"/>
    <w:rsid w:val="00EE2119"/>
    <w:rsid w:val="00EE2473"/>
    <w:rsid w:val="00EE255E"/>
    <w:rsid w:val="00EE277D"/>
    <w:rsid w:val="00EE2B75"/>
    <w:rsid w:val="00EE2E63"/>
    <w:rsid w:val="00EE31B2"/>
    <w:rsid w:val="00EE335E"/>
    <w:rsid w:val="00EE3527"/>
    <w:rsid w:val="00EE403D"/>
    <w:rsid w:val="00EE453E"/>
    <w:rsid w:val="00EE4887"/>
    <w:rsid w:val="00EE4C97"/>
    <w:rsid w:val="00EE54E5"/>
    <w:rsid w:val="00EE5B57"/>
    <w:rsid w:val="00EE5D4E"/>
    <w:rsid w:val="00EE5F26"/>
    <w:rsid w:val="00EE6186"/>
    <w:rsid w:val="00EE6AF5"/>
    <w:rsid w:val="00EE6C9C"/>
    <w:rsid w:val="00EE7293"/>
    <w:rsid w:val="00EE7549"/>
    <w:rsid w:val="00EE7714"/>
    <w:rsid w:val="00EE7A7A"/>
    <w:rsid w:val="00EE7C6B"/>
    <w:rsid w:val="00EE7C73"/>
    <w:rsid w:val="00EE7E37"/>
    <w:rsid w:val="00EF012A"/>
    <w:rsid w:val="00EF02E8"/>
    <w:rsid w:val="00EF0310"/>
    <w:rsid w:val="00EF0762"/>
    <w:rsid w:val="00EF09FD"/>
    <w:rsid w:val="00EF0AA0"/>
    <w:rsid w:val="00EF0BC2"/>
    <w:rsid w:val="00EF1043"/>
    <w:rsid w:val="00EF13C7"/>
    <w:rsid w:val="00EF1431"/>
    <w:rsid w:val="00EF1620"/>
    <w:rsid w:val="00EF18CA"/>
    <w:rsid w:val="00EF190C"/>
    <w:rsid w:val="00EF19BF"/>
    <w:rsid w:val="00EF1FDD"/>
    <w:rsid w:val="00EF201E"/>
    <w:rsid w:val="00EF2084"/>
    <w:rsid w:val="00EF22EC"/>
    <w:rsid w:val="00EF25BF"/>
    <w:rsid w:val="00EF25EB"/>
    <w:rsid w:val="00EF29F6"/>
    <w:rsid w:val="00EF2B33"/>
    <w:rsid w:val="00EF2C1A"/>
    <w:rsid w:val="00EF31BA"/>
    <w:rsid w:val="00EF331C"/>
    <w:rsid w:val="00EF35AE"/>
    <w:rsid w:val="00EF35EE"/>
    <w:rsid w:val="00EF38B8"/>
    <w:rsid w:val="00EF38B9"/>
    <w:rsid w:val="00EF4000"/>
    <w:rsid w:val="00EF4199"/>
    <w:rsid w:val="00EF4615"/>
    <w:rsid w:val="00EF4DE6"/>
    <w:rsid w:val="00EF4F85"/>
    <w:rsid w:val="00EF5226"/>
    <w:rsid w:val="00EF52FD"/>
    <w:rsid w:val="00EF5B79"/>
    <w:rsid w:val="00EF5B8F"/>
    <w:rsid w:val="00EF5E9C"/>
    <w:rsid w:val="00EF62AB"/>
    <w:rsid w:val="00EF667C"/>
    <w:rsid w:val="00EF67AF"/>
    <w:rsid w:val="00EF6B4B"/>
    <w:rsid w:val="00EF6D50"/>
    <w:rsid w:val="00EF6E68"/>
    <w:rsid w:val="00EF6E81"/>
    <w:rsid w:val="00EF6F76"/>
    <w:rsid w:val="00EF72E9"/>
    <w:rsid w:val="00EF7374"/>
    <w:rsid w:val="00EF73BF"/>
    <w:rsid w:val="00EF77BB"/>
    <w:rsid w:val="00EF7B45"/>
    <w:rsid w:val="00EF7DD6"/>
    <w:rsid w:val="00EF7F72"/>
    <w:rsid w:val="00F0013D"/>
    <w:rsid w:val="00F005E9"/>
    <w:rsid w:val="00F00639"/>
    <w:rsid w:val="00F00710"/>
    <w:rsid w:val="00F009F5"/>
    <w:rsid w:val="00F00DE7"/>
    <w:rsid w:val="00F01226"/>
    <w:rsid w:val="00F0161F"/>
    <w:rsid w:val="00F0183F"/>
    <w:rsid w:val="00F018C5"/>
    <w:rsid w:val="00F01B68"/>
    <w:rsid w:val="00F0211F"/>
    <w:rsid w:val="00F02740"/>
    <w:rsid w:val="00F02B71"/>
    <w:rsid w:val="00F02CD7"/>
    <w:rsid w:val="00F02E6F"/>
    <w:rsid w:val="00F02F00"/>
    <w:rsid w:val="00F034C5"/>
    <w:rsid w:val="00F03523"/>
    <w:rsid w:val="00F0386A"/>
    <w:rsid w:val="00F03C93"/>
    <w:rsid w:val="00F03E10"/>
    <w:rsid w:val="00F03FE2"/>
    <w:rsid w:val="00F042AF"/>
    <w:rsid w:val="00F044A3"/>
    <w:rsid w:val="00F04537"/>
    <w:rsid w:val="00F04AC5"/>
    <w:rsid w:val="00F04BD6"/>
    <w:rsid w:val="00F04D1C"/>
    <w:rsid w:val="00F04D6D"/>
    <w:rsid w:val="00F04ECE"/>
    <w:rsid w:val="00F04F1F"/>
    <w:rsid w:val="00F05150"/>
    <w:rsid w:val="00F052D3"/>
    <w:rsid w:val="00F055A2"/>
    <w:rsid w:val="00F05930"/>
    <w:rsid w:val="00F05A0F"/>
    <w:rsid w:val="00F05AF8"/>
    <w:rsid w:val="00F05B5B"/>
    <w:rsid w:val="00F05C84"/>
    <w:rsid w:val="00F06030"/>
    <w:rsid w:val="00F06191"/>
    <w:rsid w:val="00F062DB"/>
    <w:rsid w:val="00F065D7"/>
    <w:rsid w:val="00F0671C"/>
    <w:rsid w:val="00F067C7"/>
    <w:rsid w:val="00F06AA4"/>
    <w:rsid w:val="00F06BD4"/>
    <w:rsid w:val="00F06DE7"/>
    <w:rsid w:val="00F06E31"/>
    <w:rsid w:val="00F0734E"/>
    <w:rsid w:val="00F07C49"/>
    <w:rsid w:val="00F07D14"/>
    <w:rsid w:val="00F07D5D"/>
    <w:rsid w:val="00F101BA"/>
    <w:rsid w:val="00F10598"/>
    <w:rsid w:val="00F105AA"/>
    <w:rsid w:val="00F10820"/>
    <w:rsid w:val="00F10C5E"/>
    <w:rsid w:val="00F1186C"/>
    <w:rsid w:val="00F11A78"/>
    <w:rsid w:val="00F11EAC"/>
    <w:rsid w:val="00F121E5"/>
    <w:rsid w:val="00F122B3"/>
    <w:rsid w:val="00F124D2"/>
    <w:rsid w:val="00F12575"/>
    <w:rsid w:val="00F12787"/>
    <w:rsid w:val="00F12ACC"/>
    <w:rsid w:val="00F1300E"/>
    <w:rsid w:val="00F1328E"/>
    <w:rsid w:val="00F13825"/>
    <w:rsid w:val="00F13B36"/>
    <w:rsid w:val="00F13C29"/>
    <w:rsid w:val="00F13CDA"/>
    <w:rsid w:val="00F13FBE"/>
    <w:rsid w:val="00F147D9"/>
    <w:rsid w:val="00F147F7"/>
    <w:rsid w:val="00F14953"/>
    <w:rsid w:val="00F14A37"/>
    <w:rsid w:val="00F14C1D"/>
    <w:rsid w:val="00F1502C"/>
    <w:rsid w:val="00F1528E"/>
    <w:rsid w:val="00F1555E"/>
    <w:rsid w:val="00F15569"/>
    <w:rsid w:val="00F15620"/>
    <w:rsid w:val="00F15C57"/>
    <w:rsid w:val="00F15CE0"/>
    <w:rsid w:val="00F15DFA"/>
    <w:rsid w:val="00F16194"/>
    <w:rsid w:val="00F165F8"/>
    <w:rsid w:val="00F16920"/>
    <w:rsid w:val="00F16A24"/>
    <w:rsid w:val="00F16B50"/>
    <w:rsid w:val="00F16C1B"/>
    <w:rsid w:val="00F17293"/>
    <w:rsid w:val="00F17714"/>
    <w:rsid w:val="00F177DB"/>
    <w:rsid w:val="00F178F0"/>
    <w:rsid w:val="00F17A92"/>
    <w:rsid w:val="00F17F30"/>
    <w:rsid w:val="00F20236"/>
    <w:rsid w:val="00F2029F"/>
    <w:rsid w:val="00F20D8E"/>
    <w:rsid w:val="00F20FBD"/>
    <w:rsid w:val="00F2106D"/>
    <w:rsid w:val="00F21336"/>
    <w:rsid w:val="00F214D0"/>
    <w:rsid w:val="00F218FD"/>
    <w:rsid w:val="00F2219C"/>
    <w:rsid w:val="00F2279A"/>
    <w:rsid w:val="00F22D8D"/>
    <w:rsid w:val="00F22E9E"/>
    <w:rsid w:val="00F23184"/>
    <w:rsid w:val="00F2385D"/>
    <w:rsid w:val="00F244DB"/>
    <w:rsid w:val="00F254DB"/>
    <w:rsid w:val="00F257D4"/>
    <w:rsid w:val="00F257F2"/>
    <w:rsid w:val="00F2586B"/>
    <w:rsid w:val="00F25A39"/>
    <w:rsid w:val="00F26410"/>
    <w:rsid w:val="00F267AD"/>
    <w:rsid w:val="00F26951"/>
    <w:rsid w:val="00F26A2E"/>
    <w:rsid w:val="00F27129"/>
    <w:rsid w:val="00F27981"/>
    <w:rsid w:val="00F279AB"/>
    <w:rsid w:val="00F30062"/>
    <w:rsid w:val="00F300E4"/>
    <w:rsid w:val="00F30186"/>
    <w:rsid w:val="00F305D9"/>
    <w:rsid w:val="00F306FE"/>
    <w:rsid w:val="00F30A6C"/>
    <w:rsid w:val="00F31315"/>
    <w:rsid w:val="00F317BB"/>
    <w:rsid w:val="00F31CB8"/>
    <w:rsid w:val="00F31E6B"/>
    <w:rsid w:val="00F31FB1"/>
    <w:rsid w:val="00F3212A"/>
    <w:rsid w:val="00F32485"/>
    <w:rsid w:val="00F3277E"/>
    <w:rsid w:val="00F328FC"/>
    <w:rsid w:val="00F329D4"/>
    <w:rsid w:val="00F32BA4"/>
    <w:rsid w:val="00F32D83"/>
    <w:rsid w:val="00F32FE3"/>
    <w:rsid w:val="00F33186"/>
    <w:rsid w:val="00F3368D"/>
    <w:rsid w:val="00F337B6"/>
    <w:rsid w:val="00F337E8"/>
    <w:rsid w:val="00F3390D"/>
    <w:rsid w:val="00F33AAB"/>
    <w:rsid w:val="00F34190"/>
    <w:rsid w:val="00F34B09"/>
    <w:rsid w:val="00F34FDA"/>
    <w:rsid w:val="00F3501A"/>
    <w:rsid w:val="00F350D8"/>
    <w:rsid w:val="00F3550C"/>
    <w:rsid w:val="00F35790"/>
    <w:rsid w:val="00F357D2"/>
    <w:rsid w:val="00F35AA6"/>
    <w:rsid w:val="00F35EB5"/>
    <w:rsid w:val="00F35F29"/>
    <w:rsid w:val="00F3602A"/>
    <w:rsid w:val="00F364B0"/>
    <w:rsid w:val="00F3653F"/>
    <w:rsid w:val="00F368B7"/>
    <w:rsid w:val="00F36971"/>
    <w:rsid w:val="00F36C61"/>
    <w:rsid w:val="00F370B1"/>
    <w:rsid w:val="00F371CD"/>
    <w:rsid w:val="00F3744A"/>
    <w:rsid w:val="00F37551"/>
    <w:rsid w:val="00F3772B"/>
    <w:rsid w:val="00F37757"/>
    <w:rsid w:val="00F3784C"/>
    <w:rsid w:val="00F37B83"/>
    <w:rsid w:val="00F37EB4"/>
    <w:rsid w:val="00F37FE3"/>
    <w:rsid w:val="00F4072D"/>
    <w:rsid w:val="00F40770"/>
    <w:rsid w:val="00F4094F"/>
    <w:rsid w:val="00F4095D"/>
    <w:rsid w:val="00F41088"/>
    <w:rsid w:val="00F41115"/>
    <w:rsid w:val="00F4120C"/>
    <w:rsid w:val="00F412F4"/>
    <w:rsid w:val="00F41456"/>
    <w:rsid w:val="00F4159B"/>
    <w:rsid w:val="00F416F4"/>
    <w:rsid w:val="00F41700"/>
    <w:rsid w:val="00F4175E"/>
    <w:rsid w:val="00F41ACF"/>
    <w:rsid w:val="00F4201C"/>
    <w:rsid w:val="00F4251B"/>
    <w:rsid w:val="00F42D95"/>
    <w:rsid w:val="00F42F38"/>
    <w:rsid w:val="00F43393"/>
    <w:rsid w:val="00F43610"/>
    <w:rsid w:val="00F43AAE"/>
    <w:rsid w:val="00F43DBD"/>
    <w:rsid w:val="00F43EF1"/>
    <w:rsid w:val="00F43FED"/>
    <w:rsid w:val="00F44419"/>
    <w:rsid w:val="00F444CC"/>
    <w:rsid w:val="00F44501"/>
    <w:rsid w:val="00F445C6"/>
    <w:rsid w:val="00F44639"/>
    <w:rsid w:val="00F44EED"/>
    <w:rsid w:val="00F45031"/>
    <w:rsid w:val="00F4505D"/>
    <w:rsid w:val="00F450E0"/>
    <w:rsid w:val="00F4533B"/>
    <w:rsid w:val="00F45352"/>
    <w:rsid w:val="00F45559"/>
    <w:rsid w:val="00F459C5"/>
    <w:rsid w:val="00F45A9D"/>
    <w:rsid w:val="00F45BFE"/>
    <w:rsid w:val="00F45DB1"/>
    <w:rsid w:val="00F46113"/>
    <w:rsid w:val="00F46286"/>
    <w:rsid w:val="00F4685F"/>
    <w:rsid w:val="00F46918"/>
    <w:rsid w:val="00F46BE3"/>
    <w:rsid w:val="00F46EE2"/>
    <w:rsid w:val="00F46F0F"/>
    <w:rsid w:val="00F47043"/>
    <w:rsid w:val="00F4773E"/>
    <w:rsid w:val="00F47927"/>
    <w:rsid w:val="00F47994"/>
    <w:rsid w:val="00F47CCC"/>
    <w:rsid w:val="00F47CE8"/>
    <w:rsid w:val="00F47DD9"/>
    <w:rsid w:val="00F501C6"/>
    <w:rsid w:val="00F50408"/>
    <w:rsid w:val="00F505D0"/>
    <w:rsid w:val="00F5093C"/>
    <w:rsid w:val="00F50B00"/>
    <w:rsid w:val="00F50EDE"/>
    <w:rsid w:val="00F51399"/>
    <w:rsid w:val="00F51B91"/>
    <w:rsid w:val="00F52098"/>
    <w:rsid w:val="00F52AF2"/>
    <w:rsid w:val="00F52EA8"/>
    <w:rsid w:val="00F52FE8"/>
    <w:rsid w:val="00F534F7"/>
    <w:rsid w:val="00F53614"/>
    <w:rsid w:val="00F537E6"/>
    <w:rsid w:val="00F53A99"/>
    <w:rsid w:val="00F53E17"/>
    <w:rsid w:val="00F53E54"/>
    <w:rsid w:val="00F54142"/>
    <w:rsid w:val="00F541D5"/>
    <w:rsid w:val="00F543A0"/>
    <w:rsid w:val="00F54A16"/>
    <w:rsid w:val="00F551EF"/>
    <w:rsid w:val="00F5538D"/>
    <w:rsid w:val="00F556C1"/>
    <w:rsid w:val="00F556FC"/>
    <w:rsid w:val="00F55C9A"/>
    <w:rsid w:val="00F55D73"/>
    <w:rsid w:val="00F55DB8"/>
    <w:rsid w:val="00F55F16"/>
    <w:rsid w:val="00F56872"/>
    <w:rsid w:val="00F57352"/>
    <w:rsid w:val="00F57593"/>
    <w:rsid w:val="00F60202"/>
    <w:rsid w:val="00F603AD"/>
    <w:rsid w:val="00F6128B"/>
    <w:rsid w:val="00F61360"/>
    <w:rsid w:val="00F6159A"/>
    <w:rsid w:val="00F61BF8"/>
    <w:rsid w:val="00F6216C"/>
    <w:rsid w:val="00F621D2"/>
    <w:rsid w:val="00F621EE"/>
    <w:rsid w:val="00F62731"/>
    <w:rsid w:val="00F62750"/>
    <w:rsid w:val="00F62FC3"/>
    <w:rsid w:val="00F63197"/>
    <w:rsid w:val="00F63434"/>
    <w:rsid w:val="00F638C8"/>
    <w:rsid w:val="00F63EB2"/>
    <w:rsid w:val="00F64061"/>
    <w:rsid w:val="00F641CB"/>
    <w:rsid w:val="00F643F6"/>
    <w:rsid w:val="00F64A4D"/>
    <w:rsid w:val="00F64F67"/>
    <w:rsid w:val="00F64FA7"/>
    <w:rsid w:val="00F65424"/>
    <w:rsid w:val="00F658F6"/>
    <w:rsid w:val="00F65B1C"/>
    <w:rsid w:val="00F65C03"/>
    <w:rsid w:val="00F662F9"/>
    <w:rsid w:val="00F664C5"/>
    <w:rsid w:val="00F664CF"/>
    <w:rsid w:val="00F66698"/>
    <w:rsid w:val="00F667EA"/>
    <w:rsid w:val="00F6690D"/>
    <w:rsid w:val="00F66B97"/>
    <w:rsid w:val="00F67158"/>
    <w:rsid w:val="00F676EC"/>
    <w:rsid w:val="00F67D89"/>
    <w:rsid w:val="00F67E95"/>
    <w:rsid w:val="00F70114"/>
    <w:rsid w:val="00F7015F"/>
    <w:rsid w:val="00F7058D"/>
    <w:rsid w:val="00F709B5"/>
    <w:rsid w:val="00F70E5D"/>
    <w:rsid w:val="00F71074"/>
    <w:rsid w:val="00F7114F"/>
    <w:rsid w:val="00F71285"/>
    <w:rsid w:val="00F712BB"/>
    <w:rsid w:val="00F7139F"/>
    <w:rsid w:val="00F71466"/>
    <w:rsid w:val="00F71B2D"/>
    <w:rsid w:val="00F71D41"/>
    <w:rsid w:val="00F72058"/>
    <w:rsid w:val="00F72185"/>
    <w:rsid w:val="00F72255"/>
    <w:rsid w:val="00F7298C"/>
    <w:rsid w:val="00F72A57"/>
    <w:rsid w:val="00F72C01"/>
    <w:rsid w:val="00F72DF5"/>
    <w:rsid w:val="00F72E55"/>
    <w:rsid w:val="00F73278"/>
    <w:rsid w:val="00F73FA5"/>
    <w:rsid w:val="00F74511"/>
    <w:rsid w:val="00F746EF"/>
    <w:rsid w:val="00F7471E"/>
    <w:rsid w:val="00F74D89"/>
    <w:rsid w:val="00F74F4D"/>
    <w:rsid w:val="00F75260"/>
    <w:rsid w:val="00F753FA"/>
    <w:rsid w:val="00F7547B"/>
    <w:rsid w:val="00F758A8"/>
    <w:rsid w:val="00F75C19"/>
    <w:rsid w:val="00F75E72"/>
    <w:rsid w:val="00F7602A"/>
    <w:rsid w:val="00F76116"/>
    <w:rsid w:val="00F7612E"/>
    <w:rsid w:val="00F762D3"/>
    <w:rsid w:val="00F768BE"/>
    <w:rsid w:val="00F76FDA"/>
    <w:rsid w:val="00F77538"/>
    <w:rsid w:val="00F775D1"/>
    <w:rsid w:val="00F77835"/>
    <w:rsid w:val="00F7788B"/>
    <w:rsid w:val="00F77A2A"/>
    <w:rsid w:val="00F77EDC"/>
    <w:rsid w:val="00F77F39"/>
    <w:rsid w:val="00F77F9B"/>
    <w:rsid w:val="00F806AE"/>
    <w:rsid w:val="00F8099B"/>
    <w:rsid w:val="00F80EF1"/>
    <w:rsid w:val="00F810C7"/>
    <w:rsid w:val="00F811CB"/>
    <w:rsid w:val="00F815C7"/>
    <w:rsid w:val="00F81781"/>
    <w:rsid w:val="00F81792"/>
    <w:rsid w:val="00F81884"/>
    <w:rsid w:val="00F81B90"/>
    <w:rsid w:val="00F81CC9"/>
    <w:rsid w:val="00F8226B"/>
    <w:rsid w:val="00F82582"/>
    <w:rsid w:val="00F82906"/>
    <w:rsid w:val="00F82912"/>
    <w:rsid w:val="00F82B23"/>
    <w:rsid w:val="00F83184"/>
    <w:rsid w:val="00F8382B"/>
    <w:rsid w:val="00F8410E"/>
    <w:rsid w:val="00F84474"/>
    <w:rsid w:val="00F845DA"/>
    <w:rsid w:val="00F847F2"/>
    <w:rsid w:val="00F84AF5"/>
    <w:rsid w:val="00F84B04"/>
    <w:rsid w:val="00F8564A"/>
    <w:rsid w:val="00F856B5"/>
    <w:rsid w:val="00F85700"/>
    <w:rsid w:val="00F858EA"/>
    <w:rsid w:val="00F859CB"/>
    <w:rsid w:val="00F85EF3"/>
    <w:rsid w:val="00F85F61"/>
    <w:rsid w:val="00F86336"/>
    <w:rsid w:val="00F865C1"/>
    <w:rsid w:val="00F866CF"/>
    <w:rsid w:val="00F86AA3"/>
    <w:rsid w:val="00F86E5B"/>
    <w:rsid w:val="00F86FDF"/>
    <w:rsid w:val="00F87248"/>
    <w:rsid w:val="00F87664"/>
    <w:rsid w:val="00F87789"/>
    <w:rsid w:val="00F87C55"/>
    <w:rsid w:val="00F87CA5"/>
    <w:rsid w:val="00F87D59"/>
    <w:rsid w:val="00F87E85"/>
    <w:rsid w:val="00F90032"/>
    <w:rsid w:val="00F909D4"/>
    <w:rsid w:val="00F90E50"/>
    <w:rsid w:val="00F90F6C"/>
    <w:rsid w:val="00F91324"/>
    <w:rsid w:val="00F91A4E"/>
    <w:rsid w:val="00F924A5"/>
    <w:rsid w:val="00F925B9"/>
    <w:rsid w:val="00F9270F"/>
    <w:rsid w:val="00F93344"/>
    <w:rsid w:val="00F9370B"/>
    <w:rsid w:val="00F9383E"/>
    <w:rsid w:val="00F93931"/>
    <w:rsid w:val="00F93BBE"/>
    <w:rsid w:val="00F9402E"/>
    <w:rsid w:val="00F94075"/>
    <w:rsid w:val="00F94134"/>
    <w:rsid w:val="00F9419E"/>
    <w:rsid w:val="00F94282"/>
    <w:rsid w:val="00F94C60"/>
    <w:rsid w:val="00F950F3"/>
    <w:rsid w:val="00F95250"/>
    <w:rsid w:val="00F95434"/>
    <w:rsid w:val="00F955C3"/>
    <w:rsid w:val="00F9579F"/>
    <w:rsid w:val="00F95858"/>
    <w:rsid w:val="00F95867"/>
    <w:rsid w:val="00F95B05"/>
    <w:rsid w:val="00F95E7C"/>
    <w:rsid w:val="00F96649"/>
    <w:rsid w:val="00F96725"/>
    <w:rsid w:val="00F96970"/>
    <w:rsid w:val="00F96CBC"/>
    <w:rsid w:val="00F970A8"/>
    <w:rsid w:val="00F9751E"/>
    <w:rsid w:val="00F97ECC"/>
    <w:rsid w:val="00FA064B"/>
    <w:rsid w:val="00FA0A80"/>
    <w:rsid w:val="00FA0B01"/>
    <w:rsid w:val="00FA0EC7"/>
    <w:rsid w:val="00FA1299"/>
    <w:rsid w:val="00FA130A"/>
    <w:rsid w:val="00FA1355"/>
    <w:rsid w:val="00FA1C74"/>
    <w:rsid w:val="00FA1E62"/>
    <w:rsid w:val="00FA21D0"/>
    <w:rsid w:val="00FA23CF"/>
    <w:rsid w:val="00FA27C4"/>
    <w:rsid w:val="00FA28BB"/>
    <w:rsid w:val="00FA3233"/>
    <w:rsid w:val="00FA3472"/>
    <w:rsid w:val="00FA372A"/>
    <w:rsid w:val="00FA3C87"/>
    <w:rsid w:val="00FA40BC"/>
    <w:rsid w:val="00FA418F"/>
    <w:rsid w:val="00FA4440"/>
    <w:rsid w:val="00FA4452"/>
    <w:rsid w:val="00FA4638"/>
    <w:rsid w:val="00FA4646"/>
    <w:rsid w:val="00FA4710"/>
    <w:rsid w:val="00FA4AD1"/>
    <w:rsid w:val="00FA4E1B"/>
    <w:rsid w:val="00FA514B"/>
    <w:rsid w:val="00FA56AA"/>
    <w:rsid w:val="00FA5B17"/>
    <w:rsid w:val="00FA5CE0"/>
    <w:rsid w:val="00FA5ED0"/>
    <w:rsid w:val="00FA6045"/>
    <w:rsid w:val="00FA62C7"/>
    <w:rsid w:val="00FA6405"/>
    <w:rsid w:val="00FA64F0"/>
    <w:rsid w:val="00FA6827"/>
    <w:rsid w:val="00FA68FE"/>
    <w:rsid w:val="00FA6D34"/>
    <w:rsid w:val="00FA6DE7"/>
    <w:rsid w:val="00FA6FD7"/>
    <w:rsid w:val="00FA7145"/>
    <w:rsid w:val="00FA73FE"/>
    <w:rsid w:val="00FA7530"/>
    <w:rsid w:val="00FA76C0"/>
    <w:rsid w:val="00FA79F2"/>
    <w:rsid w:val="00FA7C02"/>
    <w:rsid w:val="00FB010F"/>
    <w:rsid w:val="00FB015A"/>
    <w:rsid w:val="00FB020D"/>
    <w:rsid w:val="00FB0372"/>
    <w:rsid w:val="00FB072E"/>
    <w:rsid w:val="00FB099C"/>
    <w:rsid w:val="00FB0B80"/>
    <w:rsid w:val="00FB0E55"/>
    <w:rsid w:val="00FB103D"/>
    <w:rsid w:val="00FB10AA"/>
    <w:rsid w:val="00FB1118"/>
    <w:rsid w:val="00FB1137"/>
    <w:rsid w:val="00FB11FB"/>
    <w:rsid w:val="00FB16D8"/>
    <w:rsid w:val="00FB19AD"/>
    <w:rsid w:val="00FB1A0D"/>
    <w:rsid w:val="00FB1A18"/>
    <w:rsid w:val="00FB1A29"/>
    <w:rsid w:val="00FB1F1E"/>
    <w:rsid w:val="00FB1F49"/>
    <w:rsid w:val="00FB1F9E"/>
    <w:rsid w:val="00FB202C"/>
    <w:rsid w:val="00FB21B7"/>
    <w:rsid w:val="00FB2515"/>
    <w:rsid w:val="00FB28C4"/>
    <w:rsid w:val="00FB33C3"/>
    <w:rsid w:val="00FB343F"/>
    <w:rsid w:val="00FB3769"/>
    <w:rsid w:val="00FB3A00"/>
    <w:rsid w:val="00FB3A19"/>
    <w:rsid w:val="00FB3C39"/>
    <w:rsid w:val="00FB3C3D"/>
    <w:rsid w:val="00FB4087"/>
    <w:rsid w:val="00FB4113"/>
    <w:rsid w:val="00FB41D3"/>
    <w:rsid w:val="00FB44AC"/>
    <w:rsid w:val="00FB47BE"/>
    <w:rsid w:val="00FB4A67"/>
    <w:rsid w:val="00FB4B5C"/>
    <w:rsid w:val="00FB4FF9"/>
    <w:rsid w:val="00FB53E6"/>
    <w:rsid w:val="00FB5DE0"/>
    <w:rsid w:val="00FB5E83"/>
    <w:rsid w:val="00FB6131"/>
    <w:rsid w:val="00FB653A"/>
    <w:rsid w:val="00FB65B1"/>
    <w:rsid w:val="00FB66E9"/>
    <w:rsid w:val="00FB67D7"/>
    <w:rsid w:val="00FB691C"/>
    <w:rsid w:val="00FB6C8B"/>
    <w:rsid w:val="00FB7CCA"/>
    <w:rsid w:val="00FB7DC2"/>
    <w:rsid w:val="00FC0003"/>
    <w:rsid w:val="00FC009E"/>
    <w:rsid w:val="00FC00BB"/>
    <w:rsid w:val="00FC027F"/>
    <w:rsid w:val="00FC069D"/>
    <w:rsid w:val="00FC079D"/>
    <w:rsid w:val="00FC0997"/>
    <w:rsid w:val="00FC0BF9"/>
    <w:rsid w:val="00FC0CC9"/>
    <w:rsid w:val="00FC0FE6"/>
    <w:rsid w:val="00FC1235"/>
    <w:rsid w:val="00FC16D1"/>
    <w:rsid w:val="00FC22C2"/>
    <w:rsid w:val="00FC2352"/>
    <w:rsid w:val="00FC241F"/>
    <w:rsid w:val="00FC33B8"/>
    <w:rsid w:val="00FC33BB"/>
    <w:rsid w:val="00FC3CC9"/>
    <w:rsid w:val="00FC4076"/>
    <w:rsid w:val="00FC4451"/>
    <w:rsid w:val="00FC48E8"/>
    <w:rsid w:val="00FC4F94"/>
    <w:rsid w:val="00FC5224"/>
    <w:rsid w:val="00FC54C4"/>
    <w:rsid w:val="00FC5500"/>
    <w:rsid w:val="00FC5851"/>
    <w:rsid w:val="00FC5910"/>
    <w:rsid w:val="00FC59EF"/>
    <w:rsid w:val="00FC5FAC"/>
    <w:rsid w:val="00FC648C"/>
    <w:rsid w:val="00FC6B7B"/>
    <w:rsid w:val="00FC6DA0"/>
    <w:rsid w:val="00FC6EFF"/>
    <w:rsid w:val="00FC7065"/>
    <w:rsid w:val="00FC70F9"/>
    <w:rsid w:val="00FC730F"/>
    <w:rsid w:val="00FC7578"/>
    <w:rsid w:val="00FC7789"/>
    <w:rsid w:val="00FC79A0"/>
    <w:rsid w:val="00FC7E69"/>
    <w:rsid w:val="00FD0267"/>
    <w:rsid w:val="00FD02C5"/>
    <w:rsid w:val="00FD060C"/>
    <w:rsid w:val="00FD074B"/>
    <w:rsid w:val="00FD075D"/>
    <w:rsid w:val="00FD0782"/>
    <w:rsid w:val="00FD081E"/>
    <w:rsid w:val="00FD093B"/>
    <w:rsid w:val="00FD0D71"/>
    <w:rsid w:val="00FD0FD2"/>
    <w:rsid w:val="00FD105C"/>
    <w:rsid w:val="00FD10D1"/>
    <w:rsid w:val="00FD1166"/>
    <w:rsid w:val="00FD1612"/>
    <w:rsid w:val="00FD170D"/>
    <w:rsid w:val="00FD19D6"/>
    <w:rsid w:val="00FD1B51"/>
    <w:rsid w:val="00FD1FF8"/>
    <w:rsid w:val="00FD2111"/>
    <w:rsid w:val="00FD22F1"/>
    <w:rsid w:val="00FD24BA"/>
    <w:rsid w:val="00FD297C"/>
    <w:rsid w:val="00FD2D0A"/>
    <w:rsid w:val="00FD2DC2"/>
    <w:rsid w:val="00FD2EB5"/>
    <w:rsid w:val="00FD3054"/>
    <w:rsid w:val="00FD35EF"/>
    <w:rsid w:val="00FD37C6"/>
    <w:rsid w:val="00FD3AFD"/>
    <w:rsid w:val="00FD3CB0"/>
    <w:rsid w:val="00FD3DDE"/>
    <w:rsid w:val="00FD4397"/>
    <w:rsid w:val="00FD449B"/>
    <w:rsid w:val="00FD459A"/>
    <w:rsid w:val="00FD4BE9"/>
    <w:rsid w:val="00FD4C38"/>
    <w:rsid w:val="00FD4E3B"/>
    <w:rsid w:val="00FD51AE"/>
    <w:rsid w:val="00FD5369"/>
    <w:rsid w:val="00FD53E7"/>
    <w:rsid w:val="00FD59EC"/>
    <w:rsid w:val="00FD5B00"/>
    <w:rsid w:val="00FD5CBD"/>
    <w:rsid w:val="00FD5E8A"/>
    <w:rsid w:val="00FD6225"/>
    <w:rsid w:val="00FD681E"/>
    <w:rsid w:val="00FD693D"/>
    <w:rsid w:val="00FD71D7"/>
    <w:rsid w:val="00FD724C"/>
    <w:rsid w:val="00FD730F"/>
    <w:rsid w:val="00FD7813"/>
    <w:rsid w:val="00FD7EEC"/>
    <w:rsid w:val="00FD7F6B"/>
    <w:rsid w:val="00FE00D1"/>
    <w:rsid w:val="00FE0179"/>
    <w:rsid w:val="00FE054F"/>
    <w:rsid w:val="00FE0660"/>
    <w:rsid w:val="00FE0890"/>
    <w:rsid w:val="00FE08A5"/>
    <w:rsid w:val="00FE08F9"/>
    <w:rsid w:val="00FE0A98"/>
    <w:rsid w:val="00FE0D88"/>
    <w:rsid w:val="00FE0FA2"/>
    <w:rsid w:val="00FE11D0"/>
    <w:rsid w:val="00FE15A7"/>
    <w:rsid w:val="00FE2688"/>
    <w:rsid w:val="00FE27C1"/>
    <w:rsid w:val="00FE288D"/>
    <w:rsid w:val="00FE292D"/>
    <w:rsid w:val="00FE2947"/>
    <w:rsid w:val="00FE2C97"/>
    <w:rsid w:val="00FE30DF"/>
    <w:rsid w:val="00FE3647"/>
    <w:rsid w:val="00FE39FF"/>
    <w:rsid w:val="00FE40C9"/>
    <w:rsid w:val="00FE43D7"/>
    <w:rsid w:val="00FE4446"/>
    <w:rsid w:val="00FE449E"/>
    <w:rsid w:val="00FE457E"/>
    <w:rsid w:val="00FE4640"/>
    <w:rsid w:val="00FE483E"/>
    <w:rsid w:val="00FE4923"/>
    <w:rsid w:val="00FE4933"/>
    <w:rsid w:val="00FE4BEA"/>
    <w:rsid w:val="00FE4BEF"/>
    <w:rsid w:val="00FE5384"/>
    <w:rsid w:val="00FE53FA"/>
    <w:rsid w:val="00FE5500"/>
    <w:rsid w:val="00FE55B6"/>
    <w:rsid w:val="00FE55C6"/>
    <w:rsid w:val="00FE570E"/>
    <w:rsid w:val="00FE58E1"/>
    <w:rsid w:val="00FE5AD3"/>
    <w:rsid w:val="00FE5C16"/>
    <w:rsid w:val="00FE5DAB"/>
    <w:rsid w:val="00FE6CBC"/>
    <w:rsid w:val="00FE6DB6"/>
    <w:rsid w:val="00FE7035"/>
    <w:rsid w:val="00FE7102"/>
    <w:rsid w:val="00FE777B"/>
    <w:rsid w:val="00FE7AA4"/>
    <w:rsid w:val="00FF02DB"/>
    <w:rsid w:val="00FF04ED"/>
    <w:rsid w:val="00FF09B1"/>
    <w:rsid w:val="00FF0E93"/>
    <w:rsid w:val="00FF11A0"/>
    <w:rsid w:val="00FF1287"/>
    <w:rsid w:val="00FF1393"/>
    <w:rsid w:val="00FF18F8"/>
    <w:rsid w:val="00FF19F3"/>
    <w:rsid w:val="00FF1C57"/>
    <w:rsid w:val="00FF1F39"/>
    <w:rsid w:val="00FF2023"/>
    <w:rsid w:val="00FF20FA"/>
    <w:rsid w:val="00FF246F"/>
    <w:rsid w:val="00FF3165"/>
    <w:rsid w:val="00FF3327"/>
    <w:rsid w:val="00FF349E"/>
    <w:rsid w:val="00FF34DB"/>
    <w:rsid w:val="00FF38CB"/>
    <w:rsid w:val="00FF39F6"/>
    <w:rsid w:val="00FF3D1C"/>
    <w:rsid w:val="00FF42FC"/>
    <w:rsid w:val="00FF4402"/>
    <w:rsid w:val="00FF45BF"/>
    <w:rsid w:val="00FF46A2"/>
    <w:rsid w:val="00FF4E67"/>
    <w:rsid w:val="00FF50AE"/>
    <w:rsid w:val="00FF5B9B"/>
    <w:rsid w:val="00FF5C9C"/>
    <w:rsid w:val="00FF5CFD"/>
    <w:rsid w:val="00FF5D9A"/>
    <w:rsid w:val="00FF614D"/>
    <w:rsid w:val="00FF6625"/>
    <w:rsid w:val="00FF698D"/>
    <w:rsid w:val="00FF6A10"/>
    <w:rsid w:val="00FF7179"/>
    <w:rsid w:val="00FF717B"/>
    <w:rsid w:val="00FF76BF"/>
    <w:rsid w:val="00FF783B"/>
    <w:rsid w:val="00FF7B39"/>
    <w:rsid w:val="00FF7D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86"/>
  </w:style>
  <w:style w:type="paragraph" w:styleId="Heading1">
    <w:name w:val="heading 1"/>
    <w:basedOn w:val="Normal"/>
    <w:next w:val="Normal"/>
    <w:link w:val="Heading1Char"/>
    <w:uiPriority w:val="9"/>
    <w:qFormat/>
    <w:rsid w:val="00CF45DD"/>
    <w:pPr>
      <w:keepNext/>
      <w:keepLines/>
      <w:spacing w:before="300" w:after="300"/>
      <w:outlineLvl w:val="0"/>
    </w:pPr>
    <w:rPr>
      <w:rFonts w:ascii="Cambria" w:eastAsia="Batang" w:hAnsi="Cambria"/>
      <w:b/>
      <w:bCs/>
      <w:color w:val="996600"/>
      <w:spacing w:val="20"/>
      <w:sz w:val="44"/>
      <w:szCs w:val="28"/>
    </w:rPr>
  </w:style>
  <w:style w:type="paragraph" w:styleId="Heading2">
    <w:name w:val="heading 2"/>
    <w:basedOn w:val="Normal"/>
    <w:next w:val="Normal"/>
    <w:link w:val="Heading2Char"/>
    <w:uiPriority w:val="9"/>
    <w:unhideWhenUsed/>
    <w:qFormat/>
    <w:rsid w:val="00EF77BB"/>
    <w:pPr>
      <w:keepNext/>
      <w:keepLines/>
      <w:spacing w:before="360" w:after="120"/>
      <w:outlineLvl w:val="1"/>
    </w:pPr>
    <w:rPr>
      <w:rFonts w:ascii="Cambria" w:eastAsia="Times New Roman" w:hAnsi="Cambria"/>
      <w:b/>
      <w:bCs/>
      <w:i/>
      <w:color w:val="996600"/>
      <w:spacing w:val="20"/>
      <w:sz w:val="36"/>
      <w:szCs w:val="26"/>
    </w:rPr>
  </w:style>
  <w:style w:type="paragraph" w:styleId="Heading3">
    <w:name w:val="heading 3"/>
    <w:basedOn w:val="Normal"/>
    <w:next w:val="Normal"/>
    <w:link w:val="Heading3Char"/>
    <w:uiPriority w:val="9"/>
    <w:unhideWhenUsed/>
    <w:qFormat/>
    <w:rsid w:val="00EF77BB"/>
    <w:pPr>
      <w:keepNext/>
      <w:keepLines/>
      <w:spacing w:before="300" w:after="120"/>
      <w:outlineLvl w:val="2"/>
    </w:pPr>
    <w:rPr>
      <w:rFonts w:ascii="Cambria" w:eastAsia="Times New Roman" w:hAnsi="Cambria"/>
      <w:b/>
      <w:bCs/>
      <w:color w:val="996600"/>
      <w:spacing w:val="20"/>
      <w:sz w:val="32"/>
    </w:rPr>
  </w:style>
  <w:style w:type="paragraph" w:styleId="Heading4">
    <w:name w:val="heading 4"/>
    <w:basedOn w:val="Normal"/>
    <w:next w:val="Normal"/>
    <w:link w:val="Heading4Char"/>
    <w:uiPriority w:val="9"/>
    <w:unhideWhenUsed/>
    <w:qFormat/>
    <w:rsid w:val="00EF77BB"/>
    <w:pPr>
      <w:spacing w:before="240" w:after="60"/>
      <w:outlineLvl w:val="3"/>
    </w:pPr>
    <w:rPr>
      <w:rFonts w:ascii="Cambria" w:hAnsi="Cambria"/>
      <w:b/>
      <w:i/>
      <w:color w:val="996600"/>
      <w:spacing w:val="20"/>
      <w:sz w:val="28"/>
    </w:rPr>
  </w:style>
  <w:style w:type="paragraph" w:styleId="Heading5">
    <w:name w:val="heading 5"/>
    <w:basedOn w:val="Normal"/>
    <w:next w:val="Normal"/>
    <w:link w:val="Heading5Char"/>
    <w:uiPriority w:val="9"/>
    <w:unhideWhenUsed/>
    <w:qFormat/>
    <w:rsid w:val="00766222"/>
    <w:pPr>
      <w:spacing w:before="240" w:after="60"/>
      <w:outlineLvl w:val="4"/>
    </w:pPr>
    <w:rPr>
      <w:rFonts w:ascii="Cambria" w:eastAsia="Times New Roman" w:hAnsi="Cambria"/>
      <w:b/>
      <w:bCs/>
      <w:iCs/>
      <w:color w:val="996600"/>
      <w:spacing w:val="20"/>
      <w:szCs w:val="26"/>
      <w:lang w:val="en-US"/>
    </w:rPr>
  </w:style>
  <w:style w:type="paragraph" w:styleId="Heading6">
    <w:name w:val="heading 6"/>
    <w:basedOn w:val="Normal"/>
    <w:next w:val="Normal"/>
    <w:link w:val="Heading6Char"/>
    <w:uiPriority w:val="9"/>
    <w:unhideWhenUsed/>
    <w:qFormat/>
    <w:rsid w:val="00766222"/>
    <w:pPr>
      <w:spacing w:before="240"/>
      <w:outlineLvl w:val="5"/>
    </w:pPr>
    <w:rPr>
      <w:rFonts w:ascii="Cambria" w:eastAsia="Times New Roman" w:hAnsi="Cambria"/>
      <w:b/>
      <w:bCs/>
      <w:i/>
      <w:color w:val="996600"/>
      <w:spacing w:val="20"/>
      <w:sz w:val="20"/>
      <w:lang w:val="en-US"/>
    </w:rPr>
  </w:style>
  <w:style w:type="paragraph" w:styleId="Heading7">
    <w:name w:val="heading 7"/>
    <w:basedOn w:val="Normal"/>
    <w:next w:val="Normal"/>
    <w:link w:val="Heading7Char"/>
    <w:uiPriority w:val="9"/>
    <w:unhideWhenUsed/>
    <w:rsid w:val="00766222"/>
    <w:pPr>
      <w:keepNext/>
      <w:keepLines/>
      <w:spacing w:before="200"/>
      <w:outlineLvl w:val="6"/>
    </w:pPr>
    <w:rPr>
      <w:rFonts w:ascii="Cambria" w:eastAsia="Times New Roman" w:hAnsi="Cambria"/>
      <w:b/>
      <w:iCs/>
      <w:color w:val="996600"/>
      <w:spacing w:val="20"/>
      <w:sz w:val="20"/>
    </w:rPr>
  </w:style>
  <w:style w:type="paragraph" w:styleId="Heading8">
    <w:name w:val="heading 8"/>
    <w:basedOn w:val="Normal"/>
    <w:next w:val="Normal"/>
    <w:link w:val="Heading8Char"/>
    <w:uiPriority w:val="9"/>
    <w:unhideWhenUsed/>
    <w:rsid w:val="00766222"/>
    <w:pPr>
      <w:keepNext/>
      <w:keepLines/>
      <w:spacing w:before="200"/>
      <w:outlineLvl w:val="7"/>
    </w:pPr>
    <w:rPr>
      <w:rFonts w:ascii="Cambria" w:eastAsia="Times New Roman" w:hAnsi="Cambria"/>
      <w:b/>
      <w:i/>
      <w:color w:val="996600"/>
      <w:sz w:val="20"/>
      <w:szCs w:val="20"/>
    </w:rPr>
  </w:style>
  <w:style w:type="paragraph" w:styleId="Heading9">
    <w:name w:val="heading 9"/>
    <w:basedOn w:val="Normal"/>
    <w:next w:val="Normal"/>
    <w:link w:val="Heading9Char"/>
    <w:uiPriority w:val="9"/>
    <w:unhideWhenUsed/>
    <w:rsid w:val="00766222"/>
    <w:pPr>
      <w:keepNext/>
      <w:keepLines/>
      <w:spacing w:before="200"/>
      <w:outlineLvl w:val="8"/>
    </w:pPr>
    <w:rPr>
      <w:rFonts w:ascii="Cambria" w:eastAsia="Times New Roman" w:hAnsi="Cambria"/>
      <w:b/>
      <w:iCs/>
      <w:color w:val="9966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45DD"/>
    <w:rPr>
      <w:rFonts w:ascii="Cambria" w:eastAsia="Batang" w:hAnsi="Cambria"/>
      <w:b/>
      <w:bCs/>
      <w:color w:val="996600"/>
      <w:spacing w:val="20"/>
      <w:sz w:val="44"/>
      <w:szCs w:val="28"/>
    </w:rPr>
  </w:style>
  <w:style w:type="character" w:customStyle="1" w:styleId="Heading2Char">
    <w:name w:val="Heading 2 Char"/>
    <w:link w:val="Heading2"/>
    <w:uiPriority w:val="9"/>
    <w:rsid w:val="00EF77BB"/>
    <w:rPr>
      <w:rFonts w:ascii="Cambria" w:eastAsia="Times New Roman" w:hAnsi="Cambria"/>
      <w:b/>
      <w:bCs/>
      <w:i/>
      <w:color w:val="996600"/>
      <w:spacing w:val="20"/>
      <w:sz w:val="36"/>
      <w:szCs w:val="26"/>
    </w:rPr>
  </w:style>
  <w:style w:type="character" w:customStyle="1" w:styleId="Heading3Char">
    <w:name w:val="Heading 3 Char"/>
    <w:link w:val="Heading3"/>
    <w:uiPriority w:val="9"/>
    <w:rsid w:val="00EF77BB"/>
    <w:rPr>
      <w:rFonts w:ascii="Cambria" w:eastAsia="Times New Roman" w:hAnsi="Cambria"/>
      <w:b/>
      <w:bCs/>
      <w:color w:val="996600"/>
      <w:spacing w:val="20"/>
      <w:sz w:val="32"/>
    </w:rPr>
  </w:style>
  <w:style w:type="character" w:customStyle="1" w:styleId="Heading4Char">
    <w:name w:val="Heading 4 Char"/>
    <w:link w:val="Heading4"/>
    <w:uiPriority w:val="9"/>
    <w:rsid w:val="00EF77BB"/>
    <w:rPr>
      <w:rFonts w:ascii="Cambria" w:hAnsi="Cambria"/>
      <w:b/>
      <w:i/>
      <w:color w:val="996600"/>
      <w:spacing w:val="20"/>
      <w:sz w:val="28"/>
    </w:rPr>
  </w:style>
  <w:style w:type="character" w:customStyle="1" w:styleId="Heading5Char">
    <w:name w:val="Heading 5 Char"/>
    <w:link w:val="Heading5"/>
    <w:uiPriority w:val="9"/>
    <w:rsid w:val="00766222"/>
    <w:rPr>
      <w:rFonts w:ascii="Cambria" w:eastAsia="Times New Roman" w:hAnsi="Cambria"/>
      <w:b/>
      <w:bCs/>
      <w:iCs/>
      <w:color w:val="996600"/>
      <w:spacing w:val="20"/>
      <w:szCs w:val="26"/>
      <w:lang w:val="en-US"/>
    </w:rPr>
  </w:style>
  <w:style w:type="character" w:customStyle="1" w:styleId="Heading6Char">
    <w:name w:val="Heading 6 Char"/>
    <w:link w:val="Heading6"/>
    <w:uiPriority w:val="9"/>
    <w:rsid w:val="00766222"/>
    <w:rPr>
      <w:rFonts w:ascii="Cambria" w:eastAsia="Times New Roman" w:hAnsi="Cambria"/>
      <w:b/>
      <w:bCs/>
      <w:i/>
      <w:color w:val="996600"/>
      <w:spacing w:val="20"/>
      <w:sz w:val="20"/>
      <w:lang w:val="en-US"/>
    </w:rPr>
  </w:style>
  <w:style w:type="character" w:customStyle="1" w:styleId="Heading7Char">
    <w:name w:val="Heading 7 Char"/>
    <w:link w:val="Heading7"/>
    <w:uiPriority w:val="9"/>
    <w:rsid w:val="00766222"/>
    <w:rPr>
      <w:rFonts w:ascii="Cambria" w:eastAsia="Times New Roman" w:hAnsi="Cambria"/>
      <w:b/>
      <w:iCs/>
      <w:color w:val="996600"/>
      <w:spacing w:val="20"/>
      <w:sz w:val="20"/>
    </w:rPr>
  </w:style>
  <w:style w:type="character" w:customStyle="1" w:styleId="Heading8Char">
    <w:name w:val="Heading 8 Char"/>
    <w:link w:val="Heading8"/>
    <w:uiPriority w:val="9"/>
    <w:rsid w:val="00766222"/>
    <w:rPr>
      <w:rFonts w:ascii="Cambria" w:eastAsia="Times New Roman" w:hAnsi="Cambria"/>
      <w:b/>
      <w:i/>
      <w:color w:val="996600"/>
      <w:sz w:val="20"/>
      <w:szCs w:val="20"/>
    </w:rPr>
  </w:style>
  <w:style w:type="character" w:customStyle="1" w:styleId="Heading9Char">
    <w:name w:val="Heading 9 Char"/>
    <w:link w:val="Heading9"/>
    <w:uiPriority w:val="9"/>
    <w:rsid w:val="00766222"/>
    <w:rPr>
      <w:rFonts w:ascii="Cambria" w:eastAsia="Times New Roman" w:hAnsi="Cambria"/>
      <w:b/>
      <w:iCs/>
      <w:color w:val="996600"/>
      <w:sz w:val="20"/>
      <w:szCs w:val="20"/>
    </w:rPr>
  </w:style>
  <w:style w:type="paragraph" w:styleId="BalloonText">
    <w:name w:val="Balloon Text"/>
    <w:basedOn w:val="Normal"/>
    <w:link w:val="BalloonTextChar"/>
    <w:uiPriority w:val="99"/>
    <w:semiHidden/>
    <w:unhideWhenUsed/>
    <w:rsid w:val="002A1A82"/>
    <w:rPr>
      <w:rFonts w:ascii="Tahoma" w:hAnsi="Tahoma" w:cs="Tahoma"/>
      <w:sz w:val="16"/>
      <w:szCs w:val="16"/>
    </w:rPr>
  </w:style>
  <w:style w:type="character" w:customStyle="1" w:styleId="BalloonTextChar">
    <w:name w:val="Balloon Text Char"/>
    <w:link w:val="BalloonText"/>
    <w:uiPriority w:val="99"/>
    <w:semiHidden/>
    <w:rsid w:val="002A1A82"/>
    <w:rPr>
      <w:rFonts w:ascii="Tahoma" w:hAnsi="Tahoma" w:cs="Tahoma"/>
      <w:sz w:val="16"/>
      <w:szCs w:val="16"/>
    </w:rPr>
  </w:style>
  <w:style w:type="paragraph" w:styleId="ListParagraph">
    <w:name w:val="List Paragraph"/>
    <w:basedOn w:val="Normal"/>
    <w:uiPriority w:val="34"/>
    <w:qFormat/>
    <w:rsid w:val="00AB3A55"/>
    <w:pPr>
      <w:numPr>
        <w:numId w:val="1"/>
      </w:numPr>
    </w:pPr>
  </w:style>
  <w:style w:type="paragraph" w:customStyle="1" w:styleId="Normalbold">
    <w:name w:val="Normal bold"/>
    <w:basedOn w:val="Normal"/>
    <w:qFormat/>
    <w:rsid w:val="009A34BA"/>
    <w:pPr>
      <w:spacing w:before="240"/>
    </w:pPr>
    <w:rPr>
      <w:b/>
    </w:rPr>
  </w:style>
  <w:style w:type="paragraph" w:customStyle="1" w:styleId="Normalhyperlink">
    <w:name w:val="Normal hyperlink"/>
    <w:basedOn w:val="Normalbold"/>
    <w:qFormat/>
    <w:rsid w:val="00580F84"/>
    <w:pPr>
      <w:spacing w:before="0"/>
    </w:pPr>
    <w:rPr>
      <w:b w:val="0"/>
      <w:u w:val="single"/>
    </w:rPr>
  </w:style>
  <w:style w:type="table" w:styleId="TableGrid">
    <w:name w:val="Table Grid"/>
    <w:basedOn w:val="TableNormal"/>
    <w:uiPriority w:val="59"/>
    <w:rsid w:val="00057492"/>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DocumentMapChar">
    <w:name w:val="Document Map Char"/>
    <w:link w:val="DocumentMap"/>
    <w:uiPriority w:val="99"/>
    <w:semiHidden/>
    <w:rsid w:val="00B1486C"/>
    <w:rPr>
      <w:rFonts w:ascii="Tahoma" w:eastAsia="Times New Roman" w:hAnsi="Tahoma" w:cs="Tahoma"/>
      <w:color w:val="auto"/>
      <w:sz w:val="26"/>
      <w:shd w:val="clear" w:color="auto" w:fill="000080"/>
      <w:lang w:val="en-US" w:eastAsia="en-US"/>
    </w:rPr>
  </w:style>
  <w:style w:type="paragraph" w:styleId="DocumentMap">
    <w:name w:val="Document Map"/>
    <w:basedOn w:val="Normal"/>
    <w:link w:val="DocumentMapChar"/>
    <w:uiPriority w:val="99"/>
    <w:semiHidden/>
    <w:unhideWhenUsed/>
    <w:rsid w:val="00B1486C"/>
    <w:pPr>
      <w:shd w:val="clear" w:color="auto" w:fill="000080"/>
    </w:pPr>
    <w:rPr>
      <w:rFonts w:ascii="Tahoma" w:eastAsia="Times New Roman" w:hAnsi="Tahoma" w:cs="Tahoma"/>
      <w:sz w:val="26"/>
      <w:lang w:val="en-US"/>
    </w:rPr>
  </w:style>
  <w:style w:type="character" w:styleId="PlaceholderText">
    <w:name w:val="Placeholder Text"/>
    <w:uiPriority w:val="99"/>
    <w:semiHidden/>
    <w:rsid w:val="00280CE6"/>
    <w:rPr>
      <w:color w:val="808080"/>
    </w:rPr>
  </w:style>
  <w:style w:type="paragraph" w:styleId="TOCHeading">
    <w:name w:val="TOC Heading"/>
    <w:basedOn w:val="Heading1"/>
    <w:next w:val="Normal"/>
    <w:uiPriority w:val="39"/>
    <w:semiHidden/>
    <w:unhideWhenUsed/>
    <w:qFormat/>
    <w:rsid w:val="00F02E6F"/>
    <w:pPr>
      <w:spacing w:line="276" w:lineRule="auto"/>
      <w:outlineLvl w:val="9"/>
    </w:pPr>
    <w:rPr>
      <w:color w:val="365F91"/>
      <w:sz w:val="28"/>
      <w:lang w:val="en-US" w:eastAsia="ja-JP"/>
    </w:rPr>
  </w:style>
  <w:style w:type="paragraph" w:styleId="Caption">
    <w:name w:val="caption"/>
    <w:basedOn w:val="Normal"/>
    <w:next w:val="Normal"/>
    <w:uiPriority w:val="35"/>
    <w:unhideWhenUsed/>
    <w:qFormat/>
    <w:rsid w:val="00354CB5"/>
    <w:pPr>
      <w:jc w:val="center"/>
    </w:pPr>
    <w:rPr>
      <w:b/>
      <w:bCs/>
      <w:color w:val="996600"/>
      <w:sz w:val="16"/>
      <w:szCs w:val="18"/>
    </w:rPr>
  </w:style>
  <w:style w:type="character" w:styleId="FollowedHyperlink">
    <w:name w:val="FollowedHyperlink"/>
    <w:uiPriority w:val="99"/>
    <w:semiHidden/>
    <w:unhideWhenUsed/>
    <w:rsid w:val="00CD6A62"/>
    <w:rPr>
      <w:color w:val="800080"/>
      <w:u w:val="single"/>
    </w:rPr>
  </w:style>
  <w:style w:type="paragraph" w:styleId="Title">
    <w:name w:val="Title"/>
    <w:basedOn w:val="Normal"/>
    <w:next w:val="Normal"/>
    <w:link w:val="TitleChar"/>
    <w:uiPriority w:val="10"/>
    <w:qFormat/>
    <w:rsid w:val="00766222"/>
    <w:pPr>
      <w:spacing w:before="300" w:after="300"/>
      <w:contextualSpacing/>
    </w:pPr>
    <w:rPr>
      <w:rFonts w:ascii="Cambria" w:eastAsia="Times New Roman" w:hAnsi="Cambria"/>
      <w:b/>
      <w:color w:val="996600"/>
      <w:spacing w:val="20"/>
      <w:kern w:val="28"/>
      <w:sz w:val="52"/>
      <w:szCs w:val="52"/>
    </w:rPr>
  </w:style>
  <w:style w:type="character" w:customStyle="1" w:styleId="TitleChar">
    <w:name w:val="Title Char"/>
    <w:link w:val="Title"/>
    <w:uiPriority w:val="10"/>
    <w:rsid w:val="00766222"/>
    <w:rPr>
      <w:rFonts w:ascii="Cambria" w:eastAsia="Times New Roman" w:hAnsi="Cambria"/>
      <w:b/>
      <w:color w:val="996600"/>
      <w:spacing w:val="20"/>
      <w:kern w:val="28"/>
      <w:sz w:val="52"/>
      <w:szCs w:val="52"/>
    </w:rPr>
  </w:style>
  <w:style w:type="paragraph" w:styleId="Subtitle">
    <w:name w:val="Subtitle"/>
    <w:basedOn w:val="Normal"/>
    <w:next w:val="Normal"/>
    <w:link w:val="SubtitleChar"/>
    <w:uiPriority w:val="11"/>
    <w:qFormat/>
    <w:rsid w:val="00766222"/>
    <w:pPr>
      <w:numPr>
        <w:ilvl w:val="1"/>
      </w:numPr>
      <w:spacing w:before="240" w:after="120"/>
    </w:pPr>
    <w:rPr>
      <w:rFonts w:eastAsia="Times New Roman"/>
      <w:b/>
      <w:i/>
      <w:iCs/>
      <w:color w:val="996600"/>
      <w:spacing w:val="20"/>
    </w:rPr>
  </w:style>
  <w:style w:type="character" w:customStyle="1" w:styleId="SubtitleChar">
    <w:name w:val="Subtitle Char"/>
    <w:link w:val="Subtitle"/>
    <w:uiPriority w:val="11"/>
    <w:rsid w:val="00766222"/>
    <w:rPr>
      <w:rFonts w:eastAsia="Times New Roman"/>
      <w:b/>
      <w:i/>
      <w:iCs/>
      <w:color w:val="996600"/>
      <w:spacing w:val="20"/>
    </w:rPr>
  </w:style>
  <w:style w:type="table" w:styleId="MediumGrid3-Accent5">
    <w:name w:val="Medium Grid 3 Accent 5"/>
    <w:basedOn w:val="TableNormal"/>
    <w:uiPriority w:val="69"/>
    <w:rsid w:val="00C40B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FootnoteText">
    <w:name w:val="footnote text"/>
    <w:basedOn w:val="Normal"/>
    <w:link w:val="FootnoteTextChar"/>
    <w:uiPriority w:val="99"/>
    <w:semiHidden/>
    <w:unhideWhenUsed/>
    <w:rsid w:val="005B0479"/>
    <w:rPr>
      <w:sz w:val="20"/>
      <w:szCs w:val="20"/>
    </w:rPr>
  </w:style>
  <w:style w:type="character" w:customStyle="1" w:styleId="FootnoteTextChar">
    <w:name w:val="Footnote Text Char"/>
    <w:link w:val="FootnoteText"/>
    <w:uiPriority w:val="99"/>
    <w:semiHidden/>
    <w:rsid w:val="005B0479"/>
    <w:rPr>
      <w:sz w:val="20"/>
      <w:szCs w:val="20"/>
    </w:rPr>
  </w:style>
  <w:style w:type="character" w:styleId="FootnoteReference">
    <w:name w:val="footnote reference"/>
    <w:uiPriority w:val="99"/>
    <w:semiHidden/>
    <w:unhideWhenUsed/>
    <w:rsid w:val="005B0479"/>
    <w:rPr>
      <w:vertAlign w:val="superscript"/>
    </w:rPr>
  </w:style>
  <w:style w:type="table" w:customStyle="1" w:styleId="BioQuote">
    <w:name w:val="BioQuote"/>
    <w:basedOn w:val="TableNormal"/>
    <w:uiPriority w:val="99"/>
    <w:rsid w:val="00F7547B"/>
    <w:pPr>
      <w:spacing w:before="60" w:after="60"/>
    </w:pPr>
    <w:tblPr>
      <w:tblBorders>
        <w:top w:val="wave" w:sz="6" w:space="0" w:color="31849B"/>
        <w:left w:val="wave" w:sz="6" w:space="0" w:color="31849B"/>
        <w:bottom w:val="wave" w:sz="6" w:space="0" w:color="31849B"/>
        <w:right w:val="wave" w:sz="6" w:space="0" w:color="31849B"/>
      </w:tblBorders>
    </w:tblPr>
  </w:style>
  <w:style w:type="table" w:styleId="MediumList2-Accent1">
    <w:name w:val="Medium List 2 Accent 1"/>
    <w:basedOn w:val="TableNormal"/>
    <w:uiPriority w:val="66"/>
    <w:rsid w:val="004741C3"/>
    <w:rPr>
      <w:rFonts w:ascii="Cambria" w:eastAsia="Times New Roman" w:hAnsi="Cambria"/>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Normalitalics">
    <w:name w:val="Normal italics"/>
    <w:basedOn w:val="Normal"/>
    <w:qFormat/>
    <w:rsid w:val="00274578"/>
    <w:rPr>
      <w:i/>
    </w:rPr>
  </w:style>
  <w:style w:type="table" w:styleId="MediumShading1-Accent5">
    <w:name w:val="Medium Shading 1 Accent 5"/>
    <w:basedOn w:val="TableNormal"/>
    <w:uiPriority w:val="63"/>
    <w:rsid w:val="000B3A0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Strong">
    <w:name w:val="Strong"/>
    <w:uiPriority w:val="22"/>
    <w:qFormat/>
    <w:rsid w:val="0034314E"/>
    <w:rPr>
      <w:rFonts w:ascii="Calibri" w:hAnsi="Calibri"/>
      <w:b/>
      <w:bCs/>
      <w:i w:val="0"/>
      <w:color w:val="000000"/>
      <w:sz w:val="24"/>
    </w:rPr>
  </w:style>
  <w:style w:type="character" w:styleId="Hyperlink">
    <w:name w:val="Hyperlink"/>
    <w:uiPriority w:val="99"/>
    <w:unhideWhenUsed/>
    <w:qFormat/>
    <w:rsid w:val="0034314E"/>
    <w:rPr>
      <w:rFonts w:ascii="Calibri" w:hAnsi="Calibri"/>
      <w:color w:val="000000"/>
      <w:sz w:val="24"/>
      <w:u w:val="single"/>
    </w:rPr>
  </w:style>
  <w:style w:type="paragraph" w:customStyle="1" w:styleId="Para">
    <w:name w:val="Para"/>
    <w:basedOn w:val="Normal"/>
    <w:qFormat/>
    <w:rsid w:val="0034314E"/>
  </w:style>
  <w:style w:type="paragraph" w:styleId="Header">
    <w:name w:val="header"/>
    <w:basedOn w:val="Normal"/>
    <w:link w:val="HeaderChar"/>
    <w:uiPriority w:val="99"/>
    <w:unhideWhenUsed/>
    <w:rsid w:val="00EF77BB"/>
    <w:pPr>
      <w:tabs>
        <w:tab w:val="center" w:pos="4680"/>
        <w:tab w:val="right" w:pos="9360"/>
      </w:tabs>
    </w:pPr>
    <w:rPr>
      <w:color w:val="996600"/>
    </w:rPr>
  </w:style>
  <w:style w:type="character" w:customStyle="1" w:styleId="HeaderChar">
    <w:name w:val="Header Char"/>
    <w:basedOn w:val="DefaultParagraphFont"/>
    <w:link w:val="Header"/>
    <w:uiPriority w:val="99"/>
    <w:rsid w:val="00EF77BB"/>
    <w:rPr>
      <w:color w:val="996600"/>
    </w:rPr>
  </w:style>
  <w:style w:type="paragraph" w:styleId="Footer">
    <w:name w:val="footer"/>
    <w:basedOn w:val="Normal"/>
    <w:link w:val="FooterChar"/>
    <w:uiPriority w:val="99"/>
    <w:unhideWhenUsed/>
    <w:rsid w:val="00EF77BB"/>
    <w:pPr>
      <w:tabs>
        <w:tab w:val="center" w:pos="4680"/>
        <w:tab w:val="right" w:pos="9360"/>
      </w:tabs>
    </w:pPr>
    <w:rPr>
      <w:color w:val="996600"/>
    </w:rPr>
  </w:style>
  <w:style w:type="character" w:customStyle="1" w:styleId="FooterChar">
    <w:name w:val="Footer Char"/>
    <w:basedOn w:val="DefaultParagraphFont"/>
    <w:link w:val="Footer"/>
    <w:uiPriority w:val="99"/>
    <w:rsid w:val="00EF77BB"/>
    <w:rPr>
      <w:color w:val="996600"/>
    </w:rPr>
  </w:style>
  <w:style w:type="paragraph" w:styleId="TOC2">
    <w:name w:val="toc 2"/>
    <w:basedOn w:val="Normal"/>
    <w:next w:val="Normal"/>
    <w:autoRedefine/>
    <w:uiPriority w:val="39"/>
    <w:unhideWhenUsed/>
    <w:qFormat/>
    <w:rsid w:val="004F61E3"/>
    <w:pPr>
      <w:spacing w:before="60"/>
      <w:ind w:left="245"/>
    </w:pPr>
    <w:rPr>
      <w:rFonts w:asciiTheme="minorHAnsi" w:hAnsiTheme="minorHAnsi"/>
      <w:i/>
      <w:iCs/>
      <w:sz w:val="20"/>
      <w:szCs w:val="20"/>
    </w:rPr>
  </w:style>
  <w:style w:type="paragraph" w:styleId="TOC3">
    <w:name w:val="toc 3"/>
    <w:basedOn w:val="Normal"/>
    <w:next w:val="Normal"/>
    <w:autoRedefine/>
    <w:uiPriority w:val="39"/>
    <w:unhideWhenUsed/>
    <w:qFormat/>
    <w:rsid w:val="00B17464"/>
    <w:pPr>
      <w:ind w:left="480"/>
    </w:pPr>
    <w:rPr>
      <w:rFonts w:asciiTheme="minorHAnsi" w:hAnsiTheme="minorHAnsi"/>
      <w:sz w:val="20"/>
      <w:szCs w:val="20"/>
    </w:rPr>
  </w:style>
  <w:style w:type="paragraph" w:styleId="TOC4">
    <w:name w:val="toc 4"/>
    <w:basedOn w:val="Normal"/>
    <w:next w:val="Normal"/>
    <w:autoRedefine/>
    <w:uiPriority w:val="39"/>
    <w:unhideWhenUsed/>
    <w:rsid w:val="00B17464"/>
    <w:pPr>
      <w:ind w:left="720"/>
    </w:pPr>
    <w:rPr>
      <w:rFonts w:asciiTheme="minorHAnsi" w:hAnsiTheme="minorHAnsi"/>
      <w:sz w:val="20"/>
      <w:szCs w:val="20"/>
    </w:rPr>
  </w:style>
  <w:style w:type="paragraph" w:styleId="TOC5">
    <w:name w:val="toc 5"/>
    <w:basedOn w:val="Normal"/>
    <w:next w:val="Normal"/>
    <w:autoRedefine/>
    <w:uiPriority w:val="39"/>
    <w:unhideWhenUsed/>
    <w:rsid w:val="00B17464"/>
    <w:pPr>
      <w:ind w:left="960"/>
    </w:pPr>
    <w:rPr>
      <w:rFonts w:asciiTheme="minorHAnsi" w:hAnsiTheme="minorHAnsi"/>
      <w:sz w:val="20"/>
      <w:szCs w:val="20"/>
    </w:rPr>
  </w:style>
  <w:style w:type="paragraph" w:styleId="TOC6">
    <w:name w:val="toc 6"/>
    <w:basedOn w:val="Normal"/>
    <w:next w:val="Normal"/>
    <w:autoRedefine/>
    <w:uiPriority w:val="39"/>
    <w:unhideWhenUsed/>
    <w:rsid w:val="00B17464"/>
    <w:pPr>
      <w:ind w:left="1200"/>
    </w:pPr>
    <w:rPr>
      <w:rFonts w:asciiTheme="minorHAnsi" w:hAnsiTheme="minorHAnsi"/>
      <w:sz w:val="20"/>
      <w:szCs w:val="20"/>
    </w:rPr>
  </w:style>
  <w:style w:type="paragraph" w:styleId="TOC7">
    <w:name w:val="toc 7"/>
    <w:basedOn w:val="Normal"/>
    <w:next w:val="Normal"/>
    <w:autoRedefine/>
    <w:uiPriority w:val="39"/>
    <w:unhideWhenUsed/>
    <w:rsid w:val="00B17464"/>
    <w:pPr>
      <w:ind w:left="1440"/>
    </w:pPr>
    <w:rPr>
      <w:rFonts w:asciiTheme="minorHAnsi" w:hAnsiTheme="minorHAnsi"/>
      <w:sz w:val="20"/>
      <w:szCs w:val="20"/>
    </w:rPr>
  </w:style>
  <w:style w:type="paragraph" w:styleId="TOC8">
    <w:name w:val="toc 8"/>
    <w:basedOn w:val="Normal"/>
    <w:next w:val="Normal"/>
    <w:autoRedefine/>
    <w:uiPriority w:val="39"/>
    <w:unhideWhenUsed/>
    <w:rsid w:val="00B17464"/>
    <w:pPr>
      <w:ind w:left="1680"/>
    </w:pPr>
    <w:rPr>
      <w:rFonts w:asciiTheme="minorHAnsi" w:hAnsiTheme="minorHAnsi"/>
      <w:sz w:val="20"/>
      <w:szCs w:val="20"/>
    </w:rPr>
  </w:style>
  <w:style w:type="paragraph" w:styleId="TOC9">
    <w:name w:val="toc 9"/>
    <w:basedOn w:val="Normal"/>
    <w:next w:val="Normal"/>
    <w:autoRedefine/>
    <w:uiPriority w:val="39"/>
    <w:unhideWhenUsed/>
    <w:rsid w:val="00B17464"/>
    <w:pPr>
      <w:ind w:left="1920"/>
    </w:pPr>
    <w:rPr>
      <w:rFonts w:asciiTheme="minorHAnsi" w:hAnsiTheme="minorHAnsi"/>
      <w:sz w:val="20"/>
      <w:szCs w:val="20"/>
    </w:rPr>
  </w:style>
  <w:style w:type="character" w:customStyle="1" w:styleId="NoSpacingChar">
    <w:name w:val="No Spacing Char"/>
    <w:link w:val="NoSpacing"/>
    <w:uiPriority w:val="1"/>
    <w:locked/>
    <w:rsid w:val="00B17464"/>
    <w:rPr>
      <w:rFonts w:eastAsia="MS Mincho" w:cs="Arial"/>
      <w:lang w:val="en-US" w:eastAsia="ja-JP"/>
    </w:rPr>
  </w:style>
  <w:style w:type="paragraph" w:styleId="NoSpacing">
    <w:name w:val="No Spacing"/>
    <w:link w:val="NoSpacingChar"/>
    <w:uiPriority w:val="1"/>
    <w:qFormat/>
    <w:rsid w:val="00B17464"/>
    <w:rPr>
      <w:rFonts w:eastAsia="MS Mincho" w:cs="Arial"/>
      <w:lang w:val="en-US" w:eastAsia="ja-JP"/>
    </w:rPr>
  </w:style>
  <w:style w:type="character" w:customStyle="1" w:styleId="Cover">
    <w:name w:val="Cover"/>
    <w:basedOn w:val="DefaultParagraphFont"/>
    <w:uiPriority w:val="1"/>
    <w:qFormat/>
    <w:rsid w:val="00EF77BB"/>
    <w:rPr>
      <w:rFonts w:ascii="Calibri" w:hAnsi="Calibri"/>
      <w:i/>
      <w:color w:val="996600"/>
      <w:sz w:val="20"/>
    </w:rPr>
  </w:style>
  <w:style w:type="paragraph" w:styleId="NormalWeb">
    <w:name w:val="Normal (Web)"/>
    <w:basedOn w:val="Normal"/>
    <w:uiPriority w:val="99"/>
    <w:unhideWhenUsed/>
    <w:rsid w:val="00057492"/>
    <w:pPr>
      <w:spacing w:before="100" w:beforeAutospacing="1" w:after="100" w:afterAutospacing="1"/>
    </w:pPr>
    <w:rPr>
      <w:rFonts w:eastAsiaTheme="minorEastAsia"/>
    </w:rPr>
  </w:style>
  <w:style w:type="character" w:customStyle="1" w:styleId="normalital1">
    <w:name w:val="normalital1"/>
    <w:basedOn w:val="DefaultParagraphFont"/>
    <w:rsid w:val="00766222"/>
    <w:rPr>
      <w:rFonts w:ascii="Calibri" w:hAnsi="Calibri" w:hint="default"/>
      <w:b/>
      <w:i/>
      <w:iCs/>
      <w:caps w:val="0"/>
      <w:smallCaps w:val="0"/>
      <w:color w:val="996600"/>
      <w:sz w:val="24"/>
      <w:szCs w:val="24"/>
    </w:rPr>
  </w:style>
  <w:style w:type="character" w:styleId="Emphasis">
    <w:name w:val="Emphasis"/>
    <w:basedOn w:val="DefaultParagraphFont"/>
    <w:uiPriority w:val="20"/>
    <w:qFormat/>
    <w:rsid w:val="00EF77BB"/>
    <w:rPr>
      <w:rFonts w:ascii="Calibri" w:hAnsi="Calibri"/>
      <w:b w:val="0"/>
      <w:i/>
      <w:iCs/>
      <w:color w:val="996600"/>
      <w:sz w:val="24"/>
    </w:rPr>
  </w:style>
  <w:style w:type="paragraph" w:customStyle="1" w:styleId="para-centre">
    <w:name w:val="para-centre"/>
    <w:basedOn w:val="Normal"/>
    <w:rsid w:val="00216E4E"/>
    <w:pPr>
      <w:spacing w:before="100" w:beforeAutospacing="1" w:after="100" w:afterAutospacing="1"/>
      <w:jc w:val="center"/>
    </w:pPr>
    <w:rPr>
      <w:rFonts w:eastAsia="Times New Roman"/>
    </w:rPr>
  </w:style>
  <w:style w:type="character" w:customStyle="1" w:styleId="normal-sm-caps-bold1">
    <w:name w:val="normal-sm-caps-bold1"/>
    <w:basedOn w:val="DefaultParagraphFont"/>
    <w:rsid w:val="00216E4E"/>
    <w:rPr>
      <w:rFonts w:ascii="Calibri" w:hAnsi="Calibri" w:hint="default"/>
      <w:b/>
      <w:bCs/>
      <w:smallCaps/>
      <w:sz w:val="20"/>
      <w:szCs w:val="20"/>
    </w:rPr>
  </w:style>
  <w:style w:type="paragraph" w:customStyle="1" w:styleId="Block">
    <w:name w:val="Block"/>
    <w:basedOn w:val="Normal"/>
    <w:link w:val="BlockChar"/>
    <w:qFormat/>
    <w:rsid w:val="000A6DBF"/>
    <w:pPr>
      <w:ind w:left="720" w:right="720"/>
    </w:pPr>
    <w:rPr>
      <w:rFonts w:asciiTheme="minorHAnsi" w:eastAsia="Times New Roman" w:hAnsiTheme="minorHAnsi"/>
      <w:sz w:val="20"/>
    </w:rPr>
  </w:style>
  <w:style w:type="character" w:customStyle="1" w:styleId="BlockChar">
    <w:name w:val="Block Char"/>
    <w:basedOn w:val="DefaultParagraphFont"/>
    <w:link w:val="Block"/>
    <w:rsid w:val="000A6DBF"/>
    <w:rPr>
      <w:rFonts w:asciiTheme="minorHAnsi" w:eastAsia="Times New Roman" w:hAnsiTheme="minorHAnsi"/>
      <w:szCs w:val="22"/>
      <w:lang w:eastAsia="en-US"/>
    </w:rPr>
  </w:style>
  <w:style w:type="paragraph" w:styleId="TOC1">
    <w:name w:val="toc 1"/>
    <w:basedOn w:val="Normal"/>
    <w:next w:val="Normal"/>
    <w:autoRedefine/>
    <w:uiPriority w:val="39"/>
    <w:unhideWhenUsed/>
    <w:qFormat/>
    <w:rsid w:val="00766222"/>
    <w:pPr>
      <w:tabs>
        <w:tab w:val="right" w:pos="9350"/>
      </w:tabs>
      <w:spacing w:before="240" w:after="120"/>
    </w:pPr>
    <w:rPr>
      <w:rFonts w:asciiTheme="minorHAnsi" w:hAnsiTheme="minorHAnsi"/>
      <w:b/>
      <w:bCs/>
      <w:noProof/>
      <w:color w:val="996600"/>
      <w:sz w:val="28"/>
      <w:szCs w:val="20"/>
    </w:rPr>
  </w:style>
  <w:style w:type="paragraph" w:styleId="BodyText">
    <w:name w:val="Body Text"/>
    <w:basedOn w:val="Normal"/>
    <w:link w:val="BodyTextChar"/>
    <w:uiPriority w:val="99"/>
    <w:semiHidden/>
    <w:unhideWhenUsed/>
    <w:rsid w:val="000A6DBF"/>
    <w:rPr>
      <w:rFonts w:ascii="Times New Roman" w:eastAsia="Times New Roman" w:hAnsi="Times New Roman"/>
      <w:sz w:val="36"/>
      <w:lang w:val="en-US"/>
    </w:rPr>
  </w:style>
  <w:style w:type="character" w:customStyle="1" w:styleId="BodyTextChar">
    <w:name w:val="Body Text Char"/>
    <w:basedOn w:val="DefaultParagraphFont"/>
    <w:link w:val="BodyText"/>
    <w:uiPriority w:val="99"/>
    <w:semiHidden/>
    <w:rsid w:val="000A6DBF"/>
    <w:rPr>
      <w:rFonts w:ascii="Times New Roman" w:eastAsia="Times New Roman" w:hAnsi="Times New Roman"/>
      <w:sz w:val="36"/>
      <w:szCs w:val="22"/>
      <w:lang w:val="en-US" w:eastAsia="en-US"/>
    </w:rPr>
  </w:style>
  <w:style w:type="table" w:styleId="TableList8">
    <w:name w:val="Table List 8"/>
    <w:basedOn w:val="TableNormal"/>
    <w:uiPriority w:val="99"/>
    <w:unhideWhenUsed/>
    <w:rsid w:val="00F877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TopofForm">
    <w:name w:val="HTML Top of Form"/>
    <w:basedOn w:val="Normal"/>
    <w:next w:val="Normal"/>
    <w:link w:val="z-TopofFormChar"/>
    <w:hidden/>
    <w:uiPriority w:val="99"/>
    <w:semiHidden/>
    <w:unhideWhenUsed/>
    <w:rsid w:val="002E27B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27BA"/>
    <w:rPr>
      <w:rFonts w:ascii="Arial" w:hAnsi="Arial" w:cs="Arial"/>
      <w:vanish/>
      <w:color w:val="0D0D0D"/>
      <w:sz w:val="16"/>
      <w:szCs w:val="16"/>
      <w:lang w:eastAsia="en-US"/>
    </w:rPr>
  </w:style>
  <w:style w:type="paragraph" w:styleId="z-BottomofForm">
    <w:name w:val="HTML Bottom of Form"/>
    <w:basedOn w:val="Normal"/>
    <w:next w:val="Normal"/>
    <w:link w:val="z-BottomofFormChar"/>
    <w:hidden/>
    <w:uiPriority w:val="99"/>
    <w:semiHidden/>
    <w:unhideWhenUsed/>
    <w:rsid w:val="002E27B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27BA"/>
    <w:rPr>
      <w:rFonts w:ascii="Arial" w:hAnsi="Arial" w:cs="Arial"/>
      <w:vanish/>
      <w:color w:val="0D0D0D"/>
      <w:sz w:val="16"/>
      <w:szCs w:val="16"/>
      <w:lang w:eastAsia="en-US"/>
    </w:rPr>
  </w:style>
  <w:style w:type="table" w:customStyle="1" w:styleId="TableMCIOLAW">
    <w:name w:val="Table MCIOLAW"/>
    <w:basedOn w:val="TableNormal"/>
    <w:uiPriority w:val="99"/>
    <w:rsid w:val="00E2170D"/>
    <w:tblPr>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rPr>
      <w:jc w:val="center"/>
    </w:trPr>
    <w:tcPr>
      <w:tcMar>
        <w:top w:w="72" w:type="dxa"/>
        <w:left w:w="72" w:type="dxa"/>
        <w:bottom w:w="72" w:type="dxa"/>
        <w:right w:w="72" w:type="dxa"/>
      </w:tcMar>
    </w:tcPr>
  </w:style>
  <w:style w:type="paragraph" w:customStyle="1" w:styleId="para-normal">
    <w:name w:val="para-normal"/>
    <w:basedOn w:val="Normal"/>
    <w:rsid w:val="003F778E"/>
    <w:pPr>
      <w:spacing w:before="165" w:after="165"/>
    </w:pPr>
    <w:rPr>
      <w:rFonts w:eastAsia="Times New Roman"/>
      <w:color w:val="382116"/>
    </w:rPr>
  </w:style>
  <w:style w:type="character" w:customStyle="1" w:styleId="normal-italics1">
    <w:name w:val="normal-italics1"/>
    <w:basedOn w:val="DefaultParagraphFont"/>
    <w:rsid w:val="009460D2"/>
    <w:rPr>
      <w:rFonts w:ascii="Calibri" w:hAnsi="Calibri" w:hint="default"/>
      <w:i/>
      <w:iCs/>
      <w:caps w:val="0"/>
      <w:smallCaps w:val="0"/>
      <w:color w:val="382116"/>
      <w:sz w:val="24"/>
      <w:szCs w:val="24"/>
    </w:rPr>
  </w:style>
  <w:style w:type="character" w:customStyle="1" w:styleId="normal1">
    <w:name w:val="normal1"/>
    <w:basedOn w:val="DefaultParagraphFont"/>
    <w:rsid w:val="009460D2"/>
    <w:rPr>
      <w:rFonts w:ascii="Calibri" w:hAnsi="Calibri" w:hint="default"/>
      <w:i w:val="0"/>
      <w:iCs w:val="0"/>
      <w:caps w:val="0"/>
      <w:smallCaps w:val="0"/>
      <w:color w:val="382116"/>
      <w:sz w:val="24"/>
      <w:szCs w:val="24"/>
    </w:rPr>
  </w:style>
  <w:style w:type="character" w:customStyle="1" w:styleId="normalstrong1">
    <w:name w:val="normalstrong1"/>
    <w:basedOn w:val="DefaultParagraphFont"/>
    <w:rsid w:val="00113CCF"/>
    <w:rPr>
      <w:rFonts w:ascii="Calibri" w:hAnsi="Calibri" w:hint="default"/>
      <w:b/>
      <w:bCs/>
      <w:i w:val="0"/>
      <w:iCs w:val="0"/>
      <w:caps w:val="0"/>
      <w:smallCaps w:val="0"/>
      <w:color w:val="382116"/>
      <w:sz w:val="24"/>
      <w:szCs w:val="24"/>
    </w:rPr>
  </w:style>
  <w:style w:type="paragraph" w:customStyle="1" w:styleId="Hyperlink-small">
    <w:name w:val="Hyperlink-small"/>
    <w:next w:val="Normal"/>
    <w:link w:val="Hyperlink-smallChar"/>
    <w:qFormat/>
    <w:rsid w:val="00766222"/>
    <w:rPr>
      <w:rFonts w:eastAsia="Times New Roman"/>
      <w:i/>
      <w:color w:val="996600"/>
      <w:sz w:val="20"/>
      <w:u w:val="single"/>
    </w:rPr>
  </w:style>
  <w:style w:type="character" w:customStyle="1" w:styleId="Hyperlink-smallChar">
    <w:name w:val="Hyperlink-small Char"/>
    <w:basedOn w:val="DefaultParagraphFont"/>
    <w:link w:val="Hyperlink-small"/>
    <w:rsid w:val="00766222"/>
    <w:rPr>
      <w:rFonts w:eastAsia="Times New Roman"/>
      <w:i/>
      <w:color w:val="996600"/>
      <w:sz w:val="20"/>
      <w:u w:val="single"/>
    </w:rPr>
  </w:style>
  <w:style w:type="character" w:customStyle="1" w:styleId="normal-italics">
    <w:name w:val="normal-italics"/>
    <w:basedOn w:val="DefaultParagraphFont"/>
    <w:rsid w:val="00CA0CD1"/>
  </w:style>
  <w:style w:type="character" w:customStyle="1" w:styleId="st">
    <w:name w:val="st"/>
    <w:rsid w:val="00055E27"/>
  </w:style>
  <w:style w:type="character" w:customStyle="1" w:styleId="normal-sm">
    <w:name w:val="normal-sm"/>
    <w:basedOn w:val="DefaultParagraphFont"/>
    <w:rsid w:val="00055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86"/>
  </w:style>
  <w:style w:type="paragraph" w:styleId="Heading1">
    <w:name w:val="heading 1"/>
    <w:basedOn w:val="Normal"/>
    <w:next w:val="Normal"/>
    <w:link w:val="Heading1Char"/>
    <w:uiPriority w:val="9"/>
    <w:qFormat/>
    <w:rsid w:val="00CF45DD"/>
    <w:pPr>
      <w:keepNext/>
      <w:keepLines/>
      <w:spacing w:before="300" w:after="300"/>
      <w:outlineLvl w:val="0"/>
    </w:pPr>
    <w:rPr>
      <w:rFonts w:ascii="Cambria" w:eastAsia="Batang" w:hAnsi="Cambria"/>
      <w:b/>
      <w:bCs/>
      <w:color w:val="996600"/>
      <w:spacing w:val="20"/>
      <w:sz w:val="44"/>
      <w:szCs w:val="28"/>
    </w:rPr>
  </w:style>
  <w:style w:type="paragraph" w:styleId="Heading2">
    <w:name w:val="heading 2"/>
    <w:basedOn w:val="Normal"/>
    <w:next w:val="Normal"/>
    <w:link w:val="Heading2Char"/>
    <w:uiPriority w:val="9"/>
    <w:unhideWhenUsed/>
    <w:qFormat/>
    <w:rsid w:val="00EF77BB"/>
    <w:pPr>
      <w:keepNext/>
      <w:keepLines/>
      <w:spacing w:before="360" w:after="120"/>
      <w:outlineLvl w:val="1"/>
    </w:pPr>
    <w:rPr>
      <w:rFonts w:ascii="Cambria" w:eastAsia="Times New Roman" w:hAnsi="Cambria"/>
      <w:b/>
      <w:bCs/>
      <w:i/>
      <w:color w:val="996600"/>
      <w:spacing w:val="20"/>
      <w:sz w:val="36"/>
      <w:szCs w:val="26"/>
    </w:rPr>
  </w:style>
  <w:style w:type="paragraph" w:styleId="Heading3">
    <w:name w:val="heading 3"/>
    <w:basedOn w:val="Normal"/>
    <w:next w:val="Normal"/>
    <w:link w:val="Heading3Char"/>
    <w:uiPriority w:val="9"/>
    <w:unhideWhenUsed/>
    <w:qFormat/>
    <w:rsid w:val="00EF77BB"/>
    <w:pPr>
      <w:keepNext/>
      <w:keepLines/>
      <w:spacing w:before="300" w:after="120"/>
      <w:outlineLvl w:val="2"/>
    </w:pPr>
    <w:rPr>
      <w:rFonts w:ascii="Cambria" w:eastAsia="Times New Roman" w:hAnsi="Cambria"/>
      <w:b/>
      <w:bCs/>
      <w:color w:val="996600"/>
      <w:spacing w:val="20"/>
      <w:sz w:val="32"/>
    </w:rPr>
  </w:style>
  <w:style w:type="paragraph" w:styleId="Heading4">
    <w:name w:val="heading 4"/>
    <w:basedOn w:val="Normal"/>
    <w:next w:val="Normal"/>
    <w:link w:val="Heading4Char"/>
    <w:uiPriority w:val="9"/>
    <w:unhideWhenUsed/>
    <w:qFormat/>
    <w:rsid w:val="00EF77BB"/>
    <w:pPr>
      <w:spacing w:before="240" w:after="60"/>
      <w:outlineLvl w:val="3"/>
    </w:pPr>
    <w:rPr>
      <w:rFonts w:ascii="Cambria" w:hAnsi="Cambria"/>
      <w:b/>
      <w:i/>
      <w:color w:val="996600"/>
      <w:spacing w:val="20"/>
      <w:sz w:val="28"/>
    </w:rPr>
  </w:style>
  <w:style w:type="paragraph" w:styleId="Heading5">
    <w:name w:val="heading 5"/>
    <w:basedOn w:val="Normal"/>
    <w:next w:val="Normal"/>
    <w:link w:val="Heading5Char"/>
    <w:uiPriority w:val="9"/>
    <w:unhideWhenUsed/>
    <w:qFormat/>
    <w:rsid w:val="00766222"/>
    <w:pPr>
      <w:spacing w:before="240" w:after="60"/>
      <w:outlineLvl w:val="4"/>
    </w:pPr>
    <w:rPr>
      <w:rFonts w:ascii="Cambria" w:eastAsia="Times New Roman" w:hAnsi="Cambria"/>
      <w:b/>
      <w:bCs/>
      <w:iCs/>
      <w:color w:val="996600"/>
      <w:spacing w:val="20"/>
      <w:szCs w:val="26"/>
      <w:lang w:val="en-US"/>
    </w:rPr>
  </w:style>
  <w:style w:type="paragraph" w:styleId="Heading6">
    <w:name w:val="heading 6"/>
    <w:basedOn w:val="Normal"/>
    <w:next w:val="Normal"/>
    <w:link w:val="Heading6Char"/>
    <w:uiPriority w:val="9"/>
    <w:unhideWhenUsed/>
    <w:qFormat/>
    <w:rsid w:val="00766222"/>
    <w:pPr>
      <w:spacing w:before="240"/>
      <w:outlineLvl w:val="5"/>
    </w:pPr>
    <w:rPr>
      <w:rFonts w:ascii="Cambria" w:eastAsia="Times New Roman" w:hAnsi="Cambria"/>
      <w:b/>
      <w:bCs/>
      <w:i/>
      <w:color w:val="996600"/>
      <w:spacing w:val="20"/>
      <w:sz w:val="20"/>
      <w:lang w:val="en-US"/>
    </w:rPr>
  </w:style>
  <w:style w:type="paragraph" w:styleId="Heading7">
    <w:name w:val="heading 7"/>
    <w:basedOn w:val="Normal"/>
    <w:next w:val="Normal"/>
    <w:link w:val="Heading7Char"/>
    <w:uiPriority w:val="9"/>
    <w:unhideWhenUsed/>
    <w:rsid w:val="00766222"/>
    <w:pPr>
      <w:keepNext/>
      <w:keepLines/>
      <w:spacing w:before="200"/>
      <w:outlineLvl w:val="6"/>
    </w:pPr>
    <w:rPr>
      <w:rFonts w:ascii="Cambria" w:eastAsia="Times New Roman" w:hAnsi="Cambria"/>
      <w:b/>
      <w:iCs/>
      <w:color w:val="996600"/>
      <w:spacing w:val="20"/>
      <w:sz w:val="20"/>
    </w:rPr>
  </w:style>
  <w:style w:type="paragraph" w:styleId="Heading8">
    <w:name w:val="heading 8"/>
    <w:basedOn w:val="Normal"/>
    <w:next w:val="Normal"/>
    <w:link w:val="Heading8Char"/>
    <w:uiPriority w:val="9"/>
    <w:unhideWhenUsed/>
    <w:rsid w:val="00766222"/>
    <w:pPr>
      <w:keepNext/>
      <w:keepLines/>
      <w:spacing w:before="200"/>
      <w:outlineLvl w:val="7"/>
    </w:pPr>
    <w:rPr>
      <w:rFonts w:ascii="Cambria" w:eastAsia="Times New Roman" w:hAnsi="Cambria"/>
      <w:b/>
      <w:i/>
      <w:color w:val="996600"/>
      <w:sz w:val="20"/>
      <w:szCs w:val="20"/>
    </w:rPr>
  </w:style>
  <w:style w:type="paragraph" w:styleId="Heading9">
    <w:name w:val="heading 9"/>
    <w:basedOn w:val="Normal"/>
    <w:next w:val="Normal"/>
    <w:link w:val="Heading9Char"/>
    <w:uiPriority w:val="9"/>
    <w:unhideWhenUsed/>
    <w:rsid w:val="00766222"/>
    <w:pPr>
      <w:keepNext/>
      <w:keepLines/>
      <w:spacing w:before="200"/>
      <w:outlineLvl w:val="8"/>
    </w:pPr>
    <w:rPr>
      <w:rFonts w:ascii="Cambria" w:eastAsia="Times New Roman" w:hAnsi="Cambria"/>
      <w:b/>
      <w:iCs/>
      <w:color w:val="9966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45DD"/>
    <w:rPr>
      <w:rFonts w:ascii="Cambria" w:eastAsia="Batang" w:hAnsi="Cambria"/>
      <w:b/>
      <w:bCs/>
      <w:color w:val="996600"/>
      <w:spacing w:val="20"/>
      <w:sz w:val="44"/>
      <w:szCs w:val="28"/>
    </w:rPr>
  </w:style>
  <w:style w:type="character" w:customStyle="1" w:styleId="Heading2Char">
    <w:name w:val="Heading 2 Char"/>
    <w:link w:val="Heading2"/>
    <w:uiPriority w:val="9"/>
    <w:rsid w:val="00EF77BB"/>
    <w:rPr>
      <w:rFonts w:ascii="Cambria" w:eastAsia="Times New Roman" w:hAnsi="Cambria"/>
      <w:b/>
      <w:bCs/>
      <w:i/>
      <w:color w:val="996600"/>
      <w:spacing w:val="20"/>
      <w:sz w:val="36"/>
      <w:szCs w:val="26"/>
    </w:rPr>
  </w:style>
  <w:style w:type="character" w:customStyle="1" w:styleId="Heading3Char">
    <w:name w:val="Heading 3 Char"/>
    <w:link w:val="Heading3"/>
    <w:uiPriority w:val="9"/>
    <w:rsid w:val="00EF77BB"/>
    <w:rPr>
      <w:rFonts w:ascii="Cambria" w:eastAsia="Times New Roman" w:hAnsi="Cambria"/>
      <w:b/>
      <w:bCs/>
      <w:color w:val="996600"/>
      <w:spacing w:val="20"/>
      <w:sz w:val="32"/>
    </w:rPr>
  </w:style>
  <w:style w:type="character" w:customStyle="1" w:styleId="Heading4Char">
    <w:name w:val="Heading 4 Char"/>
    <w:link w:val="Heading4"/>
    <w:uiPriority w:val="9"/>
    <w:rsid w:val="00EF77BB"/>
    <w:rPr>
      <w:rFonts w:ascii="Cambria" w:hAnsi="Cambria"/>
      <w:b/>
      <w:i/>
      <w:color w:val="996600"/>
      <w:spacing w:val="20"/>
      <w:sz w:val="28"/>
    </w:rPr>
  </w:style>
  <w:style w:type="character" w:customStyle="1" w:styleId="Heading5Char">
    <w:name w:val="Heading 5 Char"/>
    <w:link w:val="Heading5"/>
    <w:uiPriority w:val="9"/>
    <w:rsid w:val="00766222"/>
    <w:rPr>
      <w:rFonts w:ascii="Cambria" w:eastAsia="Times New Roman" w:hAnsi="Cambria"/>
      <w:b/>
      <w:bCs/>
      <w:iCs/>
      <w:color w:val="996600"/>
      <w:spacing w:val="20"/>
      <w:szCs w:val="26"/>
      <w:lang w:val="en-US"/>
    </w:rPr>
  </w:style>
  <w:style w:type="character" w:customStyle="1" w:styleId="Heading6Char">
    <w:name w:val="Heading 6 Char"/>
    <w:link w:val="Heading6"/>
    <w:uiPriority w:val="9"/>
    <w:rsid w:val="00766222"/>
    <w:rPr>
      <w:rFonts w:ascii="Cambria" w:eastAsia="Times New Roman" w:hAnsi="Cambria"/>
      <w:b/>
      <w:bCs/>
      <w:i/>
      <w:color w:val="996600"/>
      <w:spacing w:val="20"/>
      <w:sz w:val="20"/>
      <w:lang w:val="en-US"/>
    </w:rPr>
  </w:style>
  <w:style w:type="character" w:customStyle="1" w:styleId="Heading7Char">
    <w:name w:val="Heading 7 Char"/>
    <w:link w:val="Heading7"/>
    <w:uiPriority w:val="9"/>
    <w:rsid w:val="00766222"/>
    <w:rPr>
      <w:rFonts w:ascii="Cambria" w:eastAsia="Times New Roman" w:hAnsi="Cambria"/>
      <w:b/>
      <w:iCs/>
      <w:color w:val="996600"/>
      <w:spacing w:val="20"/>
      <w:sz w:val="20"/>
    </w:rPr>
  </w:style>
  <w:style w:type="character" w:customStyle="1" w:styleId="Heading8Char">
    <w:name w:val="Heading 8 Char"/>
    <w:link w:val="Heading8"/>
    <w:uiPriority w:val="9"/>
    <w:rsid w:val="00766222"/>
    <w:rPr>
      <w:rFonts w:ascii="Cambria" w:eastAsia="Times New Roman" w:hAnsi="Cambria"/>
      <w:b/>
      <w:i/>
      <w:color w:val="996600"/>
      <w:sz w:val="20"/>
      <w:szCs w:val="20"/>
    </w:rPr>
  </w:style>
  <w:style w:type="character" w:customStyle="1" w:styleId="Heading9Char">
    <w:name w:val="Heading 9 Char"/>
    <w:link w:val="Heading9"/>
    <w:uiPriority w:val="9"/>
    <w:rsid w:val="00766222"/>
    <w:rPr>
      <w:rFonts w:ascii="Cambria" w:eastAsia="Times New Roman" w:hAnsi="Cambria"/>
      <w:b/>
      <w:iCs/>
      <w:color w:val="996600"/>
      <w:sz w:val="20"/>
      <w:szCs w:val="20"/>
    </w:rPr>
  </w:style>
  <w:style w:type="paragraph" w:styleId="BalloonText">
    <w:name w:val="Balloon Text"/>
    <w:basedOn w:val="Normal"/>
    <w:link w:val="BalloonTextChar"/>
    <w:uiPriority w:val="99"/>
    <w:semiHidden/>
    <w:unhideWhenUsed/>
    <w:rsid w:val="002A1A82"/>
    <w:rPr>
      <w:rFonts w:ascii="Tahoma" w:hAnsi="Tahoma" w:cs="Tahoma"/>
      <w:sz w:val="16"/>
      <w:szCs w:val="16"/>
    </w:rPr>
  </w:style>
  <w:style w:type="character" w:customStyle="1" w:styleId="BalloonTextChar">
    <w:name w:val="Balloon Text Char"/>
    <w:link w:val="BalloonText"/>
    <w:uiPriority w:val="99"/>
    <w:semiHidden/>
    <w:rsid w:val="002A1A82"/>
    <w:rPr>
      <w:rFonts w:ascii="Tahoma" w:hAnsi="Tahoma" w:cs="Tahoma"/>
      <w:sz w:val="16"/>
      <w:szCs w:val="16"/>
    </w:rPr>
  </w:style>
  <w:style w:type="paragraph" w:styleId="ListParagraph">
    <w:name w:val="List Paragraph"/>
    <w:basedOn w:val="Normal"/>
    <w:uiPriority w:val="34"/>
    <w:qFormat/>
    <w:rsid w:val="00AB3A55"/>
    <w:pPr>
      <w:numPr>
        <w:numId w:val="1"/>
      </w:numPr>
    </w:pPr>
  </w:style>
  <w:style w:type="paragraph" w:customStyle="1" w:styleId="Normalbold">
    <w:name w:val="Normal bold"/>
    <w:basedOn w:val="Normal"/>
    <w:qFormat/>
    <w:rsid w:val="009A34BA"/>
    <w:pPr>
      <w:spacing w:before="240"/>
    </w:pPr>
    <w:rPr>
      <w:b/>
    </w:rPr>
  </w:style>
  <w:style w:type="paragraph" w:customStyle="1" w:styleId="Normalhyperlink">
    <w:name w:val="Normal hyperlink"/>
    <w:basedOn w:val="Normalbold"/>
    <w:qFormat/>
    <w:rsid w:val="00580F84"/>
    <w:pPr>
      <w:spacing w:before="0"/>
    </w:pPr>
    <w:rPr>
      <w:b w:val="0"/>
      <w:u w:val="single"/>
    </w:rPr>
  </w:style>
  <w:style w:type="table" w:styleId="TableGrid">
    <w:name w:val="Table Grid"/>
    <w:basedOn w:val="TableNormal"/>
    <w:uiPriority w:val="59"/>
    <w:rsid w:val="00057492"/>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DocumentMapChar">
    <w:name w:val="Document Map Char"/>
    <w:link w:val="DocumentMap"/>
    <w:uiPriority w:val="99"/>
    <w:semiHidden/>
    <w:rsid w:val="00B1486C"/>
    <w:rPr>
      <w:rFonts w:ascii="Tahoma" w:eastAsia="Times New Roman" w:hAnsi="Tahoma" w:cs="Tahoma"/>
      <w:color w:val="auto"/>
      <w:sz w:val="26"/>
      <w:shd w:val="clear" w:color="auto" w:fill="000080"/>
      <w:lang w:val="en-US" w:eastAsia="en-US"/>
    </w:rPr>
  </w:style>
  <w:style w:type="paragraph" w:styleId="DocumentMap">
    <w:name w:val="Document Map"/>
    <w:basedOn w:val="Normal"/>
    <w:link w:val="DocumentMapChar"/>
    <w:uiPriority w:val="99"/>
    <w:semiHidden/>
    <w:unhideWhenUsed/>
    <w:rsid w:val="00B1486C"/>
    <w:pPr>
      <w:shd w:val="clear" w:color="auto" w:fill="000080"/>
    </w:pPr>
    <w:rPr>
      <w:rFonts w:ascii="Tahoma" w:eastAsia="Times New Roman" w:hAnsi="Tahoma" w:cs="Tahoma"/>
      <w:sz w:val="26"/>
      <w:lang w:val="en-US"/>
    </w:rPr>
  </w:style>
  <w:style w:type="character" w:styleId="PlaceholderText">
    <w:name w:val="Placeholder Text"/>
    <w:uiPriority w:val="99"/>
    <w:semiHidden/>
    <w:rsid w:val="00280CE6"/>
    <w:rPr>
      <w:color w:val="808080"/>
    </w:rPr>
  </w:style>
  <w:style w:type="paragraph" w:styleId="TOCHeading">
    <w:name w:val="TOC Heading"/>
    <w:basedOn w:val="Heading1"/>
    <w:next w:val="Normal"/>
    <w:uiPriority w:val="39"/>
    <w:semiHidden/>
    <w:unhideWhenUsed/>
    <w:qFormat/>
    <w:rsid w:val="00F02E6F"/>
    <w:pPr>
      <w:spacing w:line="276" w:lineRule="auto"/>
      <w:outlineLvl w:val="9"/>
    </w:pPr>
    <w:rPr>
      <w:color w:val="365F91"/>
      <w:sz w:val="28"/>
      <w:lang w:val="en-US" w:eastAsia="ja-JP"/>
    </w:rPr>
  </w:style>
  <w:style w:type="paragraph" w:styleId="Caption">
    <w:name w:val="caption"/>
    <w:basedOn w:val="Normal"/>
    <w:next w:val="Normal"/>
    <w:uiPriority w:val="35"/>
    <w:unhideWhenUsed/>
    <w:qFormat/>
    <w:rsid w:val="00354CB5"/>
    <w:pPr>
      <w:jc w:val="center"/>
    </w:pPr>
    <w:rPr>
      <w:b/>
      <w:bCs/>
      <w:color w:val="996600"/>
      <w:sz w:val="16"/>
      <w:szCs w:val="18"/>
    </w:rPr>
  </w:style>
  <w:style w:type="character" w:styleId="FollowedHyperlink">
    <w:name w:val="FollowedHyperlink"/>
    <w:uiPriority w:val="99"/>
    <w:semiHidden/>
    <w:unhideWhenUsed/>
    <w:rsid w:val="00CD6A62"/>
    <w:rPr>
      <w:color w:val="800080"/>
      <w:u w:val="single"/>
    </w:rPr>
  </w:style>
  <w:style w:type="paragraph" w:styleId="Title">
    <w:name w:val="Title"/>
    <w:basedOn w:val="Normal"/>
    <w:next w:val="Normal"/>
    <w:link w:val="TitleChar"/>
    <w:uiPriority w:val="10"/>
    <w:qFormat/>
    <w:rsid w:val="00766222"/>
    <w:pPr>
      <w:spacing w:before="300" w:after="300"/>
      <w:contextualSpacing/>
    </w:pPr>
    <w:rPr>
      <w:rFonts w:ascii="Cambria" w:eastAsia="Times New Roman" w:hAnsi="Cambria"/>
      <w:b/>
      <w:color w:val="996600"/>
      <w:spacing w:val="20"/>
      <w:kern w:val="28"/>
      <w:sz w:val="52"/>
      <w:szCs w:val="52"/>
    </w:rPr>
  </w:style>
  <w:style w:type="character" w:customStyle="1" w:styleId="TitleChar">
    <w:name w:val="Title Char"/>
    <w:link w:val="Title"/>
    <w:uiPriority w:val="10"/>
    <w:rsid w:val="00766222"/>
    <w:rPr>
      <w:rFonts w:ascii="Cambria" w:eastAsia="Times New Roman" w:hAnsi="Cambria"/>
      <w:b/>
      <w:color w:val="996600"/>
      <w:spacing w:val="20"/>
      <w:kern w:val="28"/>
      <w:sz w:val="52"/>
      <w:szCs w:val="52"/>
    </w:rPr>
  </w:style>
  <w:style w:type="paragraph" w:styleId="Subtitle">
    <w:name w:val="Subtitle"/>
    <w:basedOn w:val="Normal"/>
    <w:next w:val="Normal"/>
    <w:link w:val="SubtitleChar"/>
    <w:uiPriority w:val="11"/>
    <w:qFormat/>
    <w:rsid w:val="00766222"/>
    <w:pPr>
      <w:numPr>
        <w:ilvl w:val="1"/>
      </w:numPr>
      <w:spacing w:before="240" w:after="120"/>
    </w:pPr>
    <w:rPr>
      <w:rFonts w:eastAsia="Times New Roman"/>
      <w:b/>
      <w:i/>
      <w:iCs/>
      <w:color w:val="996600"/>
      <w:spacing w:val="20"/>
    </w:rPr>
  </w:style>
  <w:style w:type="character" w:customStyle="1" w:styleId="SubtitleChar">
    <w:name w:val="Subtitle Char"/>
    <w:link w:val="Subtitle"/>
    <w:uiPriority w:val="11"/>
    <w:rsid w:val="00766222"/>
    <w:rPr>
      <w:rFonts w:eastAsia="Times New Roman"/>
      <w:b/>
      <w:i/>
      <w:iCs/>
      <w:color w:val="996600"/>
      <w:spacing w:val="20"/>
    </w:rPr>
  </w:style>
  <w:style w:type="table" w:styleId="MediumGrid3-Accent5">
    <w:name w:val="Medium Grid 3 Accent 5"/>
    <w:basedOn w:val="TableNormal"/>
    <w:uiPriority w:val="69"/>
    <w:rsid w:val="00C40B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FootnoteText">
    <w:name w:val="footnote text"/>
    <w:basedOn w:val="Normal"/>
    <w:link w:val="FootnoteTextChar"/>
    <w:uiPriority w:val="99"/>
    <w:semiHidden/>
    <w:unhideWhenUsed/>
    <w:rsid w:val="005B0479"/>
    <w:rPr>
      <w:sz w:val="20"/>
      <w:szCs w:val="20"/>
    </w:rPr>
  </w:style>
  <w:style w:type="character" w:customStyle="1" w:styleId="FootnoteTextChar">
    <w:name w:val="Footnote Text Char"/>
    <w:link w:val="FootnoteText"/>
    <w:uiPriority w:val="99"/>
    <w:semiHidden/>
    <w:rsid w:val="005B0479"/>
    <w:rPr>
      <w:sz w:val="20"/>
      <w:szCs w:val="20"/>
    </w:rPr>
  </w:style>
  <w:style w:type="character" w:styleId="FootnoteReference">
    <w:name w:val="footnote reference"/>
    <w:uiPriority w:val="99"/>
    <w:semiHidden/>
    <w:unhideWhenUsed/>
    <w:rsid w:val="005B0479"/>
    <w:rPr>
      <w:vertAlign w:val="superscript"/>
    </w:rPr>
  </w:style>
  <w:style w:type="table" w:customStyle="1" w:styleId="BioQuote">
    <w:name w:val="BioQuote"/>
    <w:basedOn w:val="TableNormal"/>
    <w:uiPriority w:val="99"/>
    <w:rsid w:val="00F7547B"/>
    <w:pPr>
      <w:spacing w:before="60" w:after="60"/>
    </w:pPr>
    <w:tblPr>
      <w:tblBorders>
        <w:top w:val="wave" w:sz="6" w:space="0" w:color="31849B"/>
        <w:left w:val="wave" w:sz="6" w:space="0" w:color="31849B"/>
        <w:bottom w:val="wave" w:sz="6" w:space="0" w:color="31849B"/>
        <w:right w:val="wave" w:sz="6" w:space="0" w:color="31849B"/>
      </w:tblBorders>
    </w:tblPr>
  </w:style>
  <w:style w:type="table" w:styleId="MediumList2-Accent1">
    <w:name w:val="Medium List 2 Accent 1"/>
    <w:basedOn w:val="TableNormal"/>
    <w:uiPriority w:val="66"/>
    <w:rsid w:val="004741C3"/>
    <w:rPr>
      <w:rFonts w:ascii="Cambria" w:eastAsia="Times New Roman" w:hAnsi="Cambria"/>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Normalitalics">
    <w:name w:val="Normal italics"/>
    <w:basedOn w:val="Normal"/>
    <w:qFormat/>
    <w:rsid w:val="00274578"/>
    <w:rPr>
      <w:i/>
    </w:rPr>
  </w:style>
  <w:style w:type="table" w:styleId="MediumShading1-Accent5">
    <w:name w:val="Medium Shading 1 Accent 5"/>
    <w:basedOn w:val="TableNormal"/>
    <w:uiPriority w:val="63"/>
    <w:rsid w:val="000B3A0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Strong">
    <w:name w:val="Strong"/>
    <w:uiPriority w:val="22"/>
    <w:qFormat/>
    <w:rsid w:val="0034314E"/>
    <w:rPr>
      <w:rFonts w:ascii="Calibri" w:hAnsi="Calibri"/>
      <w:b/>
      <w:bCs/>
      <w:i w:val="0"/>
      <w:color w:val="000000"/>
      <w:sz w:val="24"/>
    </w:rPr>
  </w:style>
  <w:style w:type="character" w:styleId="Hyperlink">
    <w:name w:val="Hyperlink"/>
    <w:uiPriority w:val="99"/>
    <w:unhideWhenUsed/>
    <w:qFormat/>
    <w:rsid w:val="0034314E"/>
    <w:rPr>
      <w:rFonts w:ascii="Calibri" w:hAnsi="Calibri"/>
      <w:color w:val="000000"/>
      <w:sz w:val="24"/>
      <w:u w:val="single"/>
    </w:rPr>
  </w:style>
  <w:style w:type="paragraph" w:customStyle="1" w:styleId="Para">
    <w:name w:val="Para"/>
    <w:basedOn w:val="Normal"/>
    <w:qFormat/>
    <w:rsid w:val="0034314E"/>
  </w:style>
  <w:style w:type="paragraph" w:styleId="Header">
    <w:name w:val="header"/>
    <w:basedOn w:val="Normal"/>
    <w:link w:val="HeaderChar"/>
    <w:uiPriority w:val="99"/>
    <w:unhideWhenUsed/>
    <w:rsid w:val="00EF77BB"/>
    <w:pPr>
      <w:tabs>
        <w:tab w:val="center" w:pos="4680"/>
        <w:tab w:val="right" w:pos="9360"/>
      </w:tabs>
    </w:pPr>
    <w:rPr>
      <w:color w:val="996600"/>
    </w:rPr>
  </w:style>
  <w:style w:type="character" w:customStyle="1" w:styleId="HeaderChar">
    <w:name w:val="Header Char"/>
    <w:basedOn w:val="DefaultParagraphFont"/>
    <w:link w:val="Header"/>
    <w:uiPriority w:val="99"/>
    <w:rsid w:val="00EF77BB"/>
    <w:rPr>
      <w:color w:val="996600"/>
    </w:rPr>
  </w:style>
  <w:style w:type="paragraph" w:styleId="Footer">
    <w:name w:val="footer"/>
    <w:basedOn w:val="Normal"/>
    <w:link w:val="FooterChar"/>
    <w:uiPriority w:val="99"/>
    <w:unhideWhenUsed/>
    <w:rsid w:val="00EF77BB"/>
    <w:pPr>
      <w:tabs>
        <w:tab w:val="center" w:pos="4680"/>
        <w:tab w:val="right" w:pos="9360"/>
      </w:tabs>
    </w:pPr>
    <w:rPr>
      <w:color w:val="996600"/>
    </w:rPr>
  </w:style>
  <w:style w:type="character" w:customStyle="1" w:styleId="FooterChar">
    <w:name w:val="Footer Char"/>
    <w:basedOn w:val="DefaultParagraphFont"/>
    <w:link w:val="Footer"/>
    <w:uiPriority w:val="99"/>
    <w:rsid w:val="00EF77BB"/>
    <w:rPr>
      <w:color w:val="996600"/>
    </w:rPr>
  </w:style>
  <w:style w:type="paragraph" w:styleId="TOC2">
    <w:name w:val="toc 2"/>
    <w:basedOn w:val="Normal"/>
    <w:next w:val="Normal"/>
    <w:autoRedefine/>
    <w:uiPriority w:val="39"/>
    <w:unhideWhenUsed/>
    <w:qFormat/>
    <w:rsid w:val="004F61E3"/>
    <w:pPr>
      <w:spacing w:before="60"/>
      <w:ind w:left="245"/>
    </w:pPr>
    <w:rPr>
      <w:rFonts w:asciiTheme="minorHAnsi" w:hAnsiTheme="minorHAnsi"/>
      <w:i/>
      <w:iCs/>
      <w:sz w:val="20"/>
      <w:szCs w:val="20"/>
    </w:rPr>
  </w:style>
  <w:style w:type="paragraph" w:styleId="TOC3">
    <w:name w:val="toc 3"/>
    <w:basedOn w:val="Normal"/>
    <w:next w:val="Normal"/>
    <w:autoRedefine/>
    <w:uiPriority w:val="39"/>
    <w:unhideWhenUsed/>
    <w:qFormat/>
    <w:rsid w:val="00B17464"/>
    <w:pPr>
      <w:ind w:left="480"/>
    </w:pPr>
    <w:rPr>
      <w:rFonts w:asciiTheme="minorHAnsi" w:hAnsiTheme="minorHAnsi"/>
      <w:sz w:val="20"/>
      <w:szCs w:val="20"/>
    </w:rPr>
  </w:style>
  <w:style w:type="paragraph" w:styleId="TOC4">
    <w:name w:val="toc 4"/>
    <w:basedOn w:val="Normal"/>
    <w:next w:val="Normal"/>
    <w:autoRedefine/>
    <w:uiPriority w:val="39"/>
    <w:unhideWhenUsed/>
    <w:rsid w:val="00B17464"/>
    <w:pPr>
      <w:ind w:left="720"/>
    </w:pPr>
    <w:rPr>
      <w:rFonts w:asciiTheme="minorHAnsi" w:hAnsiTheme="minorHAnsi"/>
      <w:sz w:val="20"/>
      <w:szCs w:val="20"/>
    </w:rPr>
  </w:style>
  <w:style w:type="paragraph" w:styleId="TOC5">
    <w:name w:val="toc 5"/>
    <w:basedOn w:val="Normal"/>
    <w:next w:val="Normal"/>
    <w:autoRedefine/>
    <w:uiPriority w:val="39"/>
    <w:unhideWhenUsed/>
    <w:rsid w:val="00B17464"/>
    <w:pPr>
      <w:ind w:left="960"/>
    </w:pPr>
    <w:rPr>
      <w:rFonts w:asciiTheme="minorHAnsi" w:hAnsiTheme="minorHAnsi"/>
      <w:sz w:val="20"/>
      <w:szCs w:val="20"/>
    </w:rPr>
  </w:style>
  <w:style w:type="paragraph" w:styleId="TOC6">
    <w:name w:val="toc 6"/>
    <w:basedOn w:val="Normal"/>
    <w:next w:val="Normal"/>
    <w:autoRedefine/>
    <w:uiPriority w:val="39"/>
    <w:unhideWhenUsed/>
    <w:rsid w:val="00B17464"/>
    <w:pPr>
      <w:ind w:left="1200"/>
    </w:pPr>
    <w:rPr>
      <w:rFonts w:asciiTheme="minorHAnsi" w:hAnsiTheme="minorHAnsi"/>
      <w:sz w:val="20"/>
      <w:szCs w:val="20"/>
    </w:rPr>
  </w:style>
  <w:style w:type="paragraph" w:styleId="TOC7">
    <w:name w:val="toc 7"/>
    <w:basedOn w:val="Normal"/>
    <w:next w:val="Normal"/>
    <w:autoRedefine/>
    <w:uiPriority w:val="39"/>
    <w:unhideWhenUsed/>
    <w:rsid w:val="00B17464"/>
    <w:pPr>
      <w:ind w:left="1440"/>
    </w:pPr>
    <w:rPr>
      <w:rFonts w:asciiTheme="minorHAnsi" w:hAnsiTheme="minorHAnsi"/>
      <w:sz w:val="20"/>
      <w:szCs w:val="20"/>
    </w:rPr>
  </w:style>
  <w:style w:type="paragraph" w:styleId="TOC8">
    <w:name w:val="toc 8"/>
    <w:basedOn w:val="Normal"/>
    <w:next w:val="Normal"/>
    <w:autoRedefine/>
    <w:uiPriority w:val="39"/>
    <w:unhideWhenUsed/>
    <w:rsid w:val="00B17464"/>
    <w:pPr>
      <w:ind w:left="1680"/>
    </w:pPr>
    <w:rPr>
      <w:rFonts w:asciiTheme="minorHAnsi" w:hAnsiTheme="minorHAnsi"/>
      <w:sz w:val="20"/>
      <w:szCs w:val="20"/>
    </w:rPr>
  </w:style>
  <w:style w:type="paragraph" w:styleId="TOC9">
    <w:name w:val="toc 9"/>
    <w:basedOn w:val="Normal"/>
    <w:next w:val="Normal"/>
    <w:autoRedefine/>
    <w:uiPriority w:val="39"/>
    <w:unhideWhenUsed/>
    <w:rsid w:val="00B17464"/>
    <w:pPr>
      <w:ind w:left="1920"/>
    </w:pPr>
    <w:rPr>
      <w:rFonts w:asciiTheme="minorHAnsi" w:hAnsiTheme="minorHAnsi"/>
      <w:sz w:val="20"/>
      <w:szCs w:val="20"/>
    </w:rPr>
  </w:style>
  <w:style w:type="character" w:customStyle="1" w:styleId="NoSpacingChar">
    <w:name w:val="No Spacing Char"/>
    <w:link w:val="NoSpacing"/>
    <w:uiPriority w:val="1"/>
    <w:locked/>
    <w:rsid w:val="00B17464"/>
    <w:rPr>
      <w:rFonts w:eastAsia="MS Mincho" w:cs="Arial"/>
      <w:lang w:val="en-US" w:eastAsia="ja-JP"/>
    </w:rPr>
  </w:style>
  <w:style w:type="paragraph" w:styleId="NoSpacing">
    <w:name w:val="No Spacing"/>
    <w:link w:val="NoSpacingChar"/>
    <w:uiPriority w:val="1"/>
    <w:qFormat/>
    <w:rsid w:val="00B17464"/>
    <w:rPr>
      <w:rFonts w:eastAsia="MS Mincho" w:cs="Arial"/>
      <w:lang w:val="en-US" w:eastAsia="ja-JP"/>
    </w:rPr>
  </w:style>
  <w:style w:type="character" w:customStyle="1" w:styleId="Cover">
    <w:name w:val="Cover"/>
    <w:basedOn w:val="DefaultParagraphFont"/>
    <w:uiPriority w:val="1"/>
    <w:qFormat/>
    <w:rsid w:val="00EF77BB"/>
    <w:rPr>
      <w:rFonts w:ascii="Calibri" w:hAnsi="Calibri"/>
      <w:i/>
      <w:color w:val="996600"/>
      <w:sz w:val="20"/>
    </w:rPr>
  </w:style>
  <w:style w:type="paragraph" w:styleId="NormalWeb">
    <w:name w:val="Normal (Web)"/>
    <w:basedOn w:val="Normal"/>
    <w:uiPriority w:val="99"/>
    <w:unhideWhenUsed/>
    <w:rsid w:val="00057492"/>
    <w:pPr>
      <w:spacing w:before="100" w:beforeAutospacing="1" w:after="100" w:afterAutospacing="1"/>
    </w:pPr>
    <w:rPr>
      <w:rFonts w:eastAsiaTheme="minorEastAsia"/>
    </w:rPr>
  </w:style>
  <w:style w:type="character" w:customStyle="1" w:styleId="normalital1">
    <w:name w:val="normalital1"/>
    <w:basedOn w:val="DefaultParagraphFont"/>
    <w:rsid w:val="00766222"/>
    <w:rPr>
      <w:rFonts w:ascii="Calibri" w:hAnsi="Calibri" w:hint="default"/>
      <w:b/>
      <w:i/>
      <w:iCs/>
      <w:caps w:val="0"/>
      <w:smallCaps w:val="0"/>
      <w:color w:val="996600"/>
      <w:sz w:val="24"/>
      <w:szCs w:val="24"/>
    </w:rPr>
  </w:style>
  <w:style w:type="character" w:styleId="Emphasis">
    <w:name w:val="Emphasis"/>
    <w:basedOn w:val="DefaultParagraphFont"/>
    <w:uiPriority w:val="20"/>
    <w:qFormat/>
    <w:rsid w:val="00EF77BB"/>
    <w:rPr>
      <w:rFonts w:ascii="Calibri" w:hAnsi="Calibri"/>
      <w:b w:val="0"/>
      <w:i/>
      <w:iCs/>
      <w:color w:val="996600"/>
      <w:sz w:val="24"/>
    </w:rPr>
  </w:style>
  <w:style w:type="paragraph" w:customStyle="1" w:styleId="para-centre">
    <w:name w:val="para-centre"/>
    <w:basedOn w:val="Normal"/>
    <w:rsid w:val="00216E4E"/>
    <w:pPr>
      <w:spacing w:before="100" w:beforeAutospacing="1" w:after="100" w:afterAutospacing="1"/>
      <w:jc w:val="center"/>
    </w:pPr>
    <w:rPr>
      <w:rFonts w:eastAsia="Times New Roman"/>
    </w:rPr>
  </w:style>
  <w:style w:type="character" w:customStyle="1" w:styleId="normal-sm-caps-bold1">
    <w:name w:val="normal-sm-caps-bold1"/>
    <w:basedOn w:val="DefaultParagraphFont"/>
    <w:rsid w:val="00216E4E"/>
    <w:rPr>
      <w:rFonts w:ascii="Calibri" w:hAnsi="Calibri" w:hint="default"/>
      <w:b/>
      <w:bCs/>
      <w:smallCaps/>
      <w:sz w:val="20"/>
      <w:szCs w:val="20"/>
    </w:rPr>
  </w:style>
  <w:style w:type="paragraph" w:customStyle="1" w:styleId="Block">
    <w:name w:val="Block"/>
    <w:basedOn w:val="Normal"/>
    <w:link w:val="BlockChar"/>
    <w:qFormat/>
    <w:rsid w:val="000A6DBF"/>
    <w:pPr>
      <w:ind w:left="720" w:right="720"/>
    </w:pPr>
    <w:rPr>
      <w:rFonts w:asciiTheme="minorHAnsi" w:eastAsia="Times New Roman" w:hAnsiTheme="minorHAnsi"/>
      <w:sz w:val="20"/>
    </w:rPr>
  </w:style>
  <w:style w:type="character" w:customStyle="1" w:styleId="BlockChar">
    <w:name w:val="Block Char"/>
    <w:basedOn w:val="DefaultParagraphFont"/>
    <w:link w:val="Block"/>
    <w:rsid w:val="000A6DBF"/>
    <w:rPr>
      <w:rFonts w:asciiTheme="minorHAnsi" w:eastAsia="Times New Roman" w:hAnsiTheme="minorHAnsi"/>
      <w:szCs w:val="22"/>
      <w:lang w:eastAsia="en-US"/>
    </w:rPr>
  </w:style>
  <w:style w:type="paragraph" w:styleId="TOC1">
    <w:name w:val="toc 1"/>
    <w:basedOn w:val="Normal"/>
    <w:next w:val="Normal"/>
    <w:autoRedefine/>
    <w:uiPriority w:val="39"/>
    <w:unhideWhenUsed/>
    <w:qFormat/>
    <w:rsid w:val="00766222"/>
    <w:pPr>
      <w:tabs>
        <w:tab w:val="right" w:pos="9350"/>
      </w:tabs>
      <w:spacing w:before="240" w:after="120"/>
    </w:pPr>
    <w:rPr>
      <w:rFonts w:asciiTheme="minorHAnsi" w:hAnsiTheme="minorHAnsi"/>
      <w:b/>
      <w:bCs/>
      <w:noProof/>
      <w:color w:val="996600"/>
      <w:sz w:val="28"/>
      <w:szCs w:val="20"/>
    </w:rPr>
  </w:style>
  <w:style w:type="paragraph" w:styleId="BodyText">
    <w:name w:val="Body Text"/>
    <w:basedOn w:val="Normal"/>
    <w:link w:val="BodyTextChar"/>
    <w:uiPriority w:val="99"/>
    <w:semiHidden/>
    <w:unhideWhenUsed/>
    <w:rsid w:val="000A6DBF"/>
    <w:rPr>
      <w:rFonts w:ascii="Times New Roman" w:eastAsia="Times New Roman" w:hAnsi="Times New Roman"/>
      <w:sz w:val="36"/>
      <w:lang w:val="en-US"/>
    </w:rPr>
  </w:style>
  <w:style w:type="character" w:customStyle="1" w:styleId="BodyTextChar">
    <w:name w:val="Body Text Char"/>
    <w:basedOn w:val="DefaultParagraphFont"/>
    <w:link w:val="BodyText"/>
    <w:uiPriority w:val="99"/>
    <w:semiHidden/>
    <w:rsid w:val="000A6DBF"/>
    <w:rPr>
      <w:rFonts w:ascii="Times New Roman" w:eastAsia="Times New Roman" w:hAnsi="Times New Roman"/>
      <w:sz w:val="36"/>
      <w:szCs w:val="22"/>
      <w:lang w:val="en-US" w:eastAsia="en-US"/>
    </w:rPr>
  </w:style>
  <w:style w:type="table" w:styleId="TableList8">
    <w:name w:val="Table List 8"/>
    <w:basedOn w:val="TableNormal"/>
    <w:uiPriority w:val="99"/>
    <w:unhideWhenUsed/>
    <w:rsid w:val="00F877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TopofForm">
    <w:name w:val="HTML Top of Form"/>
    <w:basedOn w:val="Normal"/>
    <w:next w:val="Normal"/>
    <w:link w:val="z-TopofFormChar"/>
    <w:hidden/>
    <w:uiPriority w:val="99"/>
    <w:semiHidden/>
    <w:unhideWhenUsed/>
    <w:rsid w:val="002E27B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27BA"/>
    <w:rPr>
      <w:rFonts w:ascii="Arial" w:hAnsi="Arial" w:cs="Arial"/>
      <w:vanish/>
      <w:color w:val="0D0D0D"/>
      <w:sz w:val="16"/>
      <w:szCs w:val="16"/>
      <w:lang w:eastAsia="en-US"/>
    </w:rPr>
  </w:style>
  <w:style w:type="paragraph" w:styleId="z-BottomofForm">
    <w:name w:val="HTML Bottom of Form"/>
    <w:basedOn w:val="Normal"/>
    <w:next w:val="Normal"/>
    <w:link w:val="z-BottomofFormChar"/>
    <w:hidden/>
    <w:uiPriority w:val="99"/>
    <w:semiHidden/>
    <w:unhideWhenUsed/>
    <w:rsid w:val="002E27B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27BA"/>
    <w:rPr>
      <w:rFonts w:ascii="Arial" w:hAnsi="Arial" w:cs="Arial"/>
      <w:vanish/>
      <w:color w:val="0D0D0D"/>
      <w:sz w:val="16"/>
      <w:szCs w:val="16"/>
      <w:lang w:eastAsia="en-US"/>
    </w:rPr>
  </w:style>
  <w:style w:type="table" w:customStyle="1" w:styleId="TableMCIOLAW">
    <w:name w:val="Table MCIOLAW"/>
    <w:basedOn w:val="TableNormal"/>
    <w:uiPriority w:val="99"/>
    <w:rsid w:val="00E2170D"/>
    <w:tblPr>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rPr>
      <w:jc w:val="center"/>
    </w:trPr>
    <w:tcPr>
      <w:tcMar>
        <w:top w:w="72" w:type="dxa"/>
        <w:left w:w="72" w:type="dxa"/>
        <w:bottom w:w="72" w:type="dxa"/>
        <w:right w:w="72" w:type="dxa"/>
      </w:tcMar>
    </w:tcPr>
  </w:style>
  <w:style w:type="paragraph" w:customStyle="1" w:styleId="para-normal">
    <w:name w:val="para-normal"/>
    <w:basedOn w:val="Normal"/>
    <w:rsid w:val="003F778E"/>
    <w:pPr>
      <w:spacing w:before="165" w:after="165"/>
    </w:pPr>
    <w:rPr>
      <w:rFonts w:eastAsia="Times New Roman"/>
      <w:color w:val="382116"/>
    </w:rPr>
  </w:style>
  <w:style w:type="character" w:customStyle="1" w:styleId="normal-italics1">
    <w:name w:val="normal-italics1"/>
    <w:basedOn w:val="DefaultParagraphFont"/>
    <w:rsid w:val="009460D2"/>
    <w:rPr>
      <w:rFonts w:ascii="Calibri" w:hAnsi="Calibri" w:hint="default"/>
      <w:i/>
      <w:iCs/>
      <w:caps w:val="0"/>
      <w:smallCaps w:val="0"/>
      <w:color w:val="382116"/>
      <w:sz w:val="24"/>
      <w:szCs w:val="24"/>
    </w:rPr>
  </w:style>
  <w:style w:type="character" w:customStyle="1" w:styleId="normal1">
    <w:name w:val="normal1"/>
    <w:basedOn w:val="DefaultParagraphFont"/>
    <w:rsid w:val="009460D2"/>
    <w:rPr>
      <w:rFonts w:ascii="Calibri" w:hAnsi="Calibri" w:hint="default"/>
      <w:i w:val="0"/>
      <w:iCs w:val="0"/>
      <w:caps w:val="0"/>
      <w:smallCaps w:val="0"/>
      <w:color w:val="382116"/>
      <w:sz w:val="24"/>
      <w:szCs w:val="24"/>
    </w:rPr>
  </w:style>
  <w:style w:type="character" w:customStyle="1" w:styleId="normalstrong1">
    <w:name w:val="normalstrong1"/>
    <w:basedOn w:val="DefaultParagraphFont"/>
    <w:rsid w:val="00113CCF"/>
    <w:rPr>
      <w:rFonts w:ascii="Calibri" w:hAnsi="Calibri" w:hint="default"/>
      <w:b/>
      <w:bCs/>
      <w:i w:val="0"/>
      <w:iCs w:val="0"/>
      <w:caps w:val="0"/>
      <w:smallCaps w:val="0"/>
      <w:color w:val="382116"/>
      <w:sz w:val="24"/>
      <w:szCs w:val="24"/>
    </w:rPr>
  </w:style>
  <w:style w:type="paragraph" w:customStyle="1" w:styleId="Hyperlink-small">
    <w:name w:val="Hyperlink-small"/>
    <w:next w:val="Normal"/>
    <w:link w:val="Hyperlink-smallChar"/>
    <w:qFormat/>
    <w:rsid w:val="00766222"/>
    <w:rPr>
      <w:rFonts w:eastAsia="Times New Roman"/>
      <w:i/>
      <w:color w:val="996600"/>
      <w:sz w:val="20"/>
      <w:u w:val="single"/>
    </w:rPr>
  </w:style>
  <w:style w:type="character" w:customStyle="1" w:styleId="Hyperlink-smallChar">
    <w:name w:val="Hyperlink-small Char"/>
    <w:basedOn w:val="DefaultParagraphFont"/>
    <w:link w:val="Hyperlink-small"/>
    <w:rsid w:val="00766222"/>
    <w:rPr>
      <w:rFonts w:eastAsia="Times New Roman"/>
      <w:i/>
      <w:color w:val="996600"/>
      <w:sz w:val="20"/>
      <w:u w:val="single"/>
    </w:rPr>
  </w:style>
  <w:style w:type="character" w:customStyle="1" w:styleId="normal-italics">
    <w:name w:val="normal-italics"/>
    <w:basedOn w:val="DefaultParagraphFont"/>
    <w:rsid w:val="00CA0CD1"/>
  </w:style>
  <w:style w:type="character" w:customStyle="1" w:styleId="st">
    <w:name w:val="st"/>
    <w:rsid w:val="00055E27"/>
  </w:style>
  <w:style w:type="character" w:customStyle="1" w:styleId="normal-sm">
    <w:name w:val="normal-sm"/>
    <w:basedOn w:val="DefaultParagraphFont"/>
    <w:rsid w:val="0005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180">
      <w:bodyDiv w:val="1"/>
      <w:marLeft w:val="165"/>
      <w:marRight w:val="165"/>
      <w:marTop w:val="165"/>
      <w:marBottom w:val="165"/>
      <w:divBdr>
        <w:top w:val="none" w:sz="0" w:space="0" w:color="auto"/>
        <w:left w:val="none" w:sz="0" w:space="0" w:color="auto"/>
        <w:bottom w:val="none" w:sz="0" w:space="0" w:color="auto"/>
        <w:right w:val="none" w:sz="0" w:space="0" w:color="auto"/>
      </w:divBdr>
    </w:div>
    <w:div w:id="16658345">
      <w:bodyDiv w:val="1"/>
      <w:marLeft w:val="0"/>
      <w:marRight w:val="0"/>
      <w:marTop w:val="0"/>
      <w:marBottom w:val="0"/>
      <w:divBdr>
        <w:top w:val="none" w:sz="0" w:space="0" w:color="auto"/>
        <w:left w:val="none" w:sz="0" w:space="0" w:color="auto"/>
        <w:bottom w:val="none" w:sz="0" w:space="0" w:color="auto"/>
        <w:right w:val="none" w:sz="0" w:space="0" w:color="auto"/>
      </w:divBdr>
      <w:divsChild>
        <w:div w:id="1380595662">
          <w:marLeft w:val="0"/>
          <w:marRight w:val="0"/>
          <w:marTop w:val="0"/>
          <w:marBottom w:val="0"/>
          <w:divBdr>
            <w:top w:val="none" w:sz="0" w:space="0" w:color="auto"/>
            <w:left w:val="none" w:sz="0" w:space="0" w:color="auto"/>
            <w:bottom w:val="none" w:sz="0" w:space="0" w:color="auto"/>
            <w:right w:val="none" w:sz="0" w:space="0" w:color="auto"/>
          </w:divBdr>
          <w:divsChild>
            <w:div w:id="1149133009">
              <w:marLeft w:val="0"/>
              <w:marRight w:val="0"/>
              <w:marTop w:val="0"/>
              <w:marBottom w:val="0"/>
              <w:divBdr>
                <w:top w:val="none" w:sz="0" w:space="0" w:color="auto"/>
                <w:left w:val="none" w:sz="0" w:space="0" w:color="auto"/>
                <w:bottom w:val="none" w:sz="0" w:space="0" w:color="auto"/>
                <w:right w:val="none" w:sz="0" w:space="0" w:color="auto"/>
              </w:divBdr>
              <w:divsChild>
                <w:div w:id="1441559760">
                  <w:marLeft w:val="0"/>
                  <w:marRight w:val="0"/>
                  <w:marTop w:val="0"/>
                  <w:marBottom w:val="0"/>
                  <w:divBdr>
                    <w:top w:val="none" w:sz="0" w:space="0" w:color="auto"/>
                    <w:left w:val="none" w:sz="0" w:space="0" w:color="auto"/>
                    <w:bottom w:val="none" w:sz="0" w:space="0" w:color="auto"/>
                    <w:right w:val="none" w:sz="0" w:space="0" w:color="auto"/>
                  </w:divBdr>
                  <w:divsChild>
                    <w:div w:id="1642542062">
                      <w:marLeft w:val="0"/>
                      <w:marRight w:val="0"/>
                      <w:marTop w:val="0"/>
                      <w:marBottom w:val="0"/>
                      <w:divBdr>
                        <w:top w:val="none" w:sz="0" w:space="0" w:color="auto"/>
                        <w:left w:val="none" w:sz="0" w:space="0" w:color="auto"/>
                        <w:bottom w:val="none" w:sz="0" w:space="0" w:color="auto"/>
                        <w:right w:val="none" w:sz="0" w:space="0" w:color="auto"/>
                      </w:divBdr>
                    </w:div>
                    <w:div w:id="1734545101">
                      <w:marLeft w:val="0"/>
                      <w:marRight w:val="0"/>
                      <w:marTop w:val="0"/>
                      <w:marBottom w:val="0"/>
                      <w:divBdr>
                        <w:top w:val="none" w:sz="0" w:space="0" w:color="auto"/>
                        <w:left w:val="none" w:sz="0" w:space="0" w:color="auto"/>
                        <w:bottom w:val="none" w:sz="0" w:space="0" w:color="auto"/>
                        <w:right w:val="none" w:sz="0" w:space="0" w:color="auto"/>
                      </w:divBdr>
                      <w:divsChild>
                        <w:div w:id="1032730521">
                          <w:marLeft w:val="0"/>
                          <w:marRight w:val="0"/>
                          <w:marTop w:val="0"/>
                          <w:marBottom w:val="0"/>
                          <w:divBdr>
                            <w:top w:val="none" w:sz="0" w:space="0" w:color="auto"/>
                            <w:left w:val="none" w:sz="0" w:space="0" w:color="auto"/>
                            <w:bottom w:val="none" w:sz="0" w:space="0" w:color="auto"/>
                            <w:right w:val="none" w:sz="0" w:space="0" w:color="auto"/>
                          </w:divBdr>
                        </w:div>
                        <w:div w:id="11655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923">
                  <w:marLeft w:val="0"/>
                  <w:marRight w:val="0"/>
                  <w:marTop w:val="0"/>
                  <w:marBottom w:val="0"/>
                  <w:divBdr>
                    <w:top w:val="none" w:sz="0" w:space="0" w:color="auto"/>
                    <w:left w:val="none" w:sz="0" w:space="0" w:color="auto"/>
                    <w:bottom w:val="none" w:sz="0" w:space="0" w:color="auto"/>
                    <w:right w:val="none" w:sz="0" w:space="0" w:color="auto"/>
                  </w:divBdr>
                  <w:divsChild>
                    <w:div w:id="325132024">
                      <w:marLeft w:val="0"/>
                      <w:marRight w:val="0"/>
                      <w:marTop w:val="100"/>
                      <w:marBottom w:val="100"/>
                      <w:divBdr>
                        <w:top w:val="none" w:sz="0" w:space="0" w:color="auto"/>
                        <w:left w:val="none" w:sz="0" w:space="0" w:color="auto"/>
                        <w:bottom w:val="none" w:sz="0" w:space="0" w:color="auto"/>
                        <w:right w:val="none" w:sz="0" w:space="0" w:color="auto"/>
                      </w:divBdr>
                      <w:divsChild>
                        <w:div w:id="1908570562">
                          <w:marLeft w:val="0"/>
                          <w:marRight w:val="0"/>
                          <w:marTop w:val="0"/>
                          <w:marBottom w:val="0"/>
                          <w:divBdr>
                            <w:top w:val="none" w:sz="0" w:space="0" w:color="auto"/>
                            <w:left w:val="none" w:sz="0" w:space="0" w:color="auto"/>
                            <w:bottom w:val="none" w:sz="0" w:space="0" w:color="auto"/>
                            <w:right w:val="none" w:sz="0" w:space="0" w:color="auto"/>
                          </w:divBdr>
                          <w:divsChild>
                            <w:div w:id="2072652446">
                              <w:marLeft w:val="0"/>
                              <w:marRight w:val="0"/>
                              <w:marTop w:val="0"/>
                              <w:marBottom w:val="0"/>
                              <w:divBdr>
                                <w:top w:val="none" w:sz="0" w:space="0" w:color="auto"/>
                                <w:left w:val="none" w:sz="0" w:space="0" w:color="auto"/>
                                <w:bottom w:val="none" w:sz="0" w:space="0" w:color="auto"/>
                                <w:right w:val="none" w:sz="0" w:space="0" w:color="auto"/>
                              </w:divBdr>
                            </w:div>
                          </w:divsChild>
                        </w:div>
                        <w:div w:id="70125587">
                          <w:marLeft w:val="0"/>
                          <w:marRight w:val="0"/>
                          <w:marTop w:val="0"/>
                          <w:marBottom w:val="0"/>
                          <w:divBdr>
                            <w:top w:val="none" w:sz="0" w:space="0" w:color="auto"/>
                            <w:left w:val="none" w:sz="0" w:space="0" w:color="auto"/>
                            <w:bottom w:val="none" w:sz="0" w:space="0" w:color="auto"/>
                            <w:right w:val="none" w:sz="0" w:space="0" w:color="auto"/>
                          </w:divBdr>
                          <w:divsChild>
                            <w:div w:id="923152678">
                              <w:marLeft w:val="0"/>
                              <w:marRight w:val="0"/>
                              <w:marTop w:val="0"/>
                              <w:marBottom w:val="0"/>
                              <w:divBdr>
                                <w:top w:val="none" w:sz="0" w:space="0" w:color="auto"/>
                                <w:left w:val="none" w:sz="0" w:space="0" w:color="auto"/>
                                <w:bottom w:val="none" w:sz="0" w:space="0" w:color="auto"/>
                                <w:right w:val="none" w:sz="0" w:space="0" w:color="auto"/>
                              </w:divBdr>
                            </w:div>
                          </w:divsChild>
                        </w:div>
                        <w:div w:id="1846362073">
                          <w:marLeft w:val="0"/>
                          <w:marRight w:val="0"/>
                          <w:marTop w:val="0"/>
                          <w:marBottom w:val="0"/>
                          <w:divBdr>
                            <w:top w:val="none" w:sz="0" w:space="0" w:color="auto"/>
                            <w:left w:val="none" w:sz="0" w:space="0" w:color="auto"/>
                            <w:bottom w:val="none" w:sz="0" w:space="0" w:color="auto"/>
                            <w:right w:val="none" w:sz="0" w:space="0" w:color="auto"/>
                          </w:divBdr>
                          <w:divsChild>
                            <w:div w:id="1460300724">
                              <w:marLeft w:val="0"/>
                              <w:marRight w:val="0"/>
                              <w:marTop w:val="0"/>
                              <w:marBottom w:val="0"/>
                              <w:divBdr>
                                <w:top w:val="none" w:sz="0" w:space="0" w:color="auto"/>
                                <w:left w:val="none" w:sz="0" w:space="0" w:color="auto"/>
                                <w:bottom w:val="none" w:sz="0" w:space="0" w:color="auto"/>
                                <w:right w:val="none" w:sz="0" w:space="0" w:color="auto"/>
                              </w:divBdr>
                            </w:div>
                          </w:divsChild>
                        </w:div>
                        <w:div w:id="116216322">
                          <w:marLeft w:val="0"/>
                          <w:marRight w:val="0"/>
                          <w:marTop w:val="0"/>
                          <w:marBottom w:val="0"/>
                          <w:divBdr>
                            <w:top w:val="none" w:sz="0" w:space="0" w:color="auto"/>
                            <w:left w:val="none" w:sz="0" w:space="0" w:color="auto"/>
                            <w:bottom w:val="none" w:sz="0" w:space="0" w:color="auto"/>
                            <w:right w:val="none" w:sz="0" w:space="0" w:color="auto"/>
                          </w:divBdr>
                          <w:divsChild>
                            <w:div w:id="2136950002">
                              <w:marLeft w:val="0"/>
                              <w:marRight w:val="0"/>
                              <w:marTop w:val="0"/>
                              <w:marBottom w:val="0"/>
                              <w:divBdr>
                                <w:top w:val="none" w:sz="0" w:space="0" w:color="auto"/>
                                <w:left w:val="none" w:sz="0" w:space="0" w:color="auto"/>
                                <w:bottom w:val="none" w:sz="0" w:space="0" w:color="auto"/>
                                <w:right w:val="none" w:sz="0" w:space="0" w:color="auto"/>
                              </w:divBdr>
                            </w:div>
                          </w:divsChild>
                        </w:div>
                        <w:div w:id="221063526">
                          <w:marLeft w:val="0"/>
                          <w:marRight w:val="0"/>
                          <w:marTop w:val="0"/>
                          <w:marBottom w:val="0"/>
                          <w:divBdr>
                            <w:top w:val="none" w:sz="0" w:space="0" w:color="auto"/>
                            <w:left w:val="none" w:sz="0" w:space="0" w:color="auto"/>
                            <w:bottom w:val="none" w:sz="0" w:space="0" w:color="auto"/>
                            <w:right w:val="none" w:sz="0" w:space="0" w:color="auto"/>
                          </w:divBdr>
                          <w:divsChild>
                            <w:div w:id="1100102450">
                              <w:marLeft w:val="0"/>
                              <w:marRight w:val="0"/>
                              <w:marTop w:val="0"/>
                              <w:marBottom w:val="0"/>
                              <w:divBdr>
                                <w:top w:val="none" w:sz="0" w:space="0" w:color="auto"/>
                                <w:left w:val="none" w:sz="0" w:space="0" w:color="auto"/>
                                <w:bottom w:val="none" w:sz="0" w:space="0" w:color="auto"/>
                                <w:right w:val="none" w:sz="0" w:space="0" w:color="auto"/>
                              </w:divBdr>
                            </w:div>
                          </w:divsChild>
                        </w:div>
                        <w:div w:id="1441679325">
                          <w:marLeft w:val="0"/>
                          <w:marRight w:val="0"/>
                          <w:marTop w:val="0"/>
                          <w:marBottom w:val="0"/>
                          <w:divBdr>
                            <w:top w:val="none" w:sz="0" w:space="0" w:color="auto"/>
                            <w:left w:val="none" w:sz="0" w:space="0" w:color="auto"/>
                            <w:bottom w:val="none" w:sz="0" w:space="0" w:color="auto"/>
                            <w:right w:val="none" w:sz="0" w:space="0" w:color="auto"/>
                          </w:divBdr>
                          <w:divsChild>
                            <w:div w:id="9458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0284">
                  <w:marLeft w:val="0"/>
                  <w:marRight w:val="0"/>
                  <w:marTop w:val="0"/>
                  <w:marBottom w:val="0"/>
                  <w:divBdr>
                    <w:top w:val="none" w:sz="0" w:space="0" w:color="auto"/>
                    <w:left w:val="none" w:sz="0" w:space="0" w:color="auto"/>
                    <w:bottom w:val="none" w:sz="0" w:space="0" w:color="auto"/>
                    <w:right w:val="none" w:sz="0" w:space="0" w:color="auto"/>
                  </w:divBdr>
                  <w:divsChild>
                    <w:div w:id="931203179">
                      <w:marLeft w:val="0"/>
                      <w:marRight w:val="0"/>
                      <w:marTop w:val="0"/>
                      <w:marBottom w:val="0"/>
                      <w:divBdr>
                        <w:top w:val="none" w:sz="0" w:space="0" w:color="auto"/>
                        <w:left w:val="none" w:sz="0" w:space="0" w:color="auto"/>
                        <w:bottom w:val="none" w:sz="0" w:space="0" w:color="auto"/>
                        <w:right w:val="none" w:sz="0" w:space="0" w:color="auto"/>
                      </w:divBdr>
                    </w:div>
                  </w:divsChild>
                </w:div>
                <w:div w:id="41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9979">
      <w:bodyDiv w:val="1"/>
      <w:marLeft w:val="0"/>
      <w:marRight w:val="0"/>
      <w:marTop w:val="0"/>
      <w:marBottom w:val="0"/>
      <w:divBdr>
        <w:top w:val="none" w:sz="0" w:space="0" w:color="auto"/>
        <w:left w:val="none" w:sz="0" w:space="0" w:color="auto"/>
        <w:bottom w:val="none" w:sz="0" w:space="0" w:color="auto"/>
        <w:right w:val="none" w:sz="0" w:space="0" w:color="auto"/>
      </w:divBdr>
    </w:div>
    <w:div w:id="107817594">
      <w:bodyDiv w:val="1"/>
      <w:marLeft w:val="165"/>
      <w:marRight w:val="165"/>
      <w:marTop w:val="165"/>
      <w:marBottom w:val="165"/>
      <w:divBdr>
        <w:top w:val="none" w:sz="0" w:space="0" w:color="auto"/>
        <w:left w:val="none" w:sz="0" w:space="0" w:color="auto"/>
        <w:bottom w:val="none" w:sz="0" w:space="0" w:color="auto"/>
        <w:right w:val="none" w:sz="0" w:space="0" w:color="auto"/>
      </w:divBdr>
    </w:div>
    <w:div w:id="121046698">
      <w:bodyDiv w:val="1"/>
      <w:marLeft w:val="0"/>
      <w:marRight w:val="0"/>
      <w:marTop w:val="0"/>
      <w:marBottom w:val="0"/>
      <w:divBdr>
        <w:top w:val="none" w:sz="0" w:space="0" w:color="auto"/>
        <w:left w:val="none" w:sz="0" w:space="0" w:color="auto"/>
        <w:bottom w:val="none" w:sz="0" w:space="0" w:color="auto"/>
        <w:right w:val="none" w:sz="0" w:space="0" w:color="auto"/>
      </w:divBdr>
    </w:div>
    <w:div w:id="179970157">
      <w:bodyDiv w:val="1"/>
      <w:marLeft w:val="0"/>
      <w:marRight w:val="0"/>
      <w:marTop w:val="0"/>
      <w:marBottom w:val="0"/>
      <w:divBdr>
        <w:top w:val="none" w:sz="0" w:space="0" w:color="auto"/>
        <w:left w:val="none" w:sz="0" w:space="0" w:color="auto"/>
        <w:bottom w:val="none" w:sz="0" w:space="0" w:color="auto"/>
        <w:right w:val="none" w:sz="0" w:space="0" w:color="auto"/>
      </w:divBdr>
      <w:divsChild>
        <w:div w:id="1581867717">
          <w:marLeft w:val="22"/>
          <w:marRight w:val="0"/>
          <w:marTop w:val="0"/>
          <w:marBottom w:val="0"/>
          <w:divBdr>
            <w:top w:val="none" w:sz="0" w:space="0" w:color="auto"/>
            <w:left w:val="none" w:sz="0" w:space="0" w:color="auto"/>
            <w:bottom w:val="none" w:sz="0" w:space="0" w:color="auto"/>
            <w:right w:val="none" w:sz="0" w:space="0" w:color="auto"/>
          </w:divBdr>
          <w:divsChild>
            <w:div w:id="105274213">
              <w:marLeft w:val="0"/>
              <w:marRight w:val="0"/>
              <w:marTop w:val="0"/>
              <w:marBottom w:val="0"/>
              <w:divBdr>
                <w:top w:val="none" w:sz="0" w:space="0" w:color="auto"/>
                <w:left w:val="none" w:sz="0" w:space="0" w:color="auto"/>
                <w:bottom w:val="none" w:sz="0" w:space="0" w:color="auto"/>
                <w:right w:val="none" w:sz="0" w:space="0" w:color="auto"/>
              </w:divBdr>
            </w:div>
            <w:div w:id="1168448957">
              <w:marLeft w:val="0"/>
              <w:marRight w:val="0"/>
              <w:marTop w:val="0"/>
              <w:marBottom w:val="0"/>
              <w:divBdr>
                <w:top w:val="none" w:sz="0" w:space="0" w:color="auto"/>
                <w:left w:val="none" w:sz="0" w:space="0" w:color="auto"/>
                <w:bottom w:val="none" w:sz="0" w:space="0" w:color="auto"/>
                <w:right w:val="none" w:sz="0" w:space="0" w:color="auto"/>
              </w:divBdr>
            </w:div>
          </w:divsChild>
        </w:div>
        <w:div w:id="1037968917">
          <w:marLeft w:val="22"/>
          <w:marRight w:val="0"/>
          <w:marTop w:val="0"/>
          <w:marBottom w:val="0"/>
          <w:divBdr>
            <w:top w:val="none" w:sz="0" w:space="0" w:color="auto"/>
            <w:left w:val="none" w:sz="0" w:space="0" w:color="auto"/>
            <w:bottom w:val="none" w:sz="0" w:space="0" w:color="auto"/>
            <w:right w:val="none" w:sz="0" w:space="0" w:color="auto"/>
          </w:divBdr>
          <w:divsChild>
            <w:div w:id="933900244">
              <w:marLeft w:val="0"/>
              <w:marRight w:val="0"/>
              <w:marTop w:val="0"/>
              <w:marBottom w:val="0"/>
              <w:divBdr>
                <w:top w:val="none" w:sz="0" w:space="0" w:color="auto"/>
                <w:left w:val="none" w:sz="0" w:space="0" w:color="auto"/>
                <w:bottom w:val="none" w:sz="0" w:space="0" w:color="auto"/>
                <w:right w:val="none" w:sz="0" w:space="0" w:color="auto"/>
              </w:divBdr>
            </w:div>
            <w:div w:id="1705054791">
              <w:marLeft w:val="0"/>
              <w:marRight w:val="0"/>
              <w:marTop w:val="0"/>
              <w:marBottom w:val="0"/>
              <w:divBdr>
                <w:top w:val="none" w:sz="0" w:space="0" w:color="auto"/>
                <w:left w:val="none" w:sz="0" w:space="0" w:color="auto"/>
                <w:bottom w:val="none" w:sz="0" w:space="0" w:color="auto"/>
                <w:right w:val="none" w:sz="0" w:space="0" w:color="auto"/>
              </w:divBdr>
            </w:div>
          </w:divsChild>
        </w:div>
        <w:div w:id="1395618797">
          <w:marLeft w:val="22"/>
          <w:marRight w:val="0"/>
          <w:marTop w:val="0"/>
          <w:marBottom w:val="0"/>
          <w:divBdr>
            <w:top w:val="none" w:sz="0" w:space="0" w:color="auto"/>
            <w:left w:val="none" w:sz="0" w:space="0" w:color="auto"/>
            <w:bottom w:val="none" w:sz="0" w:space="0" w:color="auto"/>
            <w:right w:val="none" w:sz="0" w:space="0" w:color="auto"/>
          </w:divBdr>
          <w:divsChild>
            <w:div w:id="2047950930">
              <w:marLeft w:val="0"/>
              <w:marRight w:val="0"/>
              <w:marTop w:val="0"/>
              <w:marBottom w:val="0"/>
              <w:divBdr>
                <w:top w:val="none" w:sz="0" w:space="0" w:color="auto"/>
                <w:left w:val="none" w:sz="0" w:space="0" w:color="auto"/>
                <w:bottom w:val="none" w:sz="0" w:space="0" w:color="auto"/>
                <w:right w:val="none" w:sz="0" w:space="0" w:color="auto"/>
              </w:divBdr>
            </w:div>
            <w:div w:id="853958098">
              <w:marLeft w:val="0"/>
              <w:marRight w:val="0"/>
              <w:marTop w:val="0"/>
              <w:marBottom w:val="0"/>
              <w:divBdr>
                <w:top w:val="none" w:sz="0" w:space="0" w:color="auto"/>
                <w:left w:val="none" w:sz="0" w:space="0" w:color="auto"/>
                <w:bottom w:val="none" w:sz="0" w:space="0" w:color="auto"/>
                <w:right w:val="none" w:sz="0" w:space="0" w:color="auto"/>
              </w:divBdr>
            </w:div>
          </w:divsChild>
        </w:div>
        <w:div w:id="376777799">
          <w:marLeft w:val="22"/>
          <w:marRight w:val="0"/>
          <w:marTop w:val="0"/>
          <w:marBottom w:val="0"/>
          <w:divBdr>
            <w:top w:val="none" w:sz="0" w:space="0" w:color="auto"/>
            <w:left w:val="none" w:sz="0" w:space="0" w:color="auto"/>
            <w:bottom w:val="none" w:sz="0" w:space="0" w:color="auto"/>
            <w:right w:val="none" w:sz="0" w:space="0" w:color="auto"/>
          </w:divBdr>
          <w:divsChild>
            <w:div w:id="113407675">
              <w:marLeft w:val="0"/>
              <w:marRight w:val="0"/>
              <w:marTop w:val="0"/>
              <w:marBottom w:val="0"/>
              <w:divBdr>
                <w:top w:val="none" w:sz="0" w:space="0" w:color="auto"/>
                <w:left w:val="none" w:sz="0" w:space="0" w:color="auto"/>
                <w:bottom w:val="none" w:sz="0" w:space="0" w:color="auto"/>
                <w:right w:val="none" w:sz="0" w:space="0" w:color="auto"/>
              </w:divBdr>
            </w:div>
            <w:div w:id="485129195">
              <w:marLeft w:val="0"/>
              <w:marRight w:val="0"/>
              <w:marTop w:val="0"/>
              <w:marBottom w:val="0"/>
              <w:divBdr>
                <w:top w:val="none" w:sz="0" w:space="0" w:color="auto"/>
                <w:left w:val="none" w:sz="0" w:space="0" w:color="auto"/>
                <w:bottom w:val="none" w:sz="0" w:space="0" w:color="auto"/>
                <w:right w:val="none" w:sz="0" w:space="0" w:color="auto"/>
              </w:divBdr>
            </w:div>
          </w:divsChild>
        </w:div>
        <w:div w:id="705839089">
          <w:marLeft w:val="22"/>
          <w:marRight w:val="0"/>
          <w:marTop w:val="0"/>
          <w:marBottom w:val="0"/>
          <w:divBdr>
            <w:top w:val="none" w:sz="0" w:space="0" w:color="auto"/>
            <w:left w:val="none" w:sz="0" w:space="0" w:color="auto"/>
            <w:bottom w:val="none" w:sz="0" w:space="0" w:color="auto"/>
            <w:right w:val="none" w:sz="0" w:space="0" w:color="auto"/>
          </w:divBdr>
          <w:divsChild>
            <w:div w:id="678773226">
              <w:marLeft w:val="0"/>
              <w:marRight w:val="0"/>
              <w:marTop w:val="0"/>
              <w:marBottom w:val="0"/>
              <w:divBdr>
                <w:top w:val="none" w:sz="0" w:space="0" w:color="auto"/>
                <w:left w:val="none" w:sz="0" w:space="0" w:color="auto"/>
                <w:bottom w:val="none" w:sz="0" w:space="0" w:color="auto"/>
                <w:right w:val="none" w:sz="0" w:space="0" w:color="auto"/>
              </w:divBdr>
            </w:div>
            <w:div w:id="1542204150">
              <w:marLeft w:val="0"/>
              <w:marRight w:val="0"/>
              <w:marTop w:val="0"/>
              <w:marBottom w:val="0"/>
              <w:divBdr>
                <w:top w:val="none" w:sz="0" w:space="0" w:color="auto"/>
                <w:left w:val="none" w:sz="0" w:space="0" w:color="auto"/>
                <w:bottom w:val="none" w:sz="0" w:space="0" w:color="auto"/>
                <w:right w:val="none" w:sz="0" w:space="0" w:color="auto"/>
              </w:divBdr>
            </w:div>
          </w:divsChild>
        </w:div>
        <w:div w:id="1700545349">
          <w:marLeft w:val="22"/>
          <w:marRight w:val="0"/>
          <w:marTop w:val="0"/>
          <w:marBottom w:val="0"/>
          <w:divBdr>
            <w:top w:val="none" w:sz="0" w:space="0" w:color="auto"/>
            <w:left w:val="none" w:sz="0" w:space="0" w:color="auto"/>
            <w:bottom w:val="none" w:sz="0" w:space="0" w:color="auto"/>
            <w:right w:val="none" w:sz="0" w:space="0" w:color="auto"/>
          </w:divBdr>
          <w:divsChild>
            <w:div w:id="368381876">
              <w:marLeft w:val="0"/>
              <w:marRight w:val="0"/>
              <w:marTop w:val="0"/>
              <w:marBottom w:val="0"/>
              <w:divBdr>
                <w:top w:val="none" w:sz="0" w:space="0" w:color="auto"/>
                <w:left w:val="none" w:sz="0" w:space="0" w:color="auto"/>
                <w:bottom w:val="none" w:sz="0" w:space="0" w:color="auto"/>
                <w:right w:val="none" w:sz="0" w:space="0" w:color="auto"/>
              </w:divBdr>
            </w:div>
            <w:div w:id="1797484511">
              <w:marLeft w:val="0"/>
              <w:marRight w:val="0"/>
              <w:marTop w:val="0"/>
              <w:marBottom w:val="0"/>
              <w:divBdr>
                <w:top w:val="none" w:sz="0" w:space="0" w:color="auto"/>
                <w:left w:val="none" w:sz="0" w:space="0" w:color="auto"/>
                <w:bottom w:val="none" w:sz="0" w:space="0" w:color="auto"/>
                <w:right w:val="none" w:sz="0" w:space="0" w:color="auto"/>
              </w:divBdr>
            </w:div>
          </w:divsChild>
        </w:div>
        <w:div w:id="1640063398">
          <w:marLeft w:val="22"/>
          <w:marRight w:val="0"/>
          <w:marTop w:val="0"/>
          <w:marBottom w:val="0"/>
          <w:divBdr>
            <w:top w:val="none" w:sz="0" w:space="0" w:color="auto"/>
            <w:left w:val="none" w:sz="0" w:space="0" w:color="auto"/>
            <w:bottom w:val="none" w:sz="0" w:space="0" w:color="auto"/>
            <w:right w:val="none" w:sz="0" w:space="0" w:color="auto"/>
          </w:divBdr>
          <w:divsChild>
            <w:div w:id="1464423149">
              <w:marLeft w:val="0"/>
              <w:marRight w:val="0"/>
              <w:marTop w:val="0"/>
              <w:marBottom w:val="0"/>
              <w:divBdr>
                <w:top w:val="none" w:sz="0" w:space="0" w:color="auto"/>
                <w:left w:val="none" w:sz="0" w:space="0" w:color="auto"/>
                <w:bottom w:val="none" w:sz="0" w:space="0" w:color="auto"/>
                <w:right w:val="none" w:sz="0" w:space="0" w:color="auto"/>
              </w:divBdr>
            </w:div>
          </w:divsChild>
        </w:div>
        <w:div w:id="1050149271">
          <w:marLeft w:val="22"/>
          <w:marRight w:val="0"/>
          <w:marTop w:val="0"/>
          <w:marBottom w:val="0"/>
          <w:divBdr>
            <w:top w:val="none" w:sz="0" w:space="0" w:color="auto"/>
            <w:left w:val="none" w:sz="0" w:space="0" w:color="auto"/>
            <w:bottom w:val="none" w:sz="0" w:space="0" w:color="auto"/>
            <w:right w:val="none" w:sz="0" w:space="0" w:color="auto"/>
          </w:divBdr>
          <w:divsChild>
            <w:div w:id="4960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3563">
      <w:bodyDiv w:val="1"/>
      <w:marLeft w:val="165"/>
      <w:marRight w:val="0"/>
      <w:marTop w:val="165"/>
      <w:marBottom w:val="0"/>
      <w:divBdr>
        <w:top w:val="none" w:sz="0" w:space="0" w:color="auto"/>
        <w:left w:val="none" w:sz="0" w:space="0" w:color="auto"/>
        <w:bottom w:val="none" w:sz="0" w:space="0" w:color="auto"/>
        <w:right w:val="none" w:sz="0" w:space="0" w:color="auto"/>
      </w:divBdr>
    </w:div>
    <w:div w:id="283657138">
      <w:bodyDiv w:val="1"/>
      <w:marLeft w:val="0"/>
      <w:marRight w:val="0"/>
      <w:marTop w:val="0"/>
      <w:marBottom w:val="0"/>
      <w:divBdr>
        <w:top w:val="none" w:sz="0" w:space="0" w:color="auto"/>
        <w:left w:val="none" w:sz="0" w:space="0" w:color="auto"/>
        <w:bottom w:val="none" w:sz="0" w:space="0" w:color="auto"/>
        <w:right w:val="none" w:sz="0" w:space="0" w:color="auto"/>
      </w:divBdr>
      <w:divsChild>
        <w:div w:id="436489061">
          <w:marLeft w:val="0"/>
          <w:marRight w:val="0"/>
          <w:marTop w:val="0"/>
          <w:marBottom w:val="0"/>
          <w:divBdr>
            <w:top w:val="none" w:sz="0" w:space="0" w:color="auto"/>
            <w:left w:val="none" w:sz="0" w:space="0" w:color="auto"/>
            <w:bottom w:val="none" w:sz="0" w:space="0" w:color="auto"/>
            <w:right w:val="none" w:sz="0" w:space="0" w:color="auto"/>
          </w:divBdr>
          <w:divsChild>
            <w:div w:id="1114253072">
              <w:marLeft w:val="0"/>
              <w:marRight w:val="0"/>
              <w:marTop w:val="0"/>
              <w:marBottom w:val="0"/>
              <w:divBdr>
                <w:top w:val="none" w:sz="0" w:space="0" w:color="auto"/>
                <w:left w:val="none" w:sz="0" w:space="0" w:color="auto"/>
                <w:bottom w:val="none" w:sz="0" w:space="0" w:color="auto"/>
                <w:right w:val="none" w:sz="0" w:space="0" w:color="auto"/>
              </w:divBdr>
              <w:divsChild>
                <w:div w:id="1147672646">
                  <w:marLeft w:val="0"/>
                  <w:marRight w:val="0"/>
                  <w:marTop w:val="0"/>
                  <w:marBottom w:val="0"/>
                  <w:divBdr>
                    <w:top w:val="none" w:sz="0" w:space="0" w:color="auto"/>
                    <w:left w:val="none" w:sz="0" w:space="0" w:color="auto"/>
                    <w:bottom w:val="none" w:sz="0" w:space="0" w:color="auto"/>
                    <w:right w:val="none" w:sz="0" w:space="0" w:color="auto"/>
                  </w:divBdr>
                  <w:divsChild>
                    <w:div w:id="869682196">
                      <w:marLeft w:val="0"/>
                      <w:marRight w:val="0"/>
                      <w:marTop w:val="0"/>
                      <w:marBottom w:val="0"/>
                      <w:divBdr>
                        <w:top w:val="none" w:sz="0" w:space="0" w:color="auto"/>
                        <w:left w:val="none" w:sz="0" w:space="0" w:color="auto"/>
                        <w:bottom w:val="none" w:sz="0" w:space="0" w:color="auto"/>
                        <w:right w:val="none" w:sz="0" w:space="0" w:color="auto"/>
                      </w:divBdr>
                      <w:divsChild>
                        <w:div w:id="1837842815">
                          <w:marLeft w:val="0"/>
                          <w:marRight w:val="0"/>
                          <w:marTop w:val="0"/>
                          <w:marBottom w:val="0"/>
                          <w:divBdr>
                            <w:top w:val="none" w:sz="0" w:space="0" w:color="auto"/>
                            <w:left w:val="none" w:sz="0" w:space="0" w:color="auto"/>
                            <w:bottom w:val="none" w:sz="0" w:space="0" w:color="auto"/>
                            <w:right w:val="none" w:sz="0" w:space="0" w:color="auto"/>
                          </w:divBdr>
                          <w:divsChild>
                            <w:div w:id="407076005">
                              <w:marLeft w:val="0"/>
                              <w:marRight w:val="0"/>
                              <w:marTop w:val="0"/>
                              <w:marBottom w:val="0"/>
                              <w:divBdr>
                                <w:top w:val="none" w:sz="0" w:space="0" w:color="auto"/>
                                <w:left w:val="none" w:sz="0" w:space="0" w:color="auto"/>
                                <w:bottom w:val="none" w:sz="0" w:space="0" w:color="auto"/>
                                <w:right w:val="none" w:sz="0" w:space="0" w:color="auto"/>
                              </w:divBdr>
                              <w:divsChild>
                                <w:div w:id="1369380175">
                                  <w:marLeft w:val="180"/>
                                  <w:marRight w:val="0"/>
                                  <w:marTop w:val="0"/>
                                  <w:marBottom w:val="0"/>
                                  <w:divBdr>
                                    <w:top w:val="none" w:sz="0" w:space="0" w:color="auto"/>
                                    <w:left w:val="none" w:sz="0" w:space="0" w:color="auto"/>
                                    <w:bottom w:val="none" w:sz="0" w:space="0" w:color="auto"/>
                                    <w:right w:val="none" w:sz="0" w:space="0" w:color="auto"/>
                                  </w:divBdr>
                                  <w:divsChild>
                                    <w:div w:id="2049256877">
                                      <w:marLeft w:val="0"/>
                                      <w:marRight w:val="0"/>
                                      <w:marTop w:val="0"/>
                                      <w:marBottom w:val="0"/>
                                      <w:divBdr>
                                        <w:top w:val="none" w:sz="0" w:space="0" w:color="auto"/>
                                        <w:left w:val="none" w:sz="0" w:space="0" w:color="auto"/>
                                        <w:bottom w:val="none" w:sz="0" w:space="0" w:color="auto"/>
                                        <w:right w:val="none" w:sz="0" w:space="0" w:color="auto"/>
                                      </w:divBdr>
                                      <w:divsChild>
                                        <w:div w:id="1760449034">
                                          <w:marLeft w:val="0"/>
                                          <w:marRight w:val="0"/>
                                          <w:marTop w:val="0"/>
                                          <w:marBottom w:val="0"/>
                                          <w:divBdr>
                                            <w:top w:val="none" w:sz="0" w:space="0" w:color="auto"/>
                                            <w:left w:val="none" w:sz="0" w:space="0" w:color="auto"/>
                                            <w:bottom w:val="none" w:sz="0" w:space="0" w:color="auto"/>
                                            <w:right w:val="none" w:sz="0" w:space="0" w:color="auto"/>
                                          </w:divBdr>
                                          <w:divsChild>
                                            <w:div w:id="627710854">
                                              <w:marLeft w:val="0"/>
                                              <w:marRight w:val="0"/>
                                              <w:marTop w:val="0"/>
                                              <w:marBottom w:val="0"/>
                                              <w:divBdr>
                                                <w:top w:val="none" w:sz="0" w:space="0" w:color="auto"/>
                                                <w:left w:val="none" w:sz="0" w:space="0" w:color="auto"/>
                                                <w:bottom w:val="none" w:sz="0" w:space="0" w:color="auto"/>
                                                <w:right w:val="none" w:sz="0" w:space="0" w:color="auto"/>
                                              </w:divBdr>
                                              <w:divsChild>
                                                <w:div w:id="1713774028">
                                                  <w:marLeft w:val="0"/>
                                                  <w:marRight w:val="0"/>
                                                  <w:marTop w:val="0"/>
                                                  <w:marBottom w:val="0"/>
                                                  <w:divBdr>
                                                    <w:top w:val="none" w:sz="0" w:space="0" w:color="auto"/>
                                                    <w:left w:val="none" w:sz="0" w:space="0" w:color="auto"/>
                                                    <w:bottom w:val="none" w:sz="0" w:space="0" w:color="auto"/>
                                                    <w:right w:val="none" w:sz="0" w:space="0" w:color="auto"/>
                                                  </w:divBdr>
                                                  <w:divsChild>
                                                    <w:div w:id="176039531">
                                                      <w:marLeft w:val="0"/>
                                                      <w:marRight w:val="0"/>
                                                      <w:marTop w:val="0"/>
                                                      <w:marBottom w:val="0"/>
                                                      <w:divBdr>
                                                        <w:top w:val="none" w:sz="0" w:space="0" w:color="auto"/>
                                                        <w:left w:val="none" w:sz="0" w:space="0" w:color="auto"/>
                                                        <w:bottom w:val="none" w:sz="0" w:space="0" w:color="auto"/>
                                                        <w:right w:val="none" w:sz="0" w:space="0" w:color="auto"/>
                                                      </w:divBdr>
                                                      <w:divsChild>
                                                        <w:div w:id="589042539">
                                                          <w:marLeft w:val="0"/>
                                                          <w:marRight w:val="0"/>
                                                          <w:marTop w:val="0"/>
                                                          <w:marBottom w:val="0"/>
                                                          <w:divBdr>
                                                            <w:top w:val="none" w:sz="0" w:space="0" w:color="auto"/>
                                                            <w:left w:val="none" w:sz="0" w:space="0" w:color="auto"/>
                                                            <w:bottom w:val="none" w:sz="0" w:space="0" w:color="auto"/>
                                                            <w:right w:val="none" w:sz="0" w:space="0" w:color="auto"/>
                                                          </w:divBdr>
                                                          <w:divsChild>
                                                            <w:div w:id="13969648">
                                                              <w:marLeft w:val="0"/>
                                                              <w:marRight w:val="0"/>
                                                              <w:marTop w:val="0"/>
                                                              <w:marBottom w:val="0"/>
                                                              <w:divBdr>
                                                                <w:top w:val="none" w:sz="0" w:space="0" w:color="auto"/>
                                                                <w:left w:val="none" w:sz="0" w:space="0" w:color="auto"/>
                                                                <w:bottom w:val="none" w:sz="0" w:space="0" w:color="auto"/>
                                                                <w:right w:val="none" w:sz="0" w:space="0" w:color="auto"/>
                                                              </w:divBdr>
                                                              <w:divsChild>
                                                                <w:div w:id="2058971513">
                                                                  <w:marLeft w:val="0"/>
                                                                  <w:marRight w:val="0"/>
                                                                  <w:marTop w:val="0"/>
                                                                  <w:marBottom w:val="0"/>
                                                                  <w:divBdr>
                                                                    <w:top w:val="none" w:sz="0" w:space="0" w:color="auto"/>
                                                                    <w:left w:val="none" w:sz="0" w:space="0" w:color="auto"/>
                                                                    <w:bottom w:val="none" w:sz="0" w:space="0" w:color="auto"/>
                                                                    <w:right w:val="none" w:sz="0" w:space="0" w:color="auto"/>
                                                                  </w:divBdr>
                                                                  <w:divsChild>
                                                                    <w:div w:id="1612588598">
                                                                      <w:marLeft w:val="0"/>
                                                                      <w:marRight w:val="0"/>
                                                                      <w:marTop w:val="0"/>
                                                                      <w:marBottom w:val="0"/>
                                                                      <w:divBdr>
                                                                        <w:top w:val="none" w:sz="0" w:space="0" w:color="auto"/>
                                                                        <w:left w:val="none" w:sz="0" w:space="0" w:color="auto"/>
                                                                        <w:bottom w:val="none" w:sz="0" w:space="0" w:color="auto"/>
                                                                        <w:right w:val="none" w:sz="0" w:space="0" w:color="auto"/>
                                                                      </w:divBdr>
                                                                      <w:divsChild>
                                                                        <w:div w:id="1493838927">
                                                                          <w:marLeft w:val="0"/>
                                                                          <w:marRight w:val="0"/>
                                                                          <w:marTop w:val="0"/>
                                                                          <w:marBottom w:val="0"/>
                                                                          <w:divBdr>
                                                                            <w:top w:val="none" w:sz="0" w:space="0" w:color="auto"/>
                                                                            <w:left w:val="none" w:sz="0" w:space="0" w:color="auto"/>
                                                                            <w:bottom w:val="none" w:sz="0" w:space="0" w:color="auto"/>
                                                                            <w:right w:val="none" w:sz="0" w:space="0" w:color="auto"/>
                                                                          </w:divBdr>
                                                                          <w:divsChild>
                                                                            <w:div w:id="939337456">
                                                                              <w:marLeft w:val="0"/>
                                                                              <w:marRight w:val="0"/>
                                                                              <w:marTop w:val="0"/>
                                                                              <w:marBottom w:val="0"/>
                                                                              <w:divBdr>
                                                                                <w:top w:val="none" w:sz="0" w:space="0" w:color="auto"/>
                                                                                <w:left w:val="none" w:sz="0" w:space="0" w:color="auto"/>
                                                                                <w:bottom w:val="none" w:sz="0" w:space="0" w:color="auto"/>
                                                                                <w:right w:val="none" w:sz="0" w:space="0" w:color="auto"/>
                                                                              </w:divBdr>
                                                                              <w:divsChild>
                                                                                <w:div w:id="1516845812">
                                                                                  <w:marLeft w:val="0"/>
                                                                                  <w:marRight w:val="0"/>
                                                                                  <w:marTop w:val="0"/>
                                                                                  <w:marBottom w:val="0"/>
                                                                                  <w:divBdr>
                                                                                    <w:top w:val="none" w:sz="0" w:space="0" w:color="auto"/>
                                                                                    <w:left w:val="none" w:sz="0" w:space="0" w:color="auto"/>
                                                                                    <w:bottom w:val="none" w:sz="0" w:space="0" w:color="auto"/>
                                                                                    <w:right w:val="none" w:sz="0" w:space="0" w:color="auto"/>
                                                                                  </w:divBdr>
                                                                                  <w:divsChild>
                                                                                    <w:div w:id="22365057">
                                                                                      <w:marLeft w:val="0"/>
                                                                                      <w:marRight w:val="0"/>
                                                                                      <w:marTop w:val="0"/>
                                                                                      <w:marBottom w:val="0"/>
                                                                                      <w:divBdr>
                                                                                        <w:top w:val="none" w:sz="0" w:space="0" w:color="auto"/>
                                                                                        <w:left w:val="none" w:sz="0" w:space="0" w:color="auto"/>
                                                                                        <w:bottom w:val="none" w:sz="0" w:space="0" w:color="auto"/>
                                                                                        <w:right w:val="none" w:sz="0" w:space="0" w:color="auto"/>
                                                                                      </w:divBdr>
                                                                                      <w:divsChild>
                                                                                        <w:div w:id="1714962713">
                                                                                          <w:marLeft w:val="0"/>
                                                                                          <w:marRight w:val="0"/>
                                                                                          <w:marTop w:val="0"/>
                                                                                          <w:marBottom w:val="0"/>
                                                                                          <w:divBdr>
                                                                                            <w:top w:val="none" w:sz="0" w:space="0" w:color="auto"/>
                                                                                            <w:left w:val="none" w:sz="0" w:space="0" w:color="auto"/>
                                                                                            <w:bottom w:val="none" w:sz="0" w:space="0" w:color="auto"/>
                                                                                            <w:right w:val="none" w:sz="0" w:space="0" w:color="auto"/>
                                                                                          </w:divBdr>
                                                                                          <w:divsChild>
                                                                                            <w:div w:id="1909225797">
                                                                                              <w:marLeft w:val="0"/>
                                                                                              <w:marRight w:val="0"/>
                                                                                              <w:marTop w:val="0"/>
                                                                                              <w:marBottom w:val="0"/>
                                                                                              <w:divBdr>
                                                                                                <w:top w:val="none" w:sz="0" w:space="0" w:color="auto"/>
                                                                                                <w:left w:val="none" w:sz="0" w:space="0" w:color="auto"/>
                                                                                                <w:bottom w:val="none" w:sz="0" w:space="0" w:color="auto"/>
                                                                                                <w:right w:val="none" w:sz="0" w:space="0" w:color="auto"/>
                                                                                              </w:divBdr>
                                                                                              <w:divsChild>
                                                                                                <w:div w:id="1924026817">
                                                                                                  <w:marLeft w:val="0"/>
                                                                                                  <w:marRight w:val="0"/>
                                                                                                  <w:marTop w:val="0"/>
                                                                                                  <w:marBottom w:val="0"/>
                                                                                                  <w:divBdr>
                                                                                                    <w:top w:val="none" w:sz="0" w:space="0" w:color="auto"/>
                                                                                                    <w:left w:val="none" w:sz="0" w:space="0" w:color="auto"/>
                                                                                                    <w:bottom w:val="none" w:sz="0" w:space="0" w:color="auto"/>
                                                                                                    <w:right w:val="none" w:sz="0" w:space="0" w:color="auto"/>
                                                                                                  </w:divBdr>
                                                                                                  <w:divsChild>
                                                                                                    <w:div w:id="483860318">
                                                                                                      <w:marLeft w:val="0"/>
                                                                                                      <w:marRight w:val="0"/>
                                                                                                      <w:marTop w:val="0"/>
                                                                                                      <w:marBottom w:val="0"/>
                                                                                                      <w:divBdr>
                                                                                                        <w:top w:val="none" w:sz="0" w:space="0" w:color="auto"/>
                                                                                                        <w:left w:val="none" w:sz="0" w:space="0" w:color="auto"/>
                                                                                                        <w:bottom w:val="none" w:sz="0" w:space="0" w:color="auto"/>
                                                                                                        <w:right w:val="none" w:sz="0" w:space="0" w:color="auto"/>
                                                                                                      </w:divBdr>
                                                                                                      <w:divsChild>
                                                                                                        <w:div w:id="2105414281">
                                                                                                          <w:marLeft w:val="0"/>
                                                                                                          <w:marRight w:val="0"/>
                                                                                                          <w:marTop w:val="0"/>
                                                                                                          <w:marBottom w:val="0"/>
                                                                                                          <w:divBdr>
                                                                                                            <w:top w:val="none" w:sz="0" w:space="0" w:color="auto"/>
                                                                                                            <w:left w:val="none" w:sz="0" w:space="0" w:color="auto"/>
                                                                                                            <w:bottom w:val="none" w:sz="0" w:space="0" w:color="auto"/>
                                                                                                            <w:right w:val="none" w:sz="0" w:space="0" w:color="auto"/>
                                                                                                          </w:divBdr>
                                                                                                          <w:divsChild>
                                                                                                            <w:div w:id="556160773">
                                                                                                              <w:marLeft w:val="0"/>
                                                                                                              <w:marRight w:val="0"/>
                                                                                                              <w:marTop w:val="0"/>
                                                                                                              <w:marBottom w:val="0"/>
                                                                                                              <w:divBdr>
                                                                                                                <w:top w:val="none" w:sz="0" w:space="0" w:color="auto"/>
                                                                                                                <w:left w:val="none" w:sz="0" w:space="0" w:color="auto"/>
                                                                                                                <w:bottom w:val="none" w:sz="0" w:space="0" w:color="auto"/>
                                                                                                                <w:right w:val="none" w:sz="0" w:space="0" w:color="auto"/>
                                                                                                              </w:divBdr>
                                                                                                              <w:divsChild>
                                                                                                                <w:div w:id="980428790">
                                                                                                                  <w:marLeft w:val="0"/>
                                                                                                                  <w:marRight w:val="0"/>
                                                                                                                  <w:marTop w:val="0"/>
                                                                                                                  <w:marBottom w:val="0"/>
                                                                                                                  <w:divBdr>
                                                                                                                    <w:top w:val="none" w:sz="0" w:space="0" w:color="auto"/>
                                                                                                                    <w:left w:val="none" w:sz="0" w:space="0" w:color="auto"/>
                                                                                                                    <w:bottom w:val="none" w:sz="0" w:space="0" w:color="auto"/>
                                                                                                                    <w:right w:val="none" w:sz="0" w:space="0" w:color="auto"/>
                                                                                                                  </w:divBdr>
                                                                                                                  <w:divsChild>
                                                                                                                    <w:div w:id="384524453">
                                                                                                                      <w:marLeft w:val="0"/>
                                                                                                                      <w:marRight w:val="0"/>
                                                                                                                      <w:marTop w:val="0"/>
                                                                                                                      <w:marBottom w:val="0"/>
                                                                                                                      <w:divBdr>
                                                                                                                        <w:top w:val="none" w:sz="0" w:space="0" w:color="auto"/>
                                                                                                                        <w:left w:val="none" w:sz="0" w:space="0" w:color="auto"/>
                                                                                                                        <w:bottom w:val="none" w:sz="0" w:space="0" w:color="auto"/>
                                                                                                                        <w:right w:val="none" w:sz="0" w:space="0" w:color="auto"/>
                                                                                                                      </w:divBdr>
                                                                                                                      <w:divsChild>
                                                                                                                        <w:div w:id="416943966">
                                                                                                                          <w:marLeft w:val="0"/>
                                                                                                                          <w:marRight w:val="0"/>
                                                                                                                          <w:marTop w:val="0"/>
                                                                                                                          <w:marBottom w:val="0"/>
                                                                                                                          <w:divBdr>
                                                                                                                            <w:top w:val="none" w:sz="0" w:space="0" w:color="auto"/>
                                                                                                                            <w:left w:val="none" w:sz="0" w:space="0" w:color="auto"/>
                                                                                                                            <w:bottom w:val="none" w:sz="0" w:space="0" w:color="auto"/>
                                                                                                                            <w:right w:val="none" w:sz="0" w:space="0" w:color="auto"/>
                                                                                                                          </w:divBdr>
                                                                                                                          <w:divsChild>
                                                                                                                            <w:div w:id="284234607">
                                                                                                                              <w:marLeft w:val="0"/>
                                                                                                                              <w:marRight w:val="0"/>
                                                                                                                              <w:marTop w:val="0"/>
                                                                                                                              <w:marBottom w:val="0"/>
                                                                                                                              <w:divBdr>
                                                                                                                                <w:top w:val="none" w:sz="0" w:space="0" w:color="auto"/>
                                                                                                                                <w:left w:val="none" w:sz="0" w:space="0" w:color="auto"/>
                                                                                                                                <w:bottom w:val="none" w:sz="0" w:space="0" w:color="auto"/>
                                                                                                                                <w:right w:val="none" w:sz="0" w:space="0" w:color="auto"/>
                                                                                                                              </w:divBdr>
                                                                                                                              <w:divsChild>
                                                                                                                                <w:div w:id="1419671187">
                                                                                                                                  <w:marLeft w:val="0"/>
                                                                                                                                  <w:marRight w:val="0"/>
                                                                                                                                  <w:marTop w:val="0"/>
                                                                                                                                  <w:marBottom w:val="0"/>
                                                                                                                                  <w:divBdr>
                                                                                                                                    <w:top w:val="none" w:sz="0" w:space="0" w:color="auto"/>
                                                                                                                                    <w:left w:val="none" w:sz="0" w:space="0" w:color="auto"/>
                                                                                                                                    <w:bottom w:val="none" w:sz="0" w:space="0" w:color="auto"/>
                                                                                                                                    <w:right w:val="none" w:sz="0" w:space="0" w:color="auto"/>
                                                                                                                                  </w:divBdr>
                                                                                                                                  <w:divsChild>
                                                                                                                                    <w:div w:id="1025835394">
                                                                                                                                      <w:marLeft w:val="0"/>
                                                                                                                                      <w:marRight w:val="0"/>
                                                                                                                                      <w:marTop w:val="0"/>
                                                                                                                                      <w:marBottom w:val="0"/>
                                                                                                                                      <w:divBdr>
                                                                                                                                        <w:top w:val="none" w:sz="0" w:space="0" w:color="auto"/>
                                                                                                                                        <w:left w:val="none" w:sz="0" w:space="0" w:color="auto"/>
                                                                                                                                        <w:bottom w:val="none" w:sz="0" w:space="0" w:color="auto"/>
                                                                                                                                        <w:right w:val="none" w:sz="0" w:space="0" w:color="auto"/>
                                                                                                                                      </w:divBdr>
                                                                                                                                      <w:divsChild>
                                                                                                                                        <w:div w:id="293408740">
                                                                                                                                          <w:marLeft w:val="0"/>
                                                                                                                                          <w:marRight w:val="0"/>
                                                                                                                                          <w:marTop w:val="0"/>
                                                                                                                                          <w:marBottom w:val="0"/>
                                                                                                                                          <w:divBdr>
                                                                                                                                            <w:top w:val="none" w:sz="0" w:space="0" w:color="auto"/>
                                                                                                                                            <w:left w:val="none" w:sz="0" w:space="0" w:color="auto"/>
                                                                                                                                            <w:bottom w:val="none" w:sz="0" w:space="0" w:color="auto"/>
                                                                                                                                            <w:right w:val="none" w:sz="0" w:space="0" w:color="auto"/>
                                                                                                                                          </w:divBdr>
                                                                                                                                          <w:divsChild>
                                                                                                                                            <w:div w:id="993873949">
                                                                                                                                              <w:marLeft w:val="0"/>
                                                                                                                                              <w:marRight w:val="0"/>
                                                                                                                                              <w:marTop w:val="0"/>
                                                                                                                                              <w:marBottom w:val="0"/>
                                                                                                                                              <w:divBdr>
                                                                                                                                                <w:top w:val="none" w:sz="0" w:space="0" w:color="auto"/>
                                                                                                                                                <w:left w:val="none" w:sz="0" w:space="0" w:color="auto"/>
                                                                                                                                                <w:bottom w:val="none" w:sz="0" w:space="0" w:color="auto"/>
                                                                                                                                                <w:right w:val="none" w:sz="0" w:space="0" w:color="auto"/>
                                                                                                                                              </w:divBdr>
                                                                                                                                              <w:divsChild>
                                                                                                                                                <w:div w:id="959457301">
                                                                                                                                                  <w:marLeft w:val="0"/>
                                                                                                                                                  <w:marRight w:val="0"/>
                                                                                                                                                  <w:marTop w:val="0"/>
                                                                                                                                                  <w:marBottom w:val="0"/>
                                                                                                                                                  <w:divBdr>
                                                                                                                                                    <w:top w:val="none" w:sz="0" w:space="0" w:color="auto"/>
                                                                                                                                                    <w:left w:val="none" w:sz="0" w:space="0" w:color="auto"/>
                                                                                                                                                    <w:bottom w:val="none" w:sz="0" w:space="0" w:color="auto"/>
                                                                                                                                                    <w:right w:val="none" w:sz="0" w:space="0" w:color="auto"/>
                                                                                                                                                  </w:divBdr>
                                                                                                                                                  <w:divsChild>
                                                                                                                                                    <w:div w:id="1353654296">
                                                                                                                                                      <w:marLeft w:val="0"/>
                                                                                                                                                      <w:marRight w:val="0"/>
                                                                                                                                                      <w:marTop w:val="0"/>
                                                                                                                                                      <w:marBottom w:val="0"/>
                                                                                                                                                      <w:divBdr>
                                                                                                                                                        <w:top w:val="none" w:sz="0" w:space="0" w:color="auto"/>
                                                                                                                                                        <w:left w:val="none" w:sz="0" w:space="0" w:color="auto"/>
                                                                                                                                                        <w:bottom w:val="none" w:sz="0" w:space="0" w:color="auto"/>
                                                                                                                                                        <w:right w:val="none" w:sz="0" w:space="0" w:color="auto"/>
                                                                                                                                                      </w:divBdr>
                                                                                                                                                      <w:divsChild>
                                                                                                                                                        <w:div w:id="4623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387465">
      <w:bodyDiv w:val="1"/>
      <w:marLeft w:val="0"/>
      <w:marRight w:val="0"/>
      <w:marTop w:val="0"/>
      <w:marBottom w:val="0"/>
      <w:divBdr>
        <w:top w:val="none" w:sz="0" w:space="0" w:color="auto"/>
        <w:left w:val="none" w:sz="0" w:space="0" w:color="auto"/>
        <w:bottom w:val="none" w:sz="0" w:space="0" w:color="auto"/>
        <w:right w:val="none" w:sz="0" w:space="0" w:color="auto"/>
      </w:divBdr>
    </w:div>
    <w:div w:id="333185050">
      <w:bodyDiv w:val="1"/>
      <w:marLeft w:val="0"/>
      <w:marRight w:val="0"/>
      <w:marTop w:val="0"/>
      <w:marBottom w:val="0"/>
      <w:divBdr>
        <w:top w:val="none" w:sz="0" w:space="0" w:color="auto"/>
        <w:left w:val="none" w:sz="0" w:space="0" w:color="auto"/>
        <w:bottom w:val="none" w:sz="0" w:space="0" w:color="auto"/>
        <w:right w:val="none" w:sz="0" w:space="0" w:color="auto"/>
      </w:divBdr>
    </w:div>
    <w:div w:id="344283503">
      <w:bodyDiv w:val="1"/>
      <w:marLeft w:val="0"/>
      <w:marRight w:val="0"/>
      <w:marTop w:val="0"/>
      <w:marBottom w:val="0"/>
      <w:divBdr>
        <w:top w:val="none" w:sz="0" w:space="0" w:color="auto"/>
        <w:left w:val="none" w:sz="0" w:space="0" w:color="auto"/>
        <w:bottom w:val="none" w:sz="0" w:space="0" w:color="auto"/>
        <w:right w:val="none" w:sz="0" w:space="0" w:color="auto"/>
      </w:divBdr>
    </w:div>
    <w:div w:id="346561470">
      <w:bodyDiv w:val="1"/>
      <w:marLeft w:val="0"/>
      <w:marRight w:val="0"/>
      <w:marTop w:val="0"/>
      <w:marBottom w:val="0"/>
      <w:divBdr>
        <w:top w:val="none" w:sz="0" w:space="0" w:color="auto"/>
        <w:left w:val="none" w:sz="0" w:space="0" w:color="auto"/>
        <w:bottom w:val="none" w:sz="0" w:space="0" w:color="auto"/>
        <w:right w:val="none" w:sz="0" w:space="0" w:color="auto"/>
      </w:divBdr>
    </w:div>
    <w:div w:id="382602634">
      <w:bodyDiv w:val="1"/>
      <w:marLeft w:val="0"/>
      <w:marRight w:val="0"/>
      <w:marTop w:val="0"/>
      <w:marBottom w:val="0"/>
      <w:divBdr>
        <w:top w:val="none" w:sz="0" w:space="0" w:color="auto"/>
        <w:left w:val="none" w:sz="0" w:space="0" w:color="auto"/>
        <w:bottom w:val="none" w:sz="0" w:space="0" w:color="auto"/>
        <w:right w:val="none" w:sz="0" w:space="0" w:color="auto"/>
      </w:divBdr>
    </w:div>
    <w:div w:id="432747747">
      <w:bodyDiv w:val="1"/>
      <w:marLeft w:val="0"/>
      <w:marRight w:val="0"/>
      <w:marTop w:val="0"/>
      <w:marBottom w:val="0"/>
      <w:divBdr>
        <w:top w:val="none" w:sz="0" w:space="0" w:color="auto"/>
        <w:left w:val="none" w:sz="0" w:space="0" w:color="auto"/>
        <w:bottom w:val="none" w:sz="0" w:space="0" w:color="auto"/>
        <w:right w:val="none" w:sz="0" w:space="0" w:color="auto"/>
      </w:divBdr>
    </w:div>
    <w:div w:id="437212478">
      <w:bodyDiv w:val="1"/>
      <w:marLeft w:val="0"/>
      <w:marRight w:val="0"/>
      <w:marTop w:val="120"/>
      <w:marBottom w:val="0"/>
      <w:divBdr>
        <w:top w:val="none" w:sz="0" w:space="0" w:color="auto"/>
        <w:left w:val="none" w:sz="0" w:space="0" w:color="auto"/>
        <w:bottom w:val="none" w:sz="0" w:space="0" w:color="auto"/>
        <w:right w:val="none" w:sz="0" w:space="0" w:color="auto"/>
      </w:divBdr>
    </w:div>
    <w:div w:id="440347012">
      <w:bodyDiv w:val="1"/>
      <w:marLeft w:val="0"/>
      <w:marRight w:val="0"/>
      <w:marTop w:val="0"/>
      <w:marBottom w:val="0"/>
      <w:divBdr>
        <w:top w:val="none" w:sz="0" w:space="0" w:color="auto"/>
        <w:left w:val="none" w:sz="0" w:space="0" w:color="auto"/>
        <w:bottom w:val="none" w:sz="0" w:space="0" w:color="auto"/>
        <w:right w:val="none" w:sz="0" w:space="0" w:color="auto"/>
      </w:divBdr>
    </w:div>
    <w:div w:id="450132048">
      <w:bodyDiv w:val="1"/>
      <w:marLeft w:val="0"/>
      <w:marRight w:val="0"/>
      <w:marTop w:val="0"/>
      <w:marBottom w:val="0"/>
      <w:divBdr>
        <w:top w:val="none" w:sz="0" w:space="0" w:color="auto"/>
        <w:left w:val="none" w:sz="0" w:space="0" w:color="auto"/>
        <w:bottom w:val="none" w:sz="0" w:space="0" w:color="auto"/>
        <w:right w:val="none" w:sz="0" w:space="0" w:color="auto"/>
      </w:divBdr>
      <w:divsChild>
        <w:div w:id="563562752">
          <w:marLeft w:val="547"/>
          <w:marRight w:val="0"/>
          <w:marTop w:val="0"/>
          <w:marBottom w:val="0"/>
          <w:divBdr>
            <w:top w:val="none" w:sz="0" w:space="0" w:color="auto"/>
            <w:left w:val="none" w:sz="0" w:space="0" w:color="auto"/>
            <w:bottom w:val="none" w:sz="0" w:space="0" w:color="auto"/>
            <w:right w:val="none" w:sz="0" w:space="0" w:color="auto"/>
          </w:divBdr>
        </w:div>
      </w:divsChild>
    </w:div>
    <w:div w:id="516843928">
      <w:bodyDiv w:val="1"/>
      <w:marLeft w:val="0"/>
      <w:marRight w:val="0"/>
      <w:marTop w:val="0"/>
      <w:marBottom w:val="0"/>
      <w:divBdr>
        <w:top w:val="none" w:sz="0" w:space="0" w:color="auto"/>
        <w:left w:val="none" w:sz="0" w:space="0" w:color="auto"/>
        <w:bottom w:val="none" w:sz="0" w:space="0" w:color="auto"/>
        <w:right w:val="none" w:sz="0" w:space="0" w:color="auto"/>
      </w:divBdr>
    </w:div>
    <w:div w:id="545484208">
      <w:bodyDiv w:val="1"/>
      <w:marLeft w:val="0"/>
      <w:marRight w:val="0"/>
      <w:marTop w:val="0"/>
      <w:marBottom w:val="0"/>
      <w:divBdr>
        <w:top w:val="none" w:sz="0" w:space="0" w:color="auto"/>
        <w:left w:val="none" w:sz="0" w:space="0" w:color="auto"/>
        <w:bottom w:val="none" w:sz="0" w:space="0" w:color="auto"/>
        <w:right w:val="none" w:sz="0" w:space="0" w:color="auto"/>
      </w:divBdr>
    </w:div>
    <w:div w:id="551501999">
      <w:bodyDiv w:val="1"/>
      <w:marLeft w:val="0"/>
      <w:marRight w:val="0"/>
      <w:marTop w:val="0"/>
      <w:marBottom w:val="0"/>
      <w:divBdr>
        <w:top w:val="none" w:sz="0" w:space="0" w:color="auto"/>
        <w:left w:val="none" w:sz="0" w:space="0" w:color="auto"/>
        <w:bottom w:val="none" w:sz="0" w:space="0" w:color="auto"/>
        <w:right w:val="none" w:sz="0" w:space="0" w:color="auto"/>
      </w:divBdr>
    </w:div>
    <w:div w:id="554898366">
      <w:bodyDiv w:val="1"/>
      <w:marLeft w:val="0"/>
      <w:marRight w:val="0"/>
      <w:marTop w:val="0"/>
      <w:marBottom w:val="0"/>
      <w:divBdr>
        <w:top w:val="none" w:sz="0" w:space="0" w:color="auto"/>
        <w:left w:val="none" w:sz="0" w:space="0" w:color="auto"/>
        <w:bottom w:val="none" w:sz="0" w:space="0" w:color="auto"/>
        <w:right w:val="none" w:sz="0" w:space="0" w:color="auto"/>
      </w:divBdr>
    </w:div>
    <w:div w:id="588660168">
      <w:bodyDiv w:val="1"/>
      <w:marLeft w:val="0"/>
      <w:marRight w:val="0"/>
      <w:marTop w:val="0"/>
      <w:marBottom w:val="0"/>
      <w:divBdr>
        <w:top w:val="none" w:sz="0" w:space="0" w:color="auto"/>
        <w:left w:val="none" w:sz="0" w:space="0" w:color="auto"/>
        <w:bottom w:val="none" w:sz="0" w:space="0" w:color="auto"/>
        <w:right w:val="none" w:sz="0" w:space="0" w:color="auto"/>
      </w:divBdr>
    </w:div>
    <w:div w:id="602886988">
      <w:bodyDiv w:val="1"/>
      <w:marLeft w:val="0"/>
      <w:marRight w:val="0"/>
      <w:marTop w:val="0"/>
      <w:marBottom w:val="0"/>
      <w:divBdr>
        <w:top w:val="none" w:sz="0" w:space="0" w:color="auto"/>
        <w:left w:val="none" w:sz="0" w:space="0" w:color="auto"/>
        <w:bottom w:val="none" w:sz="0" w:space="0" w:color="auto"/>
        <w:right w:val="none" w:sz="0" w:space="0" w:color="auto"/>
      </w:divBdr>
    </w:div>
    <w:div w:id="611015362">
      <w:bodyDiv w:val="1"/>
      <w:marLeft w:val="0"/>
      <w:marRight w:val="0"/>
      <w:marTop w:val="0"/>
      <w:marBottom w:val="0"/>
      <w:divBdr>
        <w:top w:val="none" w:sz="0" w:space="0" w:color="auto"/>
        <w:left w:val="none" w:sz="0" w:space="0" w:color="auto"/>
        <w:bottom w:val="none" w:sz="0" w:space="0" w:color="auto"/>
        <w:right w:val="none" w:sz="0" w:space="0" w:color="auto"/>
      </w:divBdr>
    </w:div>
    <w:div w:id="637498328">
      <w:bodyDiv w:val="1"/>
      <w:marLeft w:val="0"/>
      <w:marRight w:val="0"/>
      <w:marTop w:val="0"/>
      <w:marBottom w:val="0"/>
      <w:divBdr>
        <w:top w:val="none" w:sz="0" w:space="0" w:color="auto"/>
        <w:left w:val="none" w:sz="0" w:space="0" w:color="auto"/>
        <w:bottom w:val="none" w:sz="0" w:space="0" w:color="auto"/>
        <w:right w:val="none" w:sz="0" w:space="0" w:color="auto"/>
      </w:divBdr>
    </w:div>
    <w:div w:id="645085713">
      <w:bodyDiv w:val="1"/>
      <w:marLeft w:val="0"/>
      <w:marRight w:val="0"/>
      <w:marTop w:val="0"/>
      <w:marBottom w:val="0"/>
      <w:divBdr>
        <w:top w:val="none" w:sz="0" w:space="0" w:color="auto"/>
        <w:left w:val="none" w:sz="0" w:space="0" w:color="auto"/>
        <w:bottom w:val="none" w:sz="0" w:space="0" w:color="auto"/>
        <w:right w:val="none" w:sz="0" w:space="0" w:color="auto"/>
      </w:divBdr>
    </w:div>
    <w:div w:id="689456385">
      <w:bodyDiv w:val="1"/>
      <w:marLeft w:val="0"/>
      <w:marRight w:val="0"/>
      <w:marTop w:val="0"/>
      <w:marBottom w:val="0"/>
      <w:divBdr>
        <w:top w:val="none" w:sz="0" w:space="0" w:color="auto"/>
        <w:left w:val="none" w:sz="0" w:space="0" w:color="auto"/>
        <w:bottom w:val="none" w:sz="0" w:space="0" w:color="auto"/>
        <w:right w:val="none" w:sz="0" w:space="0" w:color="auto"/>
      </w:divBdr>
    </w:div>
    <w:div w:id="704067234">
      <w:bodyDiv w:val="1"/>
      <w:marLeft w:val="0"/>
      <w:marRight w:val="0"/>
      <w:marTop w:val="0"/>
      <w:marBottom w:val="0"/>
      <w:divBdr>
        <w:top w:val="none" w:sz="0" w:space="0" w:color="auto"/>
        <w:left w:val="none" w:sz="0" w:space="0" w:color="auto"/>
        <w:bottom w:val="none" w:sz="0" w:space="0" w:color="auto"/>
        <w:right w:val="none" w:sz="0" w:space="0" w:color="auto"/>
      </w:divBdr>
    </w:div>
    <w:div w:id="722560044">
      <w:bodyDiv w:val="1"/>
      <w:marLeft w:val="0"/>
      <w:marRight w:val="0"/>
      <w:marTop w:val="0"/>
      <w:marBottom w:val="0"/>
      <w:divBdr>
        <w:top w:val="none" w:sz="0" w:space="0" w:color="auto"/>
        <w:left w:val="none" w:sz="0" w:space="0" w:color="auto"/>
        <w:bottom w:val="none" w:sz="0" w:space="0" w:color="auto"/>
        <w:right w:val="none" w:sz="0" w:space="0" w:color="auto"/>
      </w:divBdr>
    </w:div>
    <w:div w:id="731082951">
      <w:bodyDiv w:val="1"/>
      <w:marLeft w:val="0"/>
      <w:marRight w:val="0"/>
      <w:marTop w:val="0"/>
      <w:marBottom w:val="0"/>
      <w:divBdr>
        <w:top w:val="none" w:sz="0" w:space="0" w:color="auto"/>
        <w:left w:val="none" w:sz="0" w:space="0" w:color="auto"/>
        <w:bottom w:val="none" w:sz="0" w:space="0" w:color="auto"/>
        <w:right w:val="none" w:sz="0" w:space="0" w:color="auto"/>
      </w:divBdr>
      <w:divsChild>
        <w:div w:id="418864906">
          <w:marLeft w:val="0"/>
          <w:marRight w:val="0"/>
          <w:marTop w:val="0"/>
          <w:marBottom w:val="0"/>
          <w:divBdr>
            <w:top w:val="none" w:sz="0" w:space="0" w:color="auto"/>
            <w:left w:val="none" w:sz="0" w:space="0" w:color="auto"/>
            <w:bottom w:val="none" w:sz="0" w:space="0" w:color="auto"/>
            <w:right w:val="none" w:sz="0" w:space="0" w:color="auto"/>
          </w:divBdr>
          <w:divsChild>
            <w:div w:id="1603225789">
              <w:marLeft w:val="0"/>
              <w:marRight w:val="0"/>
              <w:marTop w:val="0"/>
              <w:marBottom w:val="0"/>
              <w:divBdr>
                <w:top w:val="none" w:sz="0" w:space="0" w:color="auto"/>
                <w:left w:val="none" w:sz="0" w:space="0" w:color="auto"/>
                <w:bottom w:val="none" w:sz="0" w:space="0" w:color="auto"/>
                <w:right w:val="none" w:sz="0" w:space="0" w:color="auto"/>
              </w:divBdr>
              <w:divsChild>
                <w:div w:id="202600275">
                  <w:marLeft w:val="0"/>
                  <w:marRight w:val="0"/>
                  <w:marTop w:val="0"/>
                  <w:marBottom w:val="0"/>
                  <w:divBdr>
                    <w:top w:val="none" w:sz="0" w:space="0" w:color="auto"/>
                    <w:left w:val="none" w:sz="0" w:space="0" w:color="auto"/>
                    <w:bottom w:val="none" w:sz="0" w:space="0" w:color="auto"/>
                    <w:right w:val="none" w:sz="0" w:space="0" w:color="auto"/>
                  </w:divBdr>
                  <w:divsChild>
                    <w:div w:id="912197516">
                      <w:marLeft w:val="0"/>
                      <w:marRight w:val="0"/>
                      <w:marTop w:val="0"/>
                      <w:marBottom w:val="0"/>
                      <w:divBdr>
                        <w:top w:val="none" w:sz="0" w:space="0" w:color="auto"/>
                        <w:left w:val="none" w:sz="0" w:space="0" w:color="auto"/>
                        <w:bottom w:val="none" w:sz="0" w:space="0" w:color="auto"/>
                        <w:right w:val="none" w:sz="0" w:space="0" w:color="auto"/>
                      </w:divBdr>
                      <w:divsChild>
                        <w:div w:id="944112481">
                          <w:marLeft w:val="0"/>
                          <w:marRight w:val="0"/>
                          <w:marTop w:val="0"/>
                          <w:marBottom w:val="0"/>
                          <w:divBdr>
                            <w:top w:val="none" w:sz="0" w:space="0" w:color="auto"/>
                            <w:left w:val="none" w:sz="0" w:space="0" w:color="auto"/>
                            <w:bottom w:val="none" w:sz="0" w:space="0" w:color="auto"/>
                            <w:right w:val="none" w:sz="0" w:space="0" w:color="auto"/>
                          </w:divBdr>
                          <w:divsChild>
                            <w:div w:id="1057824848">
                              <w:marLeft w:val="0"/>
                              <w:marRight w:val="0"/>
                              <w:marTop w:val="0"/>
                              <w:marBottom w:val="0"/>
                              <w:divBdr>
                                <w:top w:val="none" w:sz="0" w:space="0" w:color="auto"/>
                                <w:left w:val="none" w:sz="0" w:space="0" w:color="auto"/>
                                <w:bottom w:val="none" w:sz="0" w:space="0" w:color="auto"/>
                                <w:right w:val="none" w:sz="0" w:space="0" w:color="auto"/>
                              </w:divBdr>
                              <w:divsChild>
                                <w:div w:id="3760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440963">
      <w:bodyDiv w:val="1"/>
      <w:marLeft w:val="150"/>
      <w:marRight w:val="0"/>
      <w:marTop w:val="0"/>
      <w:marBottom w:val="0"/>
      <w:divBdr>
        <w:top w:val="none" w:sz="0" w:space="0" w:color="auto"/>
        <w:left w:val="none" w:sz="0" w:space="0" w:color="auto"/>
        <w:bottom w:val="none" w:sz="0" w:space="0" w:color="auto"/>
        <w:right w:val="none" w:sz="0" w:space="0" w:color="auto"/>
      </w:divBdr>
    </w:div>
    <w:div w:id="825513539">
      <w:bodyDiv w:val="1"/>
      <w:marLeft w:val="0"/>
      <w:marRight w:val="0"/>
      <w:marTop w:val="0"/>
      <w:marBottom w:val="0"/>
      <w:divBdr>
        <w:top w:val="none" w:sz="0" w:space="0" w:color="auto"/>
        <w:left w:val="none" w:sz="0" w:space="0" w:color="auto"/>
        <w:bottom w:val="none" w:sz="0" w:space="0" w:color="auto"/>
        <w:right w:val="none" w:sz="0" w:space="0" w:color="auto"/>
      </w:divBdr>
    </w:div>
    <w:div w:id="842626012">
      <w:bodyDiv w:val="1"/>
      <w:marLeft w:val="0"/>
      <w:marRight w:val="0"/>
      <w:marTop w:val="0"/>
      <w:marBottom w:val="0"/>
      <w:divBdr>
        <w:top w:val="none" w:sz="0" w:space="0" w:color="auto"/>
        <w:left w:val="none" w:sz="0" w:space="0" w:color="auto"/>
        <w:bottom w:val="none" w:sz="0" w:space="0" w:color="auto"/>
        <w:right w:val="none" w:sz="0" w:space="0" w:color="auto"/>
      </w:divBdr>
    </w:div>
    <w:div w:id="870916442">
      <w:bodyDiv w:val="1"/>
      <w:marLeft w:val="0"/>
      <w:marRight w:val="0"/>
      <w:marTop w:val="0"/>
      <w:marBottom w:val="0"/>
      <w:divBdr>
        <w:top w:val="none" w:sz="0" w:space="0" w:color="auto"/>
        <w:left w:val="none" w:sz="0" w:space="0" w:color="auto"/>
        <w:bottom w:val="none" w:sz="0" w:space="0" w:color="auto"/>
        <w:right w:val="none" w:sz="0" w:space="0" w:color="auto"/>
      </w:divBdr>
    </w:div>
    <w:div w:id="889223977">
      <w:bodyDiv w:val="1"/>
      <w:marLeft w:val="0"/>
      <w:marRight w:val="0"/>
      <w:marTop w:val="0"/>
      <w:marBottom w:val="0"/>
      <w:divBdr>
        <w:top w:val="none" w:sz="0" w:space="0" w:color="auto"/>
        <w:left w:val="none" w:sz="0" w:space="0" w:color="auto"/>
        <w:bottom w:val="none" w:sz="0" w:space="0" w:color="auto"/>
        <w:right w:val="none" w:sz="0" w:space="0" w:color="auto"/>
      </w:divBdr>
    </w:div>
    <w:div w:id="893738182">
      <w:bodyDiv w:val="1"/>
      <w:marLeft w:val="150"/>
      <w:marRight w:val="0"/>
      <w:marTop w:val="0"/>
      <w:marBottom w:val="0"/>
      <w:divBdr>
        <w:top w:val="none" w:sz="0" w:space="0" w:color="auto"/>
        <w:left w:val="none" w:sz="0" w:space="0" w:color="auto"/>
        <w:bottom w:val="none" w:sz="0" w:space="0" w:color="auto"/>
        <w:right w:val="none" w:sz="0" w:space="0" w:color="auto"/>
      </w:divBdr>
      <w:divsChild>
        <w:div w:id="33190914">
          <w:marLeft w:val="0"/>
          <w:marRight w:val="0"/>
          <w:marTop w:val="0"/>
          <w:marBottom w:val="0"/>
          <w:divBdr>
            <w:top w:val="none" w:sz="0" w:space="0" w:color="auto"/>
            <w:left w:val="none" w:sz="0" w:space="0" w:color="auto"/>
            <w:bottom w:val="none" w:sz="0" w:space="0" w:color="auto"/>
            <w:right w:val="none" w:sz="0" w:space="0" w:color="auto"/>
          </w:divBdr>
          <w:divsChild>
            <w:div w:id="769467885">
              <w:marLeft w:val="0"/>
              <w:marRight w:val="0"/>
              <w:marTop w:val="0"/>
              <w:marBottom w:val="0"/>
              <w:divBdr>
                <w:top w:val="none" w:sz="0" w:space="0" w:color="auto"/>
                <w:left w:val="none" w:sz="0" w:space="0" w:color="auto"/>
                <w:bottom w:val="none" w:sz="0" w:space="0" w:color="auto"/>
                <w:right w:val="none" w:sz="0" w:space="0" w:color="auto"/>
              </w:divBdr>
              <w:divsChild>
                <w:div w:id="392657896">
                  <w:marLeft w:val="0"/>
                  <w:marRight w:val="0"/>
                  <w:marTop w:val="0"/>
                  <w:marBottom w:val="0"/>
                  <w:divBdr>
                    <w:top w:val="none" w:sz="0" w:space="0" w:color="auto"/>
                    <w:left w:val="none" w:sz="0" w:space="0" w:color="auto"/>
                    <w:bottom w:val="none" w:sz="0" w:space="0" w:color="auto"/>
                    <w:right w:val="none" w:sz="0" w:space="0" w:color="auto"/>
                  </w:divBdr>
                </w:div>
                <w:div w:id="646478183">
                  <w:marLeft w:val="0"/>
                  <w:marRight w:val="0"/>
                  <w:marTop w:val="0"/>
                  <w:marBottom w:val="0"/>
                  <w:divBdr>
                    <w:top w:val="none" w:sz="0" w:space="0" w:color="auto"/>
                    <w:left w:val="none" w:sz="0" w:space="0" w:color="auto"/>
                    <w:bottom w:val="none" w:sz="0" w:space="0" w:color="auto"/>
                    <w:right w:val="none" w:sz="0" w:space="0" w:color="auto"/>
                  </w:divBdr>
                </w:div>
                <w:div w:id="726076320">
                  <w:marLeft w:val="0"/>
                  <w:marRight w:val="0"/>
                  <w:marTop w:val="0"/>
                  <w:marBottom w:val="0"/>
                  <w:divBdr>
                    <w:top w:val="none" w:sz="0" w:space="0" w:color="auto"/>
                    <w:left w:val="none" w:sz="0" w:space="0" w:color="auto"/>
                    <w:bottom w:val="none" w:sz="0" w:space="0" w:color="auto"/>
                    <w:right w:val="none" w:sz="0" w:space="0" w:color="auto"/>
                  </w:divBdr>
                </w:div>
                <w:div w:id="833572344">
                  <w:marLeft w:val="0"/>
                  <w:marRight w:val="0"/>
                  <w:marTop w:val="0"/>
                  <w:marBottom w:val="0"/>
                  <w:divBdr>
                    <w:top w:val="none" w:sz="0" w:space="0" w:color="auto"/>
                    <w:left w:val="none" w:sz="0" w:space="0" w:color="auto"/>
                    <w:bottom w:val="none" w:sz="0" w:space="0" w:color="auto"/>
                    <w:right w:val="none" w:sz="0" w:space="0" w:color="auto"/>
                  </w:divBdr>
                </w:div>
                <w:div w:id="1474060192">
                  <w:marLeft w:val="0"/>
                  <w:marRight w:val="0"/>
                  <w:marTop w:val="0"/>
                  <w:marBottom w:val="0"/>
                  <w:divBdr>
                    <w:top w:val="none" w:sz="0" w:space="0" w:color="auto"/>
                    <w:left w:val="none" w:sz="0" w:space="0" w:color="auto"/>
                    <w:bottom w:val="none" w:sz="0" w:space="0" w:color="auto"/>
                    <w:right w:val="none" w:sz="0" w:space="0" w:color="auto"/>
                  </w:divBdr>
                </w:div>
                <w:div w:id="1591354660">
                  <w:marLeft w:val="0"/>
                  <w:marRight w:val="0"/>
                  <w:marTop w:val="0"/>
                  <w:marBottom w:val="0"/>
                  <w:divBdr>
                    <w:top w:val="none" w:sz="0" w:space="0" w:color="auto"/>
                    <w:left w:val="none" w:sz="0" w:space="0" w:color="auto"/>
                    <w:bottom w:val="none" w:sz="0" w:space="0" w:color="auto"/>
                    <w:right w:val="none" w:sz="0" w:space="0" w:color="auto"/>
                  </w:divBdr>
                </w:div>
                <w:div w:id="1602294013">
                  <w:marLeft w:val="0"/>
                  <w:marRight w:val="0"/>
                  <w:marTop w:val="0"/>
                  <w:marBottom w:val="0"/>
                  <w:divBdr>
                    <w:top w:val="none" w:sz="0" w:space="0" w:color="auto"/>
                    <w:left w:val="none" w:sz="0" w:space="0" w:color="auto"/>
                    <w:bottom w:val="none" w:sz="0" w:space="0" w:color="auto"/>
                    <w:right w:val="none" w:sz="0" w:space="0" w:color="auto"/>
                  </w:divBdr>
                </w:div>
                <w:div w:id="1668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5106">
      <w:bodyDiv w:val="1"/>
      <w:marLeft w:val="0"/>
      <w:marRight w:val="0"/>
      <w:marTop w:val="0"/>
      <w:marBottom w:val="0"/>
      <w:divBdr>
        <w:top w:val="none" w:sz="0" w:space="0" w:color="auto"/>
        <w:left w:val="none" w:sz="0" w:space="0" w:color="auto"/>
        <w:bottom w:val="none" w:sz="0" w:space="0" w:color="auto"/>
        <w:right w:val="none" w:sz="0" w:space="0" w:color="auto"/>
      </w:divBdr>
    </w:div>
    <w:div w:id="901401599">
      <w:bodyDiv w:val="1"/>
      <w:marLeft w:val="0"/>
      <w:marRight w:val="0"/>
      <w:marTop w:val="0"/>
      <w:marBottom w:val="0"/>
      <w:divBdr>
        <w:top w:val="none" w:sz="0" w:space="0" w:color="auto"/>
        <w:left w:val="none" w:sz="0" w:space="0" w:color="auto"/>
        <w:bottom w:val="none" w:sz="0" w:space="0" w:color="auto"/>
        <w:right w:val="none" w:sz="0" w:space="0" w:color="auto"/>
      </w:divBdr>
    </w:div>
    <w:div w:id="909459002">
      <w:bodyDiv w:val="1"/>
      <w:marLeft w:val="0"/>
      <w:marRight w:val="0"/>
      <w:marTop w:val="0"/>
      <w:marBottom w:val="0"/>
      <w:divBdr>
        <w:top w:val="none" w:sz="0" w:space="0" w:color="auto"/>
        <w:left w:val="none" w:sz="0" w:space="0" w:color="auto"/>
        <w:bottom w:val="none" w:sz="0" w:space="0" w:color="auto"/>
        <w:right w:val="none" w:sz="0" w:space="0" w:color="auto"/>
      </w:divBdr>
    </w:div>
    <w:div w:id="911894576">
      <w:bodyDiv w:val="1"/>
      <w:marLeft w:val="0"/>
      <w:marRight w:val="0"/>
      <w:marTop w:val="0"/>
      <w:marBottom w:val="0"/>
      <w:divBdr>
        <w:top w:val="none" w:sz="0" w:space="0" w:color="auto"/>
        <w:left w:val="none" w:sz="0" w:space="0" w:color="auto"/>
        <w:bottom w:val="none" w:sz="0" w:space="0" w:color="auto"/>
        <w:right w:val="none" w:sz="0" w:space="0" w:color="auto"/>
      </w:divBdr>
    </w:div>
    <w:div w:id="979114290">
      <w:bodyDiv w:val="1"/>
      <w:marLeft w:val="0"/>
      <w:marRight w:val="0"/>
      <w:marTop w:val="0"/>
      <w:marBottom w:val="0"/>
      <w:divBdr>
        <w:top w:val="none" w:sz="0" w:space="0" w:color="auto"/>
        <w:left w:val="none" w:sz="0" w:space="0" w:color="auto"/>
        <w:bottom w:val="none" w:sz="0" w:space="0" w:color="auto"/>
        <w:right w:val="none" w:sz="0" w:space="0" w:color="auto"/>
      </w:divBdr>
    </w:div>
    <w:div w:id="1011107018">
      <w:bodyDiv w:val="1"/>
      <w:marLeft w:val="0"/>
      <w:marRight w:val="0"/>
      <w:marTop w:val="0"/>
      <w:marBottom w:val="0"/>
      <w:divBdr>
        <w:top w:val="none" w:sz="0" w:space="0" w:color="auto"/>
        <w:left w:val="none" w:sz="0" w:space="0" w:color="auto"/>
        <w:bottom w:val="none" w:sz="0" w:space="0" w:color="auto"/>
        <w:right w:val="none" w:sz="0" w:space="0" w:color="auto"/>
      </w:divBdr>
    </w:div>
    <w:div w:id="1045835905">
      <w:bodyDiv w:val="1"/>
      <w:marLeft w:val="0"/>
      <w:marRight w:val="0"/>
      <w:marTop w:val="0"/>
      <w:marBottom w:val="0"/>
      <w:divBdr>
        <w:top w:val="none" w:sz="0" w:space="0" w:color="auto"/>
        <w:left w:val="none" w:sz="0" w:space="0" w:color="auto"/>
        <w:bottom w:val="none" w:sz="0" w:space="0" w:color="auto"/>
        <w:right w:val="none" w:sz="0" w:space="0" w:color="auto"/>
      </w:divBdr>
    </w:div>
    <w:div w:id="1155492092">
      <w:bodyDiv w:val="1"/>
      <w:marLeft w:val="0"/>
      <w:marRight w:val="0"/>
      <w:marTop w:val="0"/>
      <w:marBottom w:val="0"/>
      <w:divBdr>
        <w:top w:val="none" w:sz="0" w:space="0" w:color="auto"/>
        <w:left w:val="none" w:sz="0" w:space="0" w:color="auto"/>
        <w:bottom w:val="none" w:sz="0" w:space="0" w:color="auto"/>
        <w:right w:val="none" w:sz="0" w:space="0" w:color="auto"/>
      </w:divBdr>
    </w:div>
    <w:div w:id="1180195976">
      <w:bodyDiv w:val="1"/>
      <w:marLeft w:val="0"/>
      <w:marRight w:val="0"/>
      <w:marTop w:val="0"/>
      <w:marBottom w:val="0"/>
      <w:divBdr>
        <w:top w:val="none" w:sz="0" w:space="0" w:color="auto"/>
        <w:left w:val="none" w:sz="0" w:space="0" w:color="auto"/>
        <w:bottom w:val="none" w:sz="0" w:space="0" w:color="auto"/>
        <w:right w:val="none" w:sz="0" w:space="0" w:color="auto"/>
      </w:divBdr>
    </w:div>
    <w:div w:id="1195194841">
      <w:bodyDiv w:val="1"/>
      <w:marLeft w:val="165"/>
      <w:marRight w:val="165"/>
      <w:marTop w:val="165"/>
      <w:marBottom w:val="165"/>
      <w:divBdr>
        <w:top w:val="none" w:sz="0" w:space="0" w:color="auto"/>
        <w:left w:val="none" w:sz="0" w:space="0" w:color="auto"/>
        <w:bottom w:val="none" w:sz="0" w:space="0" w:color="auto"/>
        <w:right w:val="none" w:sz="0" w:space="0" w:color="auto"/>
      </w:divBdr>
    </w:div>
    <w:div w:id="1266696542">
      <w:bodyDiv w:val="1"/>
      <w:marLeft w:val="0"/>
      <w:marRight w:val="0"/>
      <w:marTop w:val="0"/>
      <w:marBottom w:val="0"/>
      <w:divBdr>
        <w:top w:val="none" w:sz="0" w:space="0" w:color="auto"/>
        <w:left w:val="none" w:sz="0" w:space="0" w:color="auto"/>
        <w:bottom w:val="none" w:sz="0" w:space="0" w:color="auto"/>
        <w:right w:val="none" w:sz="0" w:space="0" w:color="auto"/>
      </w:divBdr>
    </w:div>
    <w:div w:id="1279488534">
      <w:bodyDiv w:val="1"/>
      <w:marLeft w:val="0"/>
      <w:marRight w:val="0"/>
      <w:marTop w:val="0"/>
      <w:marBottom w:val="0"/>
      <w:divBdr>
        <w:top w:val="none" w:sz="0" w:space="0" w:color="auto"/>
        <w:left w:val="none" w:sz="0" w:space="0" w:color="auto"/>
        <w:bottom w:val="none" w:sz="0" w:space="0" w:color="auto"/>
        <w:right w:val="none" w:sz="0" w:space="0" w:color="auto"/>
      </w:divBdr>
    </w:div>
    <w:div w:id="1283268999">
      <w:bodyDiv w:val="1"/>
      <w:marLeft w:val="0"/>
      <w:marRight w:val="0"/>
      <w:marTop w:val="0"/>
      <w:marBottom w:val="0"/>
      <w:divBdr>
        <w:top w:val="none" w:sz="0" w:space="0" w:color="auto"/>
        <w:left w:val="none" w:sz="0" w:space="0" w:color="auto"/>
        <w:bottom w:val="none" w:sz="0" w:space="0" w:color="auto"/>
        <w:right w:val="none" w:sz="0" w:space="0" w:color="auto"/>
      </w:divBdr>
    </w:div>
    <w:div w:id="1342050543">
      <w:bodyDiv w:val="1"/>
      <w:marLeft w:val="0"/>
      <w:marRight w:val="0"/>
      <w:marTop w:val="0"/>
      <w:marBottom w:val="0"/>
      <w:divBdr>
        <w:top w:val="none" w:sz="0" w:space="0" w:color="auto"/>
        <w:left w:val="none" w:sz="0" w:space="0" w:color="auto"/>
        <w:bottom w:val="none" w:sz="0" w:space="0" w:color="auto"/>
        <w:right w:val="none" w:sz="0" w:space="0" w:color="auto"/>
      </w:divBdr>
    </w:div>
    <w:div w:id="1425684090">
      <w:bodyDiv w:val="1"/>
      <w:marLeft w:val="0"/>
      <w:marRight w:val="0"/>
      <w:marTop w:val="0"/>
      <w:marBottom w:val="0"/>
      <w:divBdr>
        <w:top w:val="none" w:sz="0" w:space="0" w:color="auto"/>
        <w:left w:val="none" w:sz="0" w:space="0" w:color="auto"/>
        <w:bottom w:val="none" w:sz="0" w:space="0" w:color="auto"/>
        <w:right w:val="none" w:sz="0" w:space="0" w:color="auto"/>
      </w:divBdr>
    </w:div>
    <w:div w:id="1430615218">
      <w:bodyDiv w:val="1"/>
      <w:marLeft w:val="0"/>
      <w:marRight w:val="0"/>
      <w:marTop w:val="0"/>
      <w:marBottom w:val="0"/>
      <w:divBdr>
        <w:top w:val="none" w:sz="0" w:space="0" w:color="auto"/>
        <w:left w:val="none" w:sz="0" w:space="0" w:color="auto"/>
        <w:bottom w:val="none" w:sz="0" w:space="0" w:color="auto"/>
        <w:right w:val="none" w:sz="0" w:space="0" w:color="auto"/>
      </w:divBdr>
      <w:divsChild>
        <w:div w:id="1065301235">
          <w:marLeft w:val="0"/>
          <w:marRight w:val="0"/>
          <w:marTop w:val="0"/>
          <w:marBottom w:val="0"/>
          <w:divBdr>
            <w:top w:val="none" w:sz="0" w:space="0" w:color="auto"/>
            <w:left w:val="none" w:sz="0" w:space="0" w:color="auto"/>
            <w:bottom w:val="none" w:sz="0" w:space="0" w:color="auto"/>
            <w:right w:val="none" w:sz="0" w:space="0" w:color="auto"/>
          </w:divBdr>
          <w:divsChild>
            <w:div w:id="830171265">
              <w:marLeft w:val="0"/>
              <w:marRight w:val="0"/>
              <w:marTop w:val="0"/>
              <w:marBottom w:val="0"/>
              <w:divBdr>
                <w:top w:val="none" w:sz="0" w:space="0" w:color="auto"/>
                <w:left w:val="none" w:sz="0" w:space="0" w:color="auto"/>
                <w:bottom w:val="none" w:sz="0" w:space="0" w:color="auto"/>
                <w:right w:val="none" w:sz="0" w:space="0" w:color="auto"/>
              </w:divBdr>
              <w:divsChild>
                <w:div w:id="229190543">
                  <w:marLeft w:val="0"/>
                  <w:marRight w:val="0"/>
                  <w:marTop w:val="0"/>
                  <w:marBottom w:val="0"/>
                  <w:divBdr>
                    <w:top w:val="none" w:sz="0" w:space="0" w:color="auto"/>
                    <w:left w:val="none" w:sz="0" w:space="0" w:color="auto"/>
                    <w:bottom w:val="none" w:sz="0" w:space="0" w:color="auto"/>
                    <w:right w:val="none" w:sz="0" w:space="0" w:color="auto"/>
                  </w:divBdr>
                  <w:divsChild>
                    <w:div w:id="564494178">
                      <w:marLeft w:val="0"/>
                      <w:marRight w:val="0"/>
                      <w:marTop w:val="0"/>
                      <w:marBottom w:val="0"/>
                      <w:divBdr>
                        <w:top w:val="none" w:sz="0" w:space="0" w:color="auto"/>
                        <w:left w:val="none" w:sz="0" w:space="0" w:color="auto"/>
                        <w:bottom w:val="none" w:sz="0" w:space="0" w:color="auto"/>
                        <w:right w:val="none" w:sz="0" w:space="0" w:color="auto"/>
                      </w:divBdr>
                      <w:divsChild>
                        <w:div w:id="679889429">
                          <w:marLeft w:val="0"/>
                          <w:marRight w:val="0"/>
                          <w:marTop w:val="0"/>
                          <w:marBottom w:val="0"/>
                          <w:divBdr>
                            <w:top w:val="none" w:sz="0" w:space="0" w:color="auto"/>
                            <w:left w:val="none" w:sz="0" w:space="0" w:color="auto"/>
                            <w:bottom w:val="none" w:sz="0" w:space="0" w:color="auto"/>
                            <w:right w:val="none" w:sz="0" w:space="0" w:color="auto"/>
                          </w:divBdr>
                          <w:divsChild>
                            <w:div w:id="1250122542">
                              <w:marLeft w:val="0"/>
                              <w:marRight w:val="0"/>
                              <w:marTop w:val="0"/>
                              <w:marBottom w:val="0"/>
                              <w:divBdr>
                                <w:top w:val="none" w:sz="0" w:space="0" w:color="auto"/>
                                <w:left w:val="none" w:sz="0" w:space="0" w:color="auto"/>
                                <w:bottom w:val="none" w:sz="0" w:space="0" w:color="auto"/>
                                <w:right w:val="none" w:sz="0" w:space="0" w:color="auto"/>
                              </w:divBdr>
                              <w:divsChild>
                                <w:div w:id="8791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23136">
      <w:bodyDiv w:val="1"/>
      <w:marLeft w:val="150"/>
      <w:marRight w:val="0"/>
      <w:marTop w:val="0"/>
      <w:marBottom w:val="0"/>
      <w:divBdr>
        <w:top w:val="none" w:sz="0" w:space="0" w:color="auto"/>
        <w:left w:val="none" w:sz="0" w:space="0" w:color="auto"/>
        <w:bottom w:val="none" w:sz="0" w:space="0" w:color="auto"/>
        <w:right w:val="none" w:sz="0" w:space="0" w:color="auto"/>
      </w:divBdr>
      <w:divsChild>
        <w:div w:id="2066639217">
          <w:marLeft w:val="0"/>
          <w:marRight w:val="0"/>
          <w:marTop w:val="0"/>
          <w:marBottom w:val="0"/>
          <w:divBdr>
            <w:top w:val="none" w:sz="0" w:space="0" w:color="auto"/>
            <w:left w:val="none" w:sz="0" w:space="0" w:color="auto"/>
            <w:bottom w:val="none" w:sz="0" w:space="0" w:color="auto"/>
            <w:right w:val="none" w:sz="0" w:space="0" w:color="auto"/>
          </w:divBdr>
          <w:divsChild>
            <w:div w:id="287204863">
              <w:marLeft w:val="0"/>
              <w:marRight w:val="0"/>
              <w:marTop w:val="0"/>
              <w:marBottom w:val="0"/>
              <w:divBdr>
                <w:top w:val="none" w:sz="0" w:space="0" w:color="auto"/>
                <w:left w:val="none" w:sz="0" w:space="0" w:color="auto"/>
                <w:bottom w:val="none" w:sz="0" w:space="0" w:color="auto"/>
                <w:right w:val="none" w:sz="0" w:space="0" w:color="auto"/>
              </w:divBdr>
            </w:div>
            <w:div w:id="424809021">
              <w:marLeft w:val="0"/>
              <w:marRight w:val="0"/>
              <w:marTop w:val="0"/>
              <w:marBottom w:val="0"/>
              <w:divBdr>
                <w:top w:val="none" w:sz="0" w:space="0" w:color="auto"/>
                <w:left w:val="none" w:sz="0" w:space="0" w:color="auto"/>
                <w:bottom w:val="none" w:sz="0" w:space="0" w:color="auto"/>
                <w:right w:val="none" w:sz="0" w:space="0" w:color="auto"/>
              </w:divBdr>
            </w:div>
            <w:div w:id="433136429">
              <w:marLeft w:val="0"/>
              <w:marRight w:val="0"/>
              <w:marTop w:val="0"/>
              <w:marBottom w:val="0"/>
              <w:divBdr>
                <w:top w:val="none" w:sz="0" w:space="0" w:color="auto"/>
                <w:left w:val="none" w:sz="0" w:space="0" w:color="auto"/>
                <w:bottom w:val="none" w:sz="0" w:space="0" w:color="auto"/>
                <w:right w:val="none" w:sz="0" w:space="0" w:color="auto"/>
              </w:divBdr>
            </w:div>
            <w:div w:id="438069185">
              <w:marLeft w:val="0"/>
              <w:marRight w:val="0"/>
              <w:marTop w:val="0"/>
              <w:marBottom w:val="0"/>
              <w:divBdr>
                <w:top w:val="none" w:sz="0" w:space="0" w:color="auto"/>
                <w:left w:val="none" w:sz="0" w:space="0" w:color="auto"/>
                <w:bottom w:val="none" w:sz="0" w:space="0" w:color="auto"/>
                <w:right w:val="none" w:sz="0" w:space="0" w:color="auto"/>
              </w:divBdr>
            </w:div>
            <w:div w:id="478034424">
              <w:marLeft w:val="0"/>
              <w:marRight w:val="0"/>
              <w:marTop w:val="0"/>
              <w:marBottom w:val="0"/>
              <w:divBdr>
                <w:top w:val="none" w:sz="0" w:space="0" w:color="auto"/>
                <w:left w:val="none" w:sz="0" w:space="0" w:color="auto"/>
                <w:bottom w:val="none" w:sz="0" w:space="0" w:color="auto"/>
                <w:right w:val="none" w:sz="0" w:space="0" w:color="auto"/>
              </w:divBdr>
            </w:div>
            <w:div w:id="716271797">
              <w:marLeft w:val="0"/>
              <w:marRight w:val="0"/>
              <w:marTop w:val="0"/>
              <w:marBottom w:val="0"/>
              <w:divBdr>
                <w:top w:val="none" w:sz="0" w:space="0" w:color="auto"/>
                <w:left w:val="none" w:sz="0" w:space="0" w:color="auto"/>
                <w:bottom w:val="none" w:sz="0" w:space="0" w:color="auto"/>
                <w:right w:val="none" w:sz="0" w:space="0" w:color="auto"/>
              </w:divBdr>
            </w:div>
            <w:div w:id="1192499479">
              <w:marLeft w:val="0"/>
              <w:marRight w:val="0"/>
              <w:marTop w:val="0"/>
              <w:marBottom w:val="0"/>
              <w:divBdr>
                <w:top w:val="none" w:sz="0" w:space="0" w:color="auto"/>
                <w:left w:val="none" w:sz="0" w:space="0" w:color="auto"/>
                <w:bottom w:val="none" w:sz="0" w:space="0" w:color="auto"/>
                <w:right w:val="none" w:sz="0" w:space="0" w:color="auto"/>
              </w:divBdr>
            </w:div>
            <w:div w:id="1296912668">
              <w:marLeft w:val="0"/>
              <w:marRight w:val="0"/>
              <w:marTop w:val="0"/>
              <w:marBottom w:val="0"/>
              <w:divBdr>
                <w:top w:val="none" w:sz="0" w:space="0" w:color="auto"/>
                <w:left w:val="none" w:sz="0" w:space="0" w:color="auto"/>
                <w:bottom w:val="none" w:sz="0" w:space="0" w:color="auto"/>
                <w:right w:val="none" w:sz="0" w:space="0" w:color="auto"/>
              </w:divBdr>
            </w:div>
            <w:div w:id="13575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2871">
      <w:bodyDiv w:val="1"/>
      <w:marLeft w:val="0"/>
      <w:marRight w:val="0"/>
      <w:marTop w:val="120"/>
      <w:marBottom w:val="0"/>
      <w:divBdr>
        <w:top w:val="none" w:sz="0" w:space="0" w:color="auto"/>
        <w:left w:val="none" w:sz="0" w:space="0" w:color="auto"/>
        <w:bottom w:val="none" w:sz="0" w:space="0" w:color="auto"/>
        <w:right w:val="none" w:sz="0" w:space="0" w:color="auto"/>
      </w:divBdr>
    </w:div>
    <w:div w:id="1486317411">
      <w:bodyDiv w:val="1"/>
      <w:marLeft w:val="0"/>
      <w:marRight w:val="0"/>
      <w:marTop w:val="0"/>
      <w:marBottom w:val="0"/>
      <w:divBdr>
        <w:top w:val="none" w:sz="0" w:space="0" w:color="auto"/>
        <w:left w:val="none" w:sz="0" w:space="0" w:color="auto"/>
        <w:bottom w:val="none" w:sz="0" w:space="0" w:color="auto"/>
        <w:right w:val="none" w:sz="0" w:space="0" w:color="auto"/>
      </w:divBdr>
    </w:div>
    <w:div w:id="1557550601">
      <w:bodyDiv w:val="1"/>
      <w:marLeft w:val="0"/>
      <w:marRight w:val="0"/>
      <w:marTop w:val="0"/>
      <w:marBottom w:val="0"/>
      <w:divBdr>
        <w:top w:val="none" w:sz="0" w:space="0" w:color="auto"/>
        <w:left w:val="none" w:sz="0" w:space="0" w:color="auto"/>
        <w:bottom w:val="none" w:sz="0" w:space="0" w:color="auto"/>
        <w:right w:val="none" w:sz="0" w:space="0" w:color="auto"/>
      </w:divBdr>
    </w:div>
    <w:div w:id="1583686704">
      <w:bodyDiv w:val="1"/>
      <w:marLeft w:val="0"/>
      <w:marRight w:val="0"/>
      <w:marTop w:val="0"/>
      <w:marBottom w:val="0"/>
      <w:divBdr>
        <w:top w:val="none" w:sz="0" w:space="0" w:color="auto"/>
        <w:left w:val="none" w:sz="0" w:space="0" w:color="auto"/>
        <w:bottom w:val="none" w:sz="0" w:space="0" w:color="auto"/>
        <w:right w:val="none" w:sz="0" w:space="0" w:color="auto"/>
      </w:divBdr>
    </w:div>
    <w:div w:id="1598175695">
      <w:bodyDiv w:val="1"/>
      <w:marLeft w:val="0"/>
      <w:marRight w:val="0"/>
      <w:marTop w:val="0"/>
      <w:marBottom w:val="0"/>
      <w:divBdr>
        <w:top w:val="none" w:sz="0" w:space="0" w:color="auto"/>
        <w:left w:val="none" w:sz="0" w:space="0" w:color="auto"/>
        <w:bottom w:val="none" w:sz="0" w:space="0" w:color="auto"/>
        <w:right w:val="none" w:sz="0" w:space="0" w:color="auto"/>
      </w:divBdr>
    </w:div>
    <w:div w:id="1633945790">
      <w:bodyDiv w:val="1"/>
      <w:marLeft w:val="0"/>
      <w:marRight w:val="0"/>
      <w:marTop w:val="0"/>
      <w:marBottom w:val="0"/>
      <w:divBdr>
        <w:top w:val="none" w:sz="0" w:space="0" w:color="auto"/>
        <w:left w:val="none" w:sz="0" w:space="0" w:color="auto"/>
        <w:bottom w:val="none" w:sz="0" w:space="0" w:color="auto"/>
        <w:right w:val="none" w:sz="0" w:space="0" w:color="auto"/>
      </w:divBdr>
    </w:div>
    <w:div w:id="1660840114">
      <w:bodyDiv w:val="1"/>
      <w:marLeft w:val="0"/>
      <w:marRight w:val="0"/>
      <w:marTop w:val="0"/>
      <w:marBottom w:val="0"/>
      <w:divBdr>
        <w:top w:val="none" w:sz="0" w:space="0" w:color="auto"/>
        <w:left w:val="none" w:sz="0" w:space="0" w:color="auto"/>
        <w:bottom w:val="none" w:sz="0" w:space="0" w:color="auto"/>
        <w:right w:val="none" w:sz="0" w:space="0" w:color="auto"/>
      </w:divBdr>
    </w:div>
    <w:div w:id="1666057731">
      <w:bodyDiv w:val="1"/>
      <w:marLeft w:val="0"/>
      <w:marRight w:val="0"/>
      <w:marTop w:val="0"/>
      <w:marBottom w:val="0"/>
      <w:divBdr>
        <w:top w:val="none" w:sz="0" w:space="0" w:color="auto"/>
        <w:left w:val="none" w:sz="0" w:space="0" w:color="auto"/>
        <w:bottom w:val="none" w:sz="0" w:space="0" w:color="auto"/>
        <w:right w:val="none" w:sz="0" w:space="0" w:color="auto"/>
      </w:divBdr>
    </w:div>
    <w:div w:id="1676155304">
      <w:bodyDiv w:val="1"/>
      <w:marLeft w:val="0"/>
      <w:marRight w:val="0"/>
      <w:marTop w:val="0"/>
      <w:marBottom w:val="0"/>
      <w:divBdr>
        <w:top w:val="none" w:sz="0" w:space="0" w:color="auto"/>
        <w:left w:val="none" w:sz="0" w:space="0" w:color="auto"/>
        <w:bottom w:val="none" w:sz="0" w:space="0" w:color="auto"/>
        <w:right w:val="none" w:sz="0" w:space="0" w:color="auto"/>
      </w:divBdr>
    </w:div>
    <w:div w:id="1684160500">
      <w:bodyDiv w:val="1"/>
      <w:marLeft w:val="165"/>
      <w:marRight w:val="165"/>
      <w:marTop w:val="165"/>
      <w:marBottom w:val="165"/>
      <w:divBdr>
        <w:top w:val="none" w:sz="0" w:space="0" w:color="auto"/>
        <w:left w:val="none" w:sz="0" w:space="0" w:color="auto"/>
        <w:bottom w:val="none" w:sz="0" w:space="0" w:color="auto"/>
        <w:right w:val="none" w:sz="0" w:space="0" w:color="auto"/>
      </w:divBdr>
    </w:div>
    <w:div w:id="1695839761">
      <w:bodyDiv w:val="1"/>
      <w:marLeft w:val="0"/>
      <w:marRight w:val="0"/>
      <w:marTop w:val="0"/>
      <w:marBottom w:val="0"/>
      <w:divBdr>
        <w:top w:val="none" w:sz="0" w:space="0" w:color="auto"/>
        <w:left w:val="none" w:sz="0" w:space="0" w:color="auto"/>
        <w:bottom w:val="none" w:sz="0" w:space="0" w:color="auto"/>
        <w:right w:val="none" w:sz="0" w:space="0" w:color="auto"/>
      </w:divBdr>
    </w:div>
    <w:div w:id="1710033280">
      <w:bodyDiv w:val="1"/>
      <w:marLeft w:val="0"/>
      <w:marRight w:val="0"/>
      <w:marTop w:val="0"/>
      <w:marBottom w:val="0"/>
      <w:divBdr>
        <w:top w:val="none" w:sz="0" w:space="0" w:color="auto"/>
        <w:left w:val="none" w:sz="0" w:space="0" w:color="auto"/>
        <w:bottom w:val="none" w:sz="0" w:space="0" w:color="auto"/>
        <w:right w:val="none" w:sz="0" w:space="0" w:color="auto"/>
      </w:divBdr>
    </w:div>
    <w:div w:id="1710102713">
      <w:bodyDiv w:val="1"/>
      <w:marLeft w:val="0"/>
      <w:marRight w:val="0"/>
      <w:marTop w:val="0"/>
      <w:marBottom w:val="0"/>
      <w:divBdr>
        <w:top w:val="none" w:sz="0" w:space="0" w:color="auto"/>
        <w:left w:val="none" w:sz="0" w:space="0" w:color="auto"/>
        <w:bottom w:val="none" w:sz="0" w:space="0" w:color="auto"/>
        <w:right w:val="none" w:sz="0" w:space="0" w:color="auto"/>
      </w:divBdr>
    </w:div>
    <w:div w:id="1712224976">
      <w:bodyDiv w:val="1"/>
      <w:marLeft w:val="0"/>
      <w:marRight w:val="0"/>
      <w:marTop w:val="0"/>
      <w:marBottom w:val="0"/>
      <w:divBdr>
        <w:top w:val="none" w:sz="0" w:space="0" w:color="auto"/>
        <w:left w:val="none" w:sz="0" w:space="0" w:color="auto"/>
        <w:bottom w:val="none" w:sz="0" w:space="0" w:color="auto"/>
        <w:right w:val="none" w:sz="0" w:space="0" w:color="auto"/>
      </w:divBdr>
    </w:div>
    <w:div w:id="1735156465">
      <w:bodyDiv w:val="1"/>
      <w:marLeft w:val="0"/>
      <w:marRight w:val="0"/>
      <w:marTop w:val="0"/>
      <w:marBottom w:val="0"/>
      <w:divBdr>
        <w:top w:val="none" w:sz="0" w:space="0" w:color="auto"/>
        <w:left w:val="none" w:sz="0" w:space="0" w:color="auto"/>
        <w:bottom w:val="none" w:sz="0" w:space="0" w:color="auto"/>
        <w:right w:val="none" w:sz="0" w:space="0" w:color="auto"/>
      </w:divBdr>
    </w:div>
    <w:div w:id="1776319371">
      <w:bodyDiv w:val="1"/>
      <w:marLeft w:val="150"/>
      <w:marRight w:val="0"/>
      <w:marTop w:val="0"/>
      <w:marBottom w:val="0"/>
      <w:divBdr>
        <w:top w:val="none" w:sz="0" w:space="0" w:color="auto"/>
        <w:left w:val="none" w:sz="0" w:space="0" w:color="auto"/>
        <w:bottom w:val="none" w:sz="0" w:space="0" w:color="auto"/>
        <w:right w:val="none" w:sz="0" w:space="0" w:color="auto"/>
      </w:divBdr>
      <w:divsChild>
        <w:div w:id="271014718">
          <w:marLeft w:val="0"/>
          <w:marRight w:val="0"/>
          <w:marTop w:val="0"/>
          <w:marBottom w:val="0"/>
          <w:divBdr>
            <w:top w:val="none" w:sz="0" w:space="0" w:color="auto"/>
            <w:left w:val="none" w:sz="0" w:space="0" w:color="auto"/>
            <w:bottom w:val="none" w:sz="0" w:space="0" w:color="auto"/>
            <w:right w:val="none" w:sz="0" w:space="0" w:color="auto"/>
          </w:divBdr>
        </w:div>
        <w:div w:id="432359533">
          <w:marLeft w:val="0"/>
          <w:marRight w:val="0"/>
          <w:marTop w:val="0"/>
          <w:marBottom w:val="0"/>
          <w:divBdr>
            <w:top w:val="none" w:sz="0" w:space="0" w:color="auto"/>
            <w:left w:val="none" w:sz="0" w:space="0" w:color="auto"/>
            <w:bottom w:val="none" w:sz="0" w:space="0" w:color="auto"/>
            <w:right w:val="none" w:sz="0" w:space="0" w:color="auto"/>
          </w:divBdr>
        </w:div>
        <w:div w:id="665206876">
          <w:marLeft w:val="0"/>
          <w:marRight w:val="0"/>
          <w:marTop w:val="0"/>
          <w:marBottom w:val="0"/>
          <w:divBdr>
            <w:top w:val="none" w:sz="0" w:space="0" w:color="auto"/>
            <w:left w:val="none" w:sz="0" w:space="0" w:color="auto"/>
            <w:bottom w:val="none" w:sz="0" w:space="0" w:color="auto"/>
            <w:right w:val="none" w:sz="0" w:space="0" w:color="auto"/>
          </w:divBdr>
        </w:div>
        <w:div w:id="795489445">
          <w:marLeft w:val="0"/>
          <w:marRight w:val="0"/>
          <w:marTop w:val="0"/>
          <w:marBottom w:val="0"/>
          <w:divBdr>
            <w:top w:val="none" w:sz="0" w:space="0" w:color="auto"/>
            <w:left w:val="none" w:sz="0" w:space="0" w:color="auto"/>
            <w:bottom w:val="none" w:sz="0" w:space="0" w:color="auto"/>
            <w:right w:val="none" w:sz="0" w:space="0" w:color="auto"/>
          </w:divBdr>
        </w:div>
        <w:div w:id="1181427981">
          <w:marLeft w:val="0"/>
          <w:marRight w:val="0"/>
          <w:marTop w:val="0"/>
          <w:marBottom w:val="0"/>
          <w:divBdr>
            <w:top w:val="none" w:sz="0" w:space="0" w:color="auto"/>
            <w:left w:val="none" w:sz="0" w:space="0" w:color="auto"/>
            <w:bottom w:val="none" w:sz="0" w:space="0" w:color="auto"/>
            <w:right w:val="none" w:sz="0" w:space="0" w:color="auto"/>
          </w:divBdr>
        </w:div>
        <w:div w:id="1254052400">
          <w:marLeft w:val="0"/>
          <w:marRight w:val="0"/>
          <w:marTop w:val="0"/>
          <w:marBottom w:val="0"/>
          <w:divBdr>
            <w:top w:val="none" w:sz="0" w:space="0" w:color="auto"/>
            <w:left w:val="none" w:sz="0" w:space="0" w:color="auto"/>
            <w:bottom w:val="none" w:sz="0" w:space="0" w:color="auto"/>
            <w:right w:val="none" w:sz="0" w:space="0" w:color="auto"/>
          </w:divBdr>
        </w:div>
        <w:div w:id="1273591234">
          <w:marLeft w:val="0"/>
          <w:marRight w:val="0"/>
          <w:marTop w:val="0"/>
          <w:marBottom w:val="0"/>
          <w:divBdr>
            <w:top w:val="none" w:sz="0" w:space="0" w:color="auto"/>
            <w:left w:val="none" w:sz="0" w:space="0" w:color="auto"/>
            <w:bottom w:val="none" w:sz="0" w:space="0" w:color="auto"/>
            <w:right w:val="none" w:sz="0" w:space="0" w:color="auto"/>
          </w:divBdr>
        </w:div>
        <w:div w:id="1650985765">
          <w:marLeft w:val="0"/>
          <w:marRight w:val="0"/>
          <w:marTop w:val="0"/>
          <w:marBottom w:val="0"/>
          <w:divBdr>
            <w:top w:val="none" w:sz="0" w:space="0" w:color="auto"/>
            <w:left w:val="none" w:sz="0" w:space="0" w:color="auto"/>
            <w:bottom w:val="none" w:sz="0" w:space="0" w:color="auto"/>
            <w:right w:val="none" w:sz="0" w:space="0" w:color="auto"/>
          </w:divBdr>
        </w:div>
        <w:div w:id="2064672237">
          <w:marLeft w:val="0"/>
          <w:marRight w:val="0"/>
          <w:marTop w:val="0"/>
          <w:marBottom w:val="0"/>
          <w:divBdr>
            <w:top w:val="none" w:sz="0" w:space="0" w:color="auto"/>
            <w:left w:val="none" w:sz="0" w:space="0" w:color="auto"/>
            <w:bottom w:val="none" w:sz="0" w:space="0" w:color="auto"/>
            <w:right w:val="none" w:sz="0" w:space="0" w:color="auto"/>
          </w:divBdr>
        </w:div>
      </w:divsChild>
    </w:div>
    <w:div w:id="1777169295">
      <w:bodyDiv w:val="1"/>
      <w:marLeft w:val="0"/>
      <w:marRight w:val="0"/>
      <w:marTop w:val="0"/>
      <w:marBottom w:val="0"/>
      <w:divBdr>
        <w:top w:val="none" w:sz="0" w:space="0" w:color="auto"/>
        <w:left w:val="none" w:sz="0" w:space="0" w:color="auto"/>
        <w:bottom w:val="none" w:sz="0" w:space="0" w:color="auto"/>
        <w:right w:val="none" w:sz="0" w:space="0" w:color="auto"/>
      </w:divBdr>
      <w:divsChild>
        <w:div w:id="276644390">
          <w:marLeft w:val="547"/>
          <w:marRight w:val="0"/>
          <w:marTop w:val="0"/>
          <w:marBottom w:val="0"/>
          <w:divBdr>
            <w:top w:val="none" w:sz="0" w:space="0" w:color="auto"/>
            <w:left w:val="none" w:sz="0" w:space="0" w:color="auto"/>
            <w:bottom w:val="none" w:sz="0" w:space="0" w:color="auto"/>
            <w:right w:val="none" w:sz="0" w:space="0" w:color="auto"/>
          </w:divBdr>
        </w:div>
        <w:div w:id="1163356657">
          <w:marLeft w:val="547"/>
          <w:marRight w:val="0"/>
          <w:marTop w:val="0"/>
          <w:marBottom w:val="0"/>
          <w:divBdr>
            <w:top w:val="none" w:sz="0" w:space="0" w:color="auto"/>
            <w:left w:val="none" w:sz="0" w:space="0" w:color="auto"/>
            <w:bottom w:val="none" w:sz="0" w:space="0" w:color="auto"/>
            <w:right w:val="none" w:sz="0" w:space="0" w:color="auto"/>
          </w:divBdr>
        </w:div>
        <w:div w:id="1450737032">
          <w:marLeft w:val="547"/>
          <w:marRight w:val="0"/>
          <w:marTop w:val="0"/>
          <w:marBottom w:val="0"/>
          <w:divBdr>
            <w:top w:val="none" w:sz="0" w:space="0" w:color="auto"/>
            <w:left w:val="none" w:sz="0" w:space="0" w:color="auto"/>
            <w:bottom w:val="none" w:sz="0" w:space="0" w:color="auto"/>
            <w:right w:val="none" w:sz="0" w:space="0" w:color="auto"/>
          </w:divBdr>
        </w:div>
        <w:div w:id="1546989718">
          <w:marLeft w:val="547"/>
          <w:marRight w:val="0"/>
          <w:marTop w:val="0"/>
          <w:marBottom w:val="0"/>
          <w:divBdr>
            <w:top w:val="none" w:sz="0" w:space="0" w:color="auto"/>
            <w:left w:val="none" w:sz="0" w:space="0" w:color="auto"/>
            <w:bottom w:val="none" w:sz="0" w:space="0" w:color="auto"/>
            <w:right w:val="none" w:sz="0" w:space="0" w:color="auto"/>
          </w:divBdr>
        </w:div>
        <w:div w:id="1568493098">
          <w:marLeft w:val="547"/>
          <w:marRight w:val="0"/>
          <w:marTop w:val="0"/>
          <w:marBottom w:val="0"/>
          <w:divBdr>
            <w:top w:val="none" w:sz="0" w:space="0" w:color="auto"/>
            <w:left w:val="none" w:sz="0" w:space="0" w:color="auto"/>
            <w:bottom w:val="none" w:sz="0" w:space="0" w:color="auto"/>
            <w:right w:val="none" w:sz="0" w:space="0" w:color="auto"/>
          </w:divBdr>
        </w:div>
        <w:div w:id="1714113063">
          <w:marLeft w:val="547"/>
          <w:marRight w:val="0"/>
          <w:marTop w:val="0"/>
          <w:marBottom w:val="0"/>
          <w:divBdr>
            <w:top w:val="none" w:sz="0" w:space="0" w:color="auto"/>
            <w:left w:val="none" w:sz="0" w:space="0" w:color="auto"/>
            <w:bottom w:val="none" w:sz="0" w:space="0" w:color="auto"/>
            <w:right w:val="none" w:sz="0" w:space="0" w:color="auto"/>
          </w:divBdr>
        </w:div>
        <w:div w:id="2087996339">
          <w:marLeft w:val="547"/>
          <w:marRight w:val="0"/>
          <w:marTop w:val="0"/>
          <w:marBottom w:val="0"/>
          <w:divBdr>
            <w:top w:val="none" w:sz="0" w:space="0" w:color="auto"/>
            <w:left w:val="none" w:sz="0" w:space="0" w:color="auto"/>
            <w:bottom w:val="none" w:sz="0" w:space="0" w:color="auto"/>
            <w:right w:val="none" w:sz="0" w:space="0" w:color="auto"/>
          </w:divBdr>
        </w:div>
      </w:divsChild>
    </w:div>
    <w:div w:id="1778716939">
      <w:bodyDiv w:val="1"/>
      <w:marLeft w:val="0"/>
      <w:marRight w:val="0"/>
      <w:marTop w:val="0"/>
      <w:marBottom w:val="0"/>
      <w:divBdr>
        <w:top w:val="none" w:sz="0" w:space="0" w:color="auto"/>
        <w:left w:val="none" w:sz="0" w:space="0" w:color="auto"/>
        <w:bottom w:val="none" w:sz="0" w:space="0" w:color="auto"/>
        <w:right w:val="none" w:sz="0" w:space="0" w:color="auto"/>
      </w:divBdr>
    </w:div>
    <w:div w:id="1785923485">
      <w:bodyDiv w:val="1"/>
      <w:marLeft w:val="0"/>
      <w:marRight w:val="0"/>
      <w:marTop w:val="0"/>
      <w:marBottom w:val="0"/>
      <w:divBdr>
        <w:top w:val="none" w:sz="0" w:space="0" w:color="auto"/>
        <w:left w:val="none" w:sz="0" w:space="0" w:color="auto"/>
        <w:bottom w:val="none" w:sz="0" w:space="0" w:color="auto"/>
        <w:right w:val="none" w:sz="0" w:space="0" w:color="auto"/>
      </w:divBdr>
    </w:div>
    <w:div w:id="1794056700">
      <w:bodyDiv w:val="1"/>
      <w:marLeft w:val="0"/>
      <w:marRight w:val="0"/>
      <w:marTop w:val="0"/>
      <w:marBottom w:val="0"/>
      <w:divBdr>
        <w:top w:val="none" w:sz="0" w:space="0" w:color="auto"/>
        <w:left w:val="none" w:sz="0" w:space="0" w:color="auto"/>
        <w:bottom w:val="none" w:sz="0" w:space="0" w:color="auto"/>
        <w:right w:val="none" w:sz="0" w:space="0" w:color="auto"/>
      </w:divBdr>
    </w:div>
    <w:div w:id="1827277663">
      <w:bodyDiv w:val="1"/>
      <w:marLeft w:val="165"/>
      <w:marRight w:val="165"/>
      <w:marTop w:val="165"/>
      <w:marBottom w:val="165"/>
      <w:divBdr>
        <w:top w:val="none" w:sz="0" w:space="0" w:color="auto"/>
        <w:left w:val="none" w:sz="0" w:space="0" w:color="auto"/>
        <w:bottom w:val="none" w:sz="0" w:space="0" w:color="auto"/>
        <w:right w:val="none" w:sz="0" w:space="0" w:color="auto"/>
      </w:divBdr>
    </w:div>
    <w:div w:id="1838769810">
      <w:bodyDiv w:val="1"/>
      <w:marLeft w:val="0"/>
      <w:marRight w:val="0"/>
      <w:marTop w:val="0"/>
      <w:marBottom w:val="0"/>
      <w:divBdr>
        <w:top w:val="none" w:sz="0" w:space="0" w:color="auto"/>
        <w:left w:val="none" w:sz="0" w:space="0" w:color="auto"/>
        <w:bottom w:val="none" w:sz="0" w:space="0" w:color="auto"/>
        <w:right w:val="none" w:sz="0" w:space="0" w:color="auto"/>
      </w:divBdr>
    </w:div>
    <w:div w:id="1845702983">
      <w:bodyDiv w:val="1"/>
      <w:marLeft w:val="0"/>
      <w:marRight w:val="0"/>
      <w:marTop w:val="0"/>
      <w:marBottom w:val="0"/>
      <w:divBdr>
        <w:top w:val="none" w:sz="0" w:space="0" w:color="auto"/>
        <w:left w:val="none" w:sz="0" w:space="0" w:color="auto"/>
        <w:bottom w:val="none" w:sz="0" w:space="0" w:color="auto"/>
        <w:right w:val="none" w:sz="0" w:space="0" w:color="auto"/>
      </w:divBdr>
    </w:div>
    <w:div w:id="1881087773">
      <w:bodyDiv w:val="1"/>
      <w:marLeft w:val="0"/>
      <w:marRight w:val="0"/>
      <w:marTop w:val="0"/>
      <w:marBottom w:val="0"/>
      <w:divBdr>
        <w:top w:val="none" w:sz="0" w:space="0" w:color="auto"/>
        <w:left w:val="none" w:sz="0" w:space="0" w:color="auto"/>
        <w:bottom w:val="none" w:sz="0" w:space="0" w:color="auto"/>
        <w:right w:val="none" w:sz="0" w:space="0" w:color="auto"/>
      </w:divBdr>
    </w:div>
    <w:div w:id="1890190006">
      <w:bodyDiv w:val="1"/>
      <w:marLeft w:val="0"/>
      <w:marRight w:val="0"/>
      <w:marTop w:val="0"/>
      <w:marBottom w:val="0"/>
      <w:divBdr>
        <w:top w:val="none" w:sz="0" w:space="0" w:color="auto"/>
        <w:left w:val="none" w:sz="0" w:space="0" w:color="auto"/>
        <w:bottom w:val="none" w:sz="0" w:space="0" w:color="auto"/>
        <w:right w:val="none" w:sz="0" w:space="0" w:color="auto"/>
      </w:divBdr>
      <w:divsChild>
        <w:div w:id="917206964">
          <w:marLeft w:val="0"/>
          <w:marRight w:val="0"/>
          <w:marTop w:val="0"/>
          <w:marBottom w:val="0"/>
          <w:divBdr>
            <w:top w:val="none" w:sz="0" w:space="0" w:color="auto"/>
            <w:left w:val="none" w:sz="0" w:space="0" w:color="auto"/>
            <w:bottom w:val="none" w:sz="0" w:space="0" w:color="auto"/>
            <w:right w:val="none" w:sz="0" w:space="0" w:color="auto"/>
          </w:divBdr>
          <w:divsChild>
            <w:div w:id="648437918">
              <w:marLeft w:val="0"/>
              <w:marRight w:val="0"/>
              <w:marTop w:val="0"/>
              <w:marBottom w:val="0"/>
              <w:divBdr>
                <w:top w:val="none" w:sz="0" w:space="0" w:color="auto"/>
                <w:left w:val="none" w:sz="0" w:space="0" w:color="auto"/>
                <w:bottom w:val="none" w:sz="0" w:space="0" w:color="auto"/>
                <w:right w:val="none" w:sz="0" w:space="0" w:color="auto"/>
              </w:divBdr>
              <w:divsChild>
                <w:div w:id="2131046341">
                  <w:marLeft w:val="0"/>
                  <w:marRight w:val="0"/>
                  <w:marTop w:val="0"/>
                  <w:marBottom w:val="0"/>
                  <w:divBdr>
                    <w:top w:val="none" w:sz="0" w:space="0" w:color="auto"/>
                    <w:left w:val="none" w:sz="0" w:space="0" w:color="auto"/>
                    <w:bottom w:val="none" w:sz="0" w:space="0" w:color="auto"/>
                    <w:right w:val="none" w:sz="0" w:space="0" w:color="auto"/>
                  </w:divBdr>
                  <w:divsChild>
                    <w:div w:id="1719545499">
                      <w:marLeft w:val="0"/>
                      <w:marRight w:val="0"/>
                      <w:marTop w:val="0"/>
                      <w:marBottom w:val="0"/>
                      <w:divBdr>
                        <w:top w:val="none" w:sz="0" w:space="0" w:color="auto"/>
                        <w:left w:val="none" w:sz="0" w:space="0" w:color="auto"/>
                        <w:bottom w:val="none" w:sz="0" w:space="0" w:color="auto"/>
                        <w:right w:val="none" w:sz="0" w:space="0" w:color="auto"/>
                      </w:divBdr>
                      <w:divsChild>
                        <w:div w:id="758410100">
                          <w:marLeft w:val="0"/>
                          <w:marRight w:val="0"/>
                          <w:marTop w:val="0"/>
                          <w:marBottom w:val="0"/>
                          <w:divBdr>
                            <w:top w:val="none" w:sz="0" w:space="0" w:color="auto"/>
                            <w:left w:val="none" w:sz="0" w:space="0" w:color="auto"/>
                            <w:bottom w:val="none" w:sz="0" w:space="0" w:color="auto"/>
                            <w:right w:val="none" w:sz="0" w:space="0" w:color="auto"/>
                          </w:divBdr>
                          <w:divsChild>
                            <w:div w:id="601183332">
                              <w:marLeft w:val="0"/>
                              <w:marRight w:val="0"/>
                              <w:marTop w:val="0"/>
                              <w:marBottom w:val="0"/>
                              <w:divBdr>
                                <w:top w:val="none" w:sz="0" w:space="0" w:color="auto"/>
                                <w:left w:val="none" w:sz="0" w:space="0" w:color="auto"/>
                                <w:bottom w:val="none" w:sz="0" w:space="0" w:color="auto"/>
                                <w:right w:val="none" w:sz="0" w:space="0" w:color="auto"/>
                              </w:divBdr>
                              <w:divsChild>
                                <w:div w:id="86776214">
                                  <w:marLeft w:val="0"/>
                                  <w:marRight w:val="0"/>
                                  <w:marTop w:val="0"/>
                                  <w:marBottom w:val="0"/>
                                  <w:divBdr>
                                    <w:top w:val="none" w:sz="0" w:space="0" w:color="auto"/>
                                    <w:left w:val="none" w:sz="0" w:space="0" w:color="auto"/>
                                    <w:bottom w:val="none" w:sz="0" w:space="0" w:color="auto"/>
                                    <w:right w:val="none" w:sz="0" w:space="0" w:color="auto"/>
                                  </w:divBdr>
                                  <w:divsChild>
                                    <w:div w:id="1662153442">
                                      <w:marLeft w:val="0"/>
                                      <w:marRight w:val="0"/>
                                      <w:marTop w:val="0"/>
                                      <w:marBottom w:val="0"/>
                                      <w:divBdr>
                                        <w:top w:val="none" w:sz="0" w:space="0" w:color="auto"/>
                                        <w:left w:val="none" w:sz="0" w:space="0" w:color="auto"/>
                                        <w:bottom w:val="none" w:sz="0" w:space="0" w:color="auto"/>
                                        <w:right w:val="none" w:sz="0" w:space="0" w:color="auto"/>
                                      </w:divBdr>
                                      <w:divsChild>
                                        <w:div w:id="1245144614">
                                          <w:marLeft w:val="0"/>
                                          <w:marRight w:val="0"/>
                                          <w:marTop w:val="0"/>
                                          <w:marBottom w:val="0"/>
                                          <w:divBdr>
                                            <w:top w:val="none" w:sz="0" w:space="0" w:color="auto"/>
                                            <w:left w:val="none" w:sz="0" w:space="0" w:color="auto"/>
                                            <w:bottom w:val="none" w:sz="0" w:space="0" w:color="auto"/>
                                            <w:right w:val="none" w:sz="0" w:space="0" w:color="auto"/>
                                          </w:divBdr>
                                          <w:divsChild>
                                            <w:div w:id="701202109">
                                              <w:marLeft w:val="0"/>
                                              <w:marRight w:val="0"/>
                                              <w:marTop w:val="0"/>
                                              <w:marBottom w:val="0"/>
                                              <w:divBdr>
                                                <w:top w:val="none" w:sz="0" w:space="0" w:color="auto"/>
                                                <w:left w:val="none" w:sz="0" w:space="0" w:color="auto"/>
                                                <w:bottom w:val="none" w:sz="0" w:space="0" w:color="auto"/>
                                                <w:right w:val="none" w:sz="0" w:space="0" w:color="auto"/>
                                              </w:divBdr>
                                              <w:divsChild>
                                                <w:div w:id="666590719">
                                                  <w:marLeft w:val="0"/>
                                                  <w:marRight w:val="0"/>
                                                  <w:marTop w:val="0"/>
                                                  <w:marBottom w:val="0"/>
                                                  <w:divBdr>
                                                    <w:top w:val="none" w:sz="0" w:space="0" w:color="auto"/>
                                                    <w:left w:val="none" w:sz="0" w:space="0" w:color="auto"/>
                                                    <w:bottom w:val="none" w:sz="0" w:space="0" w:color="auto"/>
                                                    <w:right w:val="none" w:sz="0" w:space="0" w:color="auto"/>
                                                  </w:divBdr>
                                                  <w:divsChild>
                                                    <w:div w:id="99692051">
                                                      <w:marLeft w:val="0"/>
                                                      <w:marRight w:val="0"/>
                                                      <w:marTop w:val="0"/>
                                                      <w:marBottom w:val="480"/>
                                                      <w:divBdr>
                                                        <w:top w:val="none" w:sz="0" w:space="0" w:color="auto"/>
                                                        <w:left w:val="none" w:sz="0" w:space="0" w:color="auto"/>
                                                        <w:bottom w:val="none" w:sz="0" w:space="0" w:color="auto"/>
                                                        <w:right w:val="none" w:sz="0" w:space="0" w:color="auto"/>
                                                      </w:divBdr>
                                                      <w:divsChild>
                                                        <w:div w:id="902830062">
                                                          <w:marLeft w:val="0"/>
                                                          <w:marRight w:val="0"/>
                                                          <w:marTop w:val="0"/>
                                                          <w:marBottom w:val="0"/>
                                                          <w:divBdr>
                                                            <w:top w:val="none" w:sz="0" w:space="0" w:color="auto"/>
                                                            <w:left w:val="none" w:sz="0" w:space="0" w:color="auto"/>
                                                            <w:bottom w:val="none" w:sz="0" w:space="0" w:color="auto"/>
                                                            <w:right w:val="none" w:sz="0" w:space="0" w:color="auto"/>
                                                          </w:divBdr>
                                                          <w:divsChild>
                                                            <w:div w:id="2946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634868">
      <w:bodyDiv w:val="1"/>
      <w:marLeft w:val="0"/>
      <w:marRight w:val="0"/>
      <w:marTop w:val="0"/>
      <w:marBottom w:val="0"/>
      <w:divBdr>
        <w:top w:val="none" w:sz="0" w:space="0" w:color="auto"/>
        <w:left w:val="none" w:sz="0" w:space="0" w:color="auto"/>
        <w:bottom w:val="none" w:sz="0" w:space="0" w:color="auto"/>
        <w:right w:val="none" w:sz="0" w:space="0" w:color="auto"/>
      </w:divBdr>
    </w:div>
    <w:div w:id="1922518354">
      <w:bodyDiv w:val="1"/>
      <w:marLeft w:val="0"/>
      <w:marRight w:val="0"/>
      <w:marTop w:val="0"/>
      <w:marBottom w:val="0"/>
      <w:divBdr>
        <w:top w:val="none" w:sz="0" w:space="0" w:color="auto"/>
        <w:left w:val="none" w:sz="0" w:space="0" w:color="auto"/>
        <w:bottom w:val="none" w:sz="0" w:space="0" w:color="auto"/>
        <w:right w:val="none" w:sz="0" w:space="0" w:color="auto"/>
      </w:divBdr>
    </w:div>
    <w:div w:id="1931502945">
      <w:bodyDiv w:val="1"/>
      <w:marLeft w:val="0"/>
      <w:marRight w:val="0"/>
      <w:marTop w:val="0"/>
      <w:marBottom w:val="0"/>
      <w:divBdr>
        <w:top w:val="none" w:sz="0" w:space="0" w:color="auto"/>
        <w:left w:val="none" w:sz="0" w:space="0" w:color="auto"/>
        <w:bottom w:val="none" w:sz="0" w:space="0" w:color="auto"/>
        <w:right w:val="none" w:sz="0" w:space="0" w:color="auto"/>
      </w:divBdr>
    </w:div>
    <w:div w:id="1985743058">
      <w:bodyDiv w:val="1"/>
      <w:marLeft w:val="0"/>
      <w:marRight w:val="0"/>
      <w:marTop w:val="0"/>
      <w:marBottom w:val="0"/>
      <w:divBdr>
        <w:top w:val="none" w:sz="0" w:space="0" w:color="auto"/>
        <w:left w:val="none" w:sz="0" w:space="0" w:color="auto"/>
        <w:bottom w:val="none" w:sz="0" w:space="0" w:color="auto"/>
        <w:right w:val="none" w:sz="0" w:space="0" w:color="auto"/>
      </w:divBdr>
    </w:div>
    <w:div w:id="2048139726">
      <w:bodyDiv w:val="1"/>
      <w:marLeft w:val="0"/>
      <w:marRight w:val="0"/>
      <w:marTop w:val="0"/>
      <w:marBottom w:val="0"/>
      <w:divBdr>
        <w:top w:val="none" w:sz="0" w:space="0" w:color="auto"/>
        <w:left w:val="none" w:sz="0" w:space="0" w:color="auto"/>
        <w:bottom w:val="none" w:sz="0" w:space="0" w:color="auto"/>
        <w:right w:val="none" w:sz="0" w:space="0" w:color="auto"/>
      </w:divBdr>
    </w:div>
    <w:div w:id="2068644190">
      <w:bodyDiv w:val="1"/>
      <w:marLeft w:val="0"/>
      <w:marRight w:val="0"/>
      <w:marTop w:val="0"/>
      <w:marBottom w:val="0"/>
      <w:divBdr>
        <w:top w:val="none" w:sz="0" w:space="0" w:color="auto"/>
        <w:left w:val="none" w:sz="0" w:space="0" w:color="auto"/>
        <w:bottom w:val="none" w:sz="0" w:space="0" w:color="auto"/>
        <w:right w:val="none" w:sz="0" w:space="0" w:color="auto"/>
      </w:divBdr>
      <w:divsChild>
        <w:div w:id="1324511580">
          <w:marLeft w:val="547"/>
          <w:marRight w:val="0"/>
          <w:marTop w:val="0"/>
          <w:marBottom w:val="0"/>
          <w:divBdr>
            <w:top w:val="none" w:sz="0" w:space="0" w:color="auto"/>
            <w:left w:val="none" w:sz="0" w:space="0" w:color="auto"/>
            <w:bottom w:val="none" w:sz="0" w:space="0" w:color="auto"/>
            <w:right w:val="none" w:sz="0" w:space="0" w:color="auto"/>
          </w:divBdr>
        </w:div>
      </w:divsChild>
    </w:div>
    <w:div w:id="2083407756">
      <w:bodyDiv w:val="1"/>
      <w:marLeft w:val="0"/>
      <w:marRight w:val="0"/>
      <w:marTop w:val="0"/>
      <w:marBottom w:val="0"/>
      <w:divBdr>
        <w:top w:val="none" w:sz="0" w:space="0" w:color="auto"/>
        <w:left w:val="none" w:sz="0" w:space="0" w:color="auto"/>
        <w:bottom w:val="none" w:sz="0" w:space="0" w:color="auto"/>
        <w:right w:val="none" w:sz="0" w:space="0" w:color="auto"/>
      </w:divBdr>
    </w:div>
    <w:div w:id="2089492868">
      <w:bodyDiv w:val="1"/>
      <w:marLeft w:val="0"/>
      <w:marRight w:val="0"/>
      <w:marTop w:val="0"/>
      <w:marBottom w:val="0"/>
      <w:divBdr>
        <w:top w:val="none" w:sz="0" w:space="0" w:color="auto"/>
        <w:left w:val="none" w:sz="0" w:space="0" w:color="auto"/>
        <w:bottom w:val="none" w:sz="0" w:space="0" w:color="auto"/>
        <w:right w:val="none" w:sz="0" w:space="0" w:color="auto"/>
      </w:divBdr>
    </w:div>
    <w:div w:id="2095201489">
      <w:bodyDiv w:val="1"/>
      <w:marLeft w:val="0"/>
      <w:marRight w:val="0"/>
      <w:marTop w:val="0"/>
      <w:marBottom w:val="0"/>
      <w:divBdr>
        <w:top w:val="none" w:sz="0" w:space="0" w:color="auto"/>
        <w:left w:val="none" w:sz="0" w:space="0" w:color="auto"/>
        <w:bottom w:val="none" w:sz="0" w:space="0" w:color="auto"/>
        <w:right w:val="none" w:sz="0" w:space="0" w:color="auto"/>
      </w:divBdr>
    </w:div>
    <w:div w:id="2102556417">
      <w:bodyDiv w:val="1"/>
      <w:marLeft w:val="0"/>
      <w:marRight w:val="0"/>
      <w:marTop w:val="0"/>
      <w:marBottom w:val="0"/>
      <w:divBdr>
        <w:top w:val="none" w:sz="0" w:space="0" w:color="auto"/>
        <w:left w:val="none" w:sz="0" w:space="0" w:color="auto"/>
        <w:bottom w:val="none" w:sz="0" w:space="0" w:color="auto"/>
        <w:right w:val="none" w:sz="0" w:space="0" w:color="auto"/>
      </w:divBdr>
    </w:div>
    <w:div w:id="21117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urspiritualnutrition.com/is06.html" TargetMode="External"/><Relationship Id="rId299" Type="http://schemas.openxmlformats.org/officeDocument/2006/relationships/hyperlink" Target="http://www.ourspiritualnutrition.com/is06.html" TargetMode="External"/><Relationship Id="rId21" Type="http://schemas.openxmlformats.org/officeDocument/2006/relationships/hyperlink" Target="file:///C:\S\Web%20Site\Z\is08.html" TargetMode="External"/><Relationship Id="rId63" Type="http://schemas.openxmlformats.org/officeDocument/2006/relationships/hyperlink" Target="http://www.ourspiritualnutrition.com/is06.html" TargetMode="External"/><Relationship Id="rId159" Type="http://schemas.openxmlformats.org/officeDocument/2006/relationships/hyperlink" Target="http://www.ourspiritualnutrition.com/is06.html" TargetMode="External"/><Relationship Id="rId324" Type="http://schemas.openxmlformats.org/officeDocument/2006/relationships/control" Target="activeX/activeX100.xml"/><Relationship Id="rId366" Type="http://schemas.openxmlformats.org/officeDocument/2006/relationships/hyperlink" Target="http://www.ourspiritualnutrition.com/is06.html" TargetMode="External"/><Relationship Id="rId531" Type="http://schemas.openxmlformats.org/officeDocument/2006/relationships/hyperlink" Target="http://www.ourspiritualnutrition.com/is06.html" TargetMode="External"/><Relationship Id="rId170" Type="http://schemas.openxmlformats.org/officeDocument/2006/relationships/control" Target="activeX/activeX58.xml"/><Relationship Id="rId226" Type="http://schemas.openxmlformats.org/officeDocument/2006/relationships/control" Target="activeX/activeX86.xml"/><Relationship Id="rId433" Type="http://schemas.openxmlformats.org/officeDocument/2006/relationships/hyperlink" Target="http://www.ourspiritualnutrition.com/is06.html" TargetMode="External"/><Relationship Id="rId268" Type="http://schemas.openxmlformats.org/officeDocument/2006/relationships/hyperlink" Target="http://www.ourspiritualnutrition.com/is06.html" TargetMode="External"/><Relationship Id="rId475" Type="http://schemas.openxmlformats.org/officeDocument/2006/relationships/hyperlink" Target="http://www.ourspiritualnutrition.com/is06.html" TargetMode="External"/><Relationship Id="rId32" Type="http://schemas.openxmlformats.org/officeDocument/2006/relationships/control" Target="activeX/activeX6.xml"/><Relationship Id="rId74" Type="http://schemas.openxmlformats.org/officeDocument/2006/relationships/hyperlink" Target="http://www.ourspiritualnutrition.com/is06.html" TargetMode="External"/><Relationship Id="rId128" Type="http://schemas.openxmlformats.org/officeDocument/2006/relationships/control" Target="activeX/activeX44.xml"/><Relationship Id="rId335" Type="http://schemas.openxmlformats.org/officeDocument/2006/relationships/hyperlink" Target="http://www.ourspiritualnutrition.com/is06.html" TargetMode="External"/><Relationship Id="rId377" Type="http://schemas.openxmlformats.org/officeDocument/2006/relationships/hyperlink" Target="http://www.ourspiritualnutrition.com/is06.html" TargetMode="External"/><Relationship Id="rId500" Type="http://schemas.openxmlformats.org/officeDocument/2006/relationships/control" Target="activeX/activeX135.xml"/><Relationship Id="rId542" Type="http://schemas.openxmlformats.org/officeDocument/2006/relationships/hyperlink" Target="http://www.ourspiritualnutrition.com/is06.html" TargetMode="External"/><Relationship Id="rId5" Type="http://schemas.openxmlformats.org/officeDocument/2006/relationships/settings" Target="settings.xml"/><Relationship Id="rId181" Type="http://schemas.openxmlformats.org/officeDocument/2006/relationships/hyperlink" Target="http://www.ourspiritualnutrition.com/is06.html" TargetMode="External"/><Relationship Id="rId237" Type="http://schemas.openxmlformats.org/officeDocument/2006/relationships/hyperlink" Target="http://www.ourspiritualnutrition.com/is06.html" TargetMode="External"/><Relationship Id="rId402" Type="http://schemas.openxmlformats.org/officeDocument/2006/relationships/hyperlink" Target="http://www.ourspiritualnutrition.com/is06.html" TargetMode="External"/><Relationship Id="rId279" Type="http://schemas.openxmlformats.org/officeDocument/2006/relationships/hyperlink" Target="http://www.ourspiritualnutrition.com/is06.html" TargetMode="External"/><Relationship Id="rId444" Type="http://schemas.openxmlformats.org/officeDocument/2006/relationships/hyperlink" Target="http://www.ourspiritualnutrition.com/is06.html" TargetMode="External"/><Relationship Id="rId486" Type="http://schemas.openxmlformats.org/officeDocument/2006/relationships/hyperlink" Target="http://www.ourspiritualnutrition.com/is06.html" TargetMode="External"/><Relationship Id="rId43" Type="http://schemas.openxmlformats.org/officeDocument/2006/relationships/control" Target="activeX/activeX17.xml"/><Relationship Id="rId139" Type="http://schemas.openxmlformats.org/officeDocument/2006/relationships/hyperlink" Target="http://www.ourspiritualnutrition.com/is06.html" TargetMode="External"/><Relationship Id="rId290" Type="http://schemas.openxmlformats.org/officeDocument/2006/relationships/control" Target="activeX/activeX94.xml"/><Relationship Id="rId304" Type="http://schemas.openxmlformats.org/officeDocument/2006/relationships/hyperlink" Target="http://www.ourspiritualnutrition.com/is06.html" TargetMode="External"/><Relationship Id="rId346" Type="http://schemas.openxmlformats.org/officeDocument/2006/relationships/hyperlink" Target="http://www.ourspiritualnutrition.com/is06.html" TargetMode="External"/><Relationship Id="rId388" Type="http://schemas.openxmlformats.org/officeDocument/2006/relationships/hyperlink" Target="http://www.ourspiritualnutrition.com/is06.html" TargetMode="External"/><Relationship Id="rId511" Type="http://schemas.openxmlformats.org/officeDocument/2006/relationships/control" Target="activeX/activeX146.xml"/><Relationship Id="rId553" Type="http://schemas.openxmlformats.org/officeDocument/2006/relationships/hyperlink" Target="http://www.ourspiritualnutrition.com/is06.html" TargetMode="External"/><Relationship Id="rId85" Type="http://schemas.openxmlformats.org/officeDocument/2006/relationships/image" Target="media/image3.wmf"/><Relationship Id="rId150" Type="http://schemas.openxmlformats.org/officeDocument/2006/relationships/hyperlink" Target="http://www.ourspiritualnutrition.com/is06.html" TargetMode="External"/><Relationship Id="rId192" Type="http://schemas.openxmlformats.org/officeDocument/2006/relationships/hyperlink" Target="http://www.ourspiritualnutrition.com/is06.html" TargetMode="External"/><Relationship Id="rId206" Type="http://schemas.openxmlformats.org/officeDocument/2006/relationships/hyperlink" Target="http://www.ourspiritualnutrition.com/is06.html" TargetMode="External"/><Relationship Id="rId413" Type="http://schemas.openxmlformats.org/officeDocument/2006/relationships/hyperlink" Target="http://www.ourspiritualnutrition.com/is06.html" TargetMode="External"/><Relationship Id="rId248" Type="http://schemas.openxmlformats.org/officeDocument/2006/relationships/hyperlink" Target="http://www.ourspiritualnutrition.com/is06.html" TargetMode="External"/><Relationship Id="rId455" Type="http://schemas.openxmlformats.org/officeDocument/2006/relationships/control" Target="activeX/activeX118.xml"/><Relationship Id="rId497" Type="http://schemas.openxmlformats.org/officeDocument/2006/relationships/control" Target="activeX/activeX132.xml"/><Relationship Id="rId12" Type="http://schemas.openxmlformats.org/officeDocument/2006/relationships/hyperlink" Target="http://www.ourspiritualnutrition.com/is06.html" TargetMode="External"/><Relationship Id="rId108" Type="http://schemas.openxmlformats.org/officeDocument/2006/relationships/hyperlink" Target="http://www.ourspiritualnutrition.com/is06.html" TargetMode="External"/><Relationship Id="rId315" Type="http://schemas.openxmlformats.org/officeDocument/2006/relationships/hyperlink" Target="http://www.ourspiritualnutrition.com/is06.html" TargetMode="External"/><Relationship Id="rId357" Type="http://schemas.openxmlformats.org/officeDocument/2006/relationships/hyperlink" Target="http://www.ourspiritualnutrition.com/is06.html" TargetMode="External"/><Relationship Id="rId522" Type="http://schemas.openxmlformats.org/officeDocument/2006/relationships/hyperlink" Target="http://www.ourspiritualnutrition.com/is06.html" TargetMode="External"/><Relationship Id="rId54" Type="http://schemas.openxmlformats.org/officeDocument/2006/relationships/hyperlink" Target="http://www.ourspiritualnutrition.com/is06.html" TargetMode="External"/><Relationship Id="rId96" Type="http://schemas.openxmlformats.org/officeDocument/2006/relationships/control" Target="activeX/activeX40.xml"/><Relationship Id="rId161" Type="http://schemas.openxmlformats.org/officeDocument/2006/relationships/control" Target="activeX/activeX49.xml"/><Relationship Id="rId217" Type="http://schemas.openxmlformats.org/officeDocument/2006/relationships/control" Target="activeX/activeX77.xml"/><Relationship Id="rId399" Type="http://schemas.openxmlformats.org/officeDocument/2006/relationships/hyperlink" Target="http://www.ourspiritualnutrition.com/is06.html" TargetMode="External"/><Relationship Id="rId259" Type="http://schemas.openxmlformats.org/officeDocument/2006/relationships/hyperlink" Target="http://www.ourspiritualnutrition.com/is06.html" TargetMode="External"/><Relationship Id="rId424" Type="http://schemas.openxmlformats.org/officeDocument/2006/relationships/hyperlink" Target="http://www.ourspiritualnutrition.com/is06.html" TargetMode="External"/><Relationship Id="rId466" Type="http://schemas.openxmlformats.org/officeDocument/2006/relationships/control" Target="activeX/activeX129.xml"/><Relationship Id="rId23" Type="http://schemas.openxmlformats.org/officeDocument/2006/relationships/hyperlink" Target="file:///C:\S\Web%20Site\Z\is08.html" TargetMode="External"/><Relationship Id="rId119" Type="http://schemas.openxmlformats.org/officeDocument/2006/relationships/hyperlink" Target="http://www.ourspiritualnutrition.com/is06.html" TargetMode="External"/><Relationship Id="rId270" Type="http://schemas.openxmlformats.org/officeDocument/2006/relationships/hyperlink" Target="http://www.ourspiritualnutrition.com/is06.html" TargetMode="External"/><Relationship Id="rId326" Type="http://schemas.openxmlformats.org/officeDocument/2006/relationships/control" Target="activeX/activeX102.xml"/><Relationship Id="rId533" Type="http://schemas.openxmlformats.org/officeDocument/2006/relationships/hyperlink" Target="http://www.ourspiritualnutrition.com/is06.html" TargetMode="External"/><Relationship Id="rId65" Type="http://schemas.openxmlformats.org/officeDocument/2006/relationships/hyperlink" Target="http://www.ourspiritualnutrition.com/is06.html" TargetMode="External"/><Relationship Id="rId130" Type="http://schemas.openxmlformats.org/officeDocument/2006/relationships/control" Target="activeX/activeX46.xml"/><Relationship Id="rId368" Type="http://schemas.openxmlformats.org/officeDocument/2006/relationships/hyperlink" Target="http://www.ourspiritualnutrition.com/is06.html" TargetMode="External"/><Relationship Id="rId172" Type="http://schemas.openxmlformats.org/officeDocument/2006/relationships/control" Target="activeX/activeX60.xml"/><Relationship Id="rId228" Type="http://schemas.openxmlformats.org/officeDocument/2006/relationships/control" Target="activeX/activeX88.xml"/><Relationship Id="rId435" Type="http://schemas.openxmlformats.org/officeDocument/2006/relationships/hyperlink" Target="http://www.ourspiritualnutrition.com/is06.html" TargetMode="External"/><Relationship Id="rId477" Type="http://schemas.openxmlformats.org/officeDocument/2006/relationships/hyperlink" Target="http://www.ourspiritualnutrition.com/is06.html" TargetMode="External"/><Relationship Id="rId281" Type="http://schemas.openxmlformats.org/officeDocument/2006/relationships/hyperlink" Target="http://www.ourspiritualnutrition.com/is06.html" TargetMode="External"/><Relationship Id="rId337" Type="http://schemas.openxmlformats.org/officeDocument/2006/relationships/hyperlink" Target="http://www.ourspiritualnutrition.com/is06.html" TargetMode="External"/><Relationship Id="rId502" Type="http://schemas.openxmlformats.org/officeDocument/2006/relationships/control" Target="activeX/activeX137.xml"/><Relationship Id="rId34" Type="http://schemas.openxmlformats.org/officeDocument/2006/relationships/control" Target="activeX/activeX8.xml"/><Relationship Id="rId76" Type="http://schemas.openxmlformats.org/officeDocument/2006/relationships/hyperlink" Target="http://www.ourspiritualnutrition.com/is06.html" TargetMode="External"/><Relationship Id="rId141" Type="http://schemas.openxmlformats.org/officeDocument/2006/relationships/hyperlink" Target="http://www.ourspiritualnutrition.com/is06.html" TargetMode="External"/><Relationship Id="rId379" Type="http://schemas.openxmlformats.org/officeDocument/2006/relationships/hyperlink" Target="http://www.ourspiritualnutrition.com/is06.html" TargetMode="External"/><Relationship Id="rId544" Type="http://schemas.openxmlformats.org/officeDocument/2006/relationships/hyperlink" Target="http://www.ourspiritualnutrition.com/is06.html" TargetMode="External"/><Relationship Id="rId7" Type="http://schemas.openxmlformats.org/officeDocument/2006/relationships/footnotes" Target="footnotes.xml"/><Relationship Id="rId183" Type="http://schemas.openxmlformats.org/officeDocument/2006/relationships/hyperlink" Target="http://www.ourspiritualnutrition.com/is06.html" TargetMode="External"/><Relationship Id="rId239" Type="http://schemas.openxmlformats.org/officeDocument/2006/relationships/hyperlink" Target="http://www.ourspiritualnutrition.com/is06.html" TargetMode="External"/><Relationship Id="rId390" Type="http://schemas.openxmlformats.org/officeDocument/2006/relationships/hyperlink" Target="http://www.ourspiritualnutrition.com/is06.html" TargetMode="External"/><Relationship Id="rId404" Type="http://schemas.openxmlformats.org/officeDocument/2006/relationships/hyperlink" Target="http://www.ourspiritualnutrition.com/is06.html" TargetMode="External"/><Relationship Id="rId446" Type="http://schemas.openxmlformats.org/officeDocument/2006/relationships/hyperlink" Target="http://www.ourspiritualnutrition.com/is06.html" TargetMode="External"/><Relationship Id="rId250" Type="http://schemas.openxmlformats.org/officeDocument/2006/relationships/hyperlink" Target="http://www.ourspiritualnutrition.com/is06.html" TargetMode="External"/><Relationship Id="rId292" Type="http://schemas.openxmlformats.org/officeDocument/2006/relationships/control" Target="activeX/activeX96.xml"/><Relationship Id="rId306" Type="http://schemas.openxmlformats.org/officeDocument/2006/relationships/hyperlink" Target="http://www.ourspiritualnutrition.com/is06.html" TargetMode="External"/><Relationship Id="rId488" Type="http://schemas.openxmlformats.org/officeDocument/2006/relationships/hyperlink" Target="http://www.ourspiritualnutrition.com/is06.html" TargetMode="External"/><Relationship Id="rId45" Type="http://schemas.openxmlformats.org/officeDocument/2006/relationships/control" Target="activeX/activeX19.xml"/><Relationship Id="rId87" Type="http://schemas.openxmlformats.org/officeDocument/2006/relationships/control" Target="activeX/activeX31.xml"/><Relationship Id="rId110" Type="http://schemas.openxmlformats.org/officeDocument/2006/relationships/hyperlink" Target="http://www.ourspiritualnutrition.com/is06.html" TargetMode="External"/><Relationship Id="rId348" Type="http://schemas.openxmlformats.org/officeDocument/2006/relationships/hyperlink" Target="http://www.ourspiritualnutrition.com/is06.html" TargetMode="External"/><Relationship Id="rId513" Type="http://schemas.openxmlformats.org/officeDocument/2006/relationships/control" Target="activeX/activeX148.xml"/><Relationship Id="rId555" Type="http://schemas.openxmlformats.org/officeDocument/2006/relationships/footer" Target="footer1.xml"/><Relationship Id="rId152" Type="http://schemas.openxmlformats.org/officeDocument/2006/relationships/hyperlink" Target="http://www.ourspiritualnutrition.com/is06.html" TargetMode="External"/><Relationship Id="rId194" Type="http://schemas.openxmlformats.org/officeDocument/2006/relationships/hyperlink" Target="http://www.ourspiritualnutrition.com/is06.html" TargetMode="External"/><Relationship Id="rId208" Type="http://schemas.openxmlformats.org/officeDocument/2006/relationships/hyperlink" Target="http://www.ourspiritualnutrition.com/is06.html" TargetMode="External"/><Relationship Id="rId415" Type="http://schemas.openxmlformats.org/officeDocument/2006/relationships/hyperlink" Target="http://www.ourspiritualnutrition.com/is06.html" TargetMode="External"/><Relationship Id="rId457" Type="http://schemas.openxmlformats.org/officeDocument/2006/relationships/control" Target="activeX/activeX120.xml"/><Relationship Id="rId261" Type="http://schemas.openxmlformats.org/officeDocument/2006/relationships/control" Target="activeX/activeX93.xml"/><Relationship Id="rId499" Type="http://schemas.openxmlformats.org/officeDocument/2006/relationships/control" Target="activeX/activeX134.xml"/><Relationship Id="rId14" Type="http://schemas.openxmlformats.org/officeDocument/2006/relationships/hyperlink" Target="http://www.ourspiritualnutrition.com/is06.html" TargetMode="External"/><Relationship Id="rId56" Type="http://schemas.openxmlformats.org/officeDocument/2006/relationships/hyperlink" Target="http://www.ourspiritualnutrition.com/is06.html" TargetMode="External"/><Relationship Id="rId317" Type="http://schemas.openxmlformats.org/officeDocument/2006/relationships/hyperlink" Target="http://www.ourspiritualnutrition.com/is06.html" TargetMode="External"/><Relationship Id="rId359" Type="http://schemas.openxmlformats.org/officeDocument/2006/relationships/hyperlink" Target="http://www.ourspiritualnutrition.com/is06.html" TargetMode="External"/><Relationship Id="rId524" Type="http://schemas.openxmlformats.org/officeDocument/2006/relationships/control" Target="activeX/activeX158.xml"/><Relationship Id="rId98" Type="http://schemas.openxmlformats.org/officeDocument/2006/relationships/hyperlink" Target="http://www.ourspiritualnutrition.com/is06.html" TargetMode="External"/><Relationship Id="rId121" Type="http://schemas.openxmlformats.org/officeDocument/2006/relationships/hyperlink" Target="http://www.ourspiritualnutrition.com/is06.html" TargetMode="External"/><Relationship Id="rId163" Type="http://schemas.openxmlformats.org/officeDocument/2006/relationships/control" Target="activeX/activeX51.xml"/><Relationship Id="rId219" Type="http://schemas.openxmlformats.org/officeDocument/2006/relationships/control" Target="activeX/activeX79.xml"/><Relationship Id="rId370" Type="http://schemas.openxmlformats.org/officeDocument/2006/relationships/hyperlink" Target="http://www.ourspiritualnutrition.com/is06.html" TargetMode="External"/><Relationship Id="rId426" Type="http://schemas.openxmlformats.org/officeDocument/2006/relationships/hyperlink" Target="http://www.ourspiritualnutrition.com/is06.html" TargetMode="External"/><Relationship Id="rId230" Type="http://schemas.openxmlformats.org/officeDocument/2006/relationships/control" Target="activeX/activeX90.xml"/><Relationship Id="rId468" Type="http://schemas.openxmlformats.org/officeDocument/2006/relationships/control" Target="activeX/activeX131.xml"/><Relationship Id="rId25" Type="http://schemas.openxmlformats.org/officeDocument/2006/relationships/hyperlink" Target="http://www.ourspiritualnutrition.com/is09.htm" TargetMode="External"/><Relationship Id="rId67" Type="http://schemas.openxmlformats.org/officeDocument/2006/relationships/hyperlink" Target="http://www.ourspiritualnutrition.com/is06.html" TargetMode="External"/><Relationship Id="rId272" Type="http://schemas.openxmlformats.org/officeDocument/2006/relationships/hyperlink" Target="http://www.ourspiritualnutrition.com/is06.html" TargetMode="External"/><Relationship Id="rId328" Type="http://schemas.openxmlformats.org/officeDocument/2006/relationships/control" Target="activeX/activeX104.xml"/><Relationship Id="rId535" Type="http://schemas.openxmlformats.org/officeDocument/2006/relationships/hyperlink" Target="http://www.ourspiritualnutrition.com/is06.html" TargetMode="External"/><Relationship Id="rId132" Type="http://schemas.openxmlformats.org/officeDocument/2006/relationships/hyperlink" Target="http://www.ourspiritualnutrition.com/is06.html" TargetMode="External"/><Relationship Id="rId174" Type="http://schemas.openxmlformats.org/officeDocument/2006/relationships/control" Target="activeX/activeX62.xml"/><Relationship Id="rId381" Type="http://schemas.openxmlformats.org/officeDocument/2006/relationships/hyperlink" Target="http://www.ourspiritualnutrition.com/is06.html" TargetMode="External"/><Relationship Id="rId241" Type="http://schemas.openxmlformats.org/officeDocument/2006/relationships/hyperlink" Target="http://www.ourspiritualnutrition.com/is06.html" TargetMode="External"/><Relationship Id="rId437" Type="http://schemas.openxmlformats.org/officeDocument/2006/relationships/hyperlink" Target="http://www.ourspiritualnutrition.com/is06.html" TargetMode="External"/><Relationship Id="rId479" Type="http://schemas.openxmlformats.org/officeDocument/2006/relationships/hyperlink" Target="http://www.ourspiritualnutrition.com/is06.html" TargetMode="External"/><Relationship Id="rId15" Type="http://schemas.openxmlformats.org/officeDocument/2006/relationships/hyperlink" Target="http://www.ourspiritualnutrition.com/is06.html" TargetMode="External"/><Relationship Id="rId36" Type="http://schemas.openxmlformats.org/officeDocument/2006/relationships/control" Target="activeX/activeX10.xml"/><Relationship Id="rId57" Type="http://schemas.openxmlformats.org/officeDocument/2006/relationships/hyperlink" Target="http://www.ourspiritualnutrition.com/is06.html" TargetMode="External"/><Relationship Id="rId262" Type="http://schemas.openxmlformats.org/officeDocument/2006/relationships/hyperlink" Target="http://www.ourspiritualnutrition.com/is06.html" TargetMode="External"/><Relationship Id="rId283" Type="http://schemas.openxmlformats.org/officeDocument/2006/relationships/hyperlink" Target="http://www.ourspiritualnutrition.com/is06.html" TargetMode="External"/><Relationship Id="rId318" Type="http://schemas.openxmlformats.org/officeDocument/2006/relationships/hyperlink" Target="http://www.ourspiritualnutrition.com/is06.html" TargetMode="External"/><Relationship Id="rId339" Type="http://schemas.openxmlformats.org/officeDocument/2006/relationships/hyperlink" Target="http://www.ourspiritualnutrition.com/is06.html" TargetMode="External"/><Relationship Id="rId490" Type="http://schemas.openxmlformats.org/officeDocument/2006/relationships/hyperlink" Target="http://www.ourspiritualnutrition.com/is06.html" TargetMode="External"/><Relationship Id="rId504" Type="http://schemas.openxmlformats.org/officeDocument/2006/relationships/control" Target="activeX/activeX139.xml"/><Relationship Id="rId525" Type="http://schemas.openxmlformats.org/officeDocument/2006/relationships/control" Target="activeX/activeX159.xml"/><Relationship Id="rId546" Type="http://schemas.openxmlformats.org/officeDocument/2006/relationships/hyperlink" Target="http://www.ourspiritualnutrition.com/is06.html" TargetMode="External"/><Relationship Id="rId78" Type="http://schemas.openxmlformats.org/officeDocument/2006/relationships/hyperlink" Target="http://www.ourspiritualnutrition.com/is06.html" TargetMode="External"/><Relationship Id="rId99" Type="http://schemas.openxmlformats.org/officeDocument/2006/relationships/hyperlink" Target="http://www.ourspiritualnutrition.com/is06.html" TargetMode="External"/><Relationship Id="rId101" Type="http://schemas.openxmlformats.org/officeDocument/2006/relationships/hyperlink" Target="http://www.ourspiritualnutrition.com/is06.html" TargetMode="External"/><Relationship Id="rId122" Type="http://schemas.openxmlformats.org/officeDocument/2006/relationships/hyperlink" Target="http://www.ourspiritualnutrition.com/is06.html" TargetMode="External"/><Relationship Id="rId143" Type="http://schemas.openxmlformats.org/officeDocument/2006/relationships/hyperlink" Target="http://www.ourspiritualnutrition.com/is06.html" TargetMode="External"/><Relationship Id="rId164" Type="http://schemas.openxmlformats.org/officeDocument/2006/relationships/control" Target="activeX/activeX52.xml"/><Relationship Id="rId185" Type="http://schemas.openxmlformats.org/officeDocument/2006/relationships/hyperlink" Target="http://www.ourspiritualnutrition.com/is06.html" TargetMode="External"/><Relationship Id="rId350" Type="http://schemas.openxmlformats.org/officeDocument/2006/relationships/hyperlink" Target="http://www.ourspiritualnutrition.com/is06.html" TargetMode="External"/><Relationship Id="rId371" Type="http://schemas.openxmlformats.org/officeDocument/2006/relationships/hyperlink" Target="http://www.ourspiritualnutrition.com/is06.html" TargetMode="External"/><Relationship Id="rId406" Type="http://schemas.openxmlformats.org/officeDocument/2006/relationships/hyperlink" Target="http://www.ourspiritualnutrition.com/is06.html" TargetMode="External"/><Relationship Id="rId9" Type="http://schemas.openxmlformats.org/officeDocument/2006/relationships/image" Target="media/image1.jpeg"/><Relationship Id="rId210" Type="http://schemas.openxmlformats.org/officeDocument/2006/relationships/control" Target="activeX/activeX70.xml"/><Relationship Id="rId392" Type="http://schemas.openxmlformats.org/officeDocument/2006/relationships/hyperlink" Target="http://www.ourspiritualnutrition.com/is06.html" TargetMode="External"/><Relationship Id="rId427" Type="http://schemas.openxmlformats.org/officeDocument/2006/relationships/hyperlink" Target="http://www.ourspiritualnutrition.com/is06.html" TargetMode="External"/><Relationship Id="rId448" Type="http://schemas.openxmlformats.org/officeDocument/2006/relationships/hyperlink" Target="http://www.ourspiritualnutrition.com/is06.html" TargetMode="External"/><Relationship Id="rId469" Type="http://schemas.openxmlformats.org/officeDocument/2006/relationships/hyperlink" Target="http://www.ourspiritualnutrition.com/is06.html" TargetMode="External"/><Relationship Id="rId26" Type="http://schemas.openxmlformats.org/officeDocument/2006/relationships/image" Target="media/image2.wmf"/><Relationship Id="rId231" Type="http://schemas.openxmlformats.org/officeDocument/2006/relationships/control" Target="activeX/activeX91.xml"/><Relationship Id="rId252" Type="http://schemas.openxmlformats.org/officeDocument/2006/relationships/hyperlink" Target="http://www.ourspiritualnutrition.com/is06.html" TargetMode="External"/><Relationship Id="rId273" Type="http://schemas.openxmlformats.org/officeDocument/2006/relationships/hyperlink" Target="http://www.ourspiritualnutrition.com/is06.html" TargetMode="External"/><Relationship Id="rId294" Type="http://schemas.openxmlformats.org/officeDocument/2006/relationships/hyperlink" Target="http://www.ourspiritualnutrition.com/is06.html" TargetMode="External"/><Relationship Id="rId308" Type="http://schemas.openxmlformats.org/officeDocument/2006/relationships/hyperlink" Target="http://www.ourspiritualnutrition.com/is06.html" TargetMode="External"/><Relationship Id="rId329" Type="http://schemas.openxmlformats.org/officeDocument/2006/relationships/control" Target="activeX/activeX105.xml"/><Relationship Id="rId480" Type="http://schemas.openxmlformats.org/officeDocument/2006/relationships/hyperlink" Target="http://www.ourspiritualnutrition.com/is06.html" TargetMode="External"/><Relationship Id="rId515" Type="http://schemas.openxmlformats.org/officeDocument/2006/relationships/control" Target="activeX/activeX150.xml"/><Relationship Id="rId536" Type="http://schemas.openxmlformats.org/officeDocument/2006/relationships/hyperlink" Target="http://www.ourspiritualnutrition.com/is06.html" TargetMode="External"/><Relationship Id="rId47" Type="http://schemas.openxmlformats.org/officeDocument/2006/relationships/control" Target="activeX/activeX21.xml"/><Relationship Id="rId68" Type="http://schemas.openxmlformats.org/officeDocument/2006/relationships/hyperlink" Target="http://www.ourspiritualnutrition.com/is06.html" TargetMode="External"/><Relationship Id="rId89" Type="http://schemas.openxmlformats.org/officeDocument/2006/relationships/control" Target="activeX/activeX33.xml"/><Relationship Id="rId112" Type="http://schemas.openxmlformats.org/officeDocument/2006/relationships/hyperlink" Target="http://www.ourspiritualnutrition.com/is06.html" TargetMode="External"/><Relationship Id="rId133" Type="http://schemas.openxmlformats.org/officeDocument/2006/relationships/hyperlink" Target="http://www.ourspiritualnutrition.com/is06.html" TargetMode="External"/><Relationship Id="rId154" Type="http://schemas.openxmlformats.org/officeDocument/2006/relationships/hyperlink" Target="http://www.ourspiritualnutrition.com/is06.html" TargetMode="External"/><Relationship Id="rId175" Type="http://schemas.openxmlformats.org/officeDocument/2006/relationships/control" Target="activeX/activeX63.xml"/><Relationship Id="rId340" Type="http://schemas.openxmlformats.org/officeDocument/2006/relationships/hyperlink" Target="http://www.ourspiritualnutrition.com/is06.html" TargetMode="External"/><Relationship Id="rId361" Type="http://schemas.openxmlformats.org/officeDocument/2006/relationships/hyperlink" Target="http://www.ourspiritualnutrition.com/is06.html" TargetMode="External"/><Relationship Id="rId557" Type="http://schemas.openxmlformats.org/officeDocument/2006/relationships/glossaryDocument" Target="glossary/document.xml"/><Relationship Id="rId196" Type="http://schemas.openxmlformats.org/officeDocument/2006/relationships/hyperlink" Target="http://www.ourspiritualnutrition.com/is06.html" TargetMode="External"/><Relationship Id="rId200" Type="http://schemas.openxmlformats.org/officeDocument/2006/relationships/hyperlink" Target="http://www.ourspiritualnutrition.com/is06.html" TargetMode="External"/><Relationship Id="rId382" Type="http://schemas.openxmlformats.org/officeDocument/2006/relationships/hyperlink" Target="http://www.ourspiritualnutrition.com/is06.html" TargetMode="External"/><Relationship Id="rId417" Type="http://schemas.openxmlformats.org/officeDocument/2006/relationships/hyperlink" Target="http://www.ourspiritualnutrition.com/is06.html" TargetMode="External"/><Relationship Id="rId438" Type="http://schemas.openxmlformats.org/officeDocument/2006/relationships/hyperlink" Target="http://www.ourspiritualnutrition.com/is06.html" TargetMode="External"/><Relationship Id="rId459" Type="http://schemas.openxmlformats.org/officeDocument/2006/relationships/control" Target="activeX/activeX122.xml"/><Relationship Id="rId16" Type="http://schemas.openxmlformats.org/officeDocument/2006/relationships/hyperlink" Target="http://www.ourspiritualnutrition.com/is04-1.html" TargetMode="External"/><Relationship Id="rId221" Type="http://schemas.openxmlformats.org/officeDocument/2006/relationships/control" Target="activeX/activeX81.xml"/><Relationship Id="rId242" Type="http://schemas.openxmlformats.org/officeDocument/2006/relationships/hyperlink" Target="http://www.ourspiritualnutrition.com/is06.html" TargetMode="External"/><Relationship Id="rId263" Type="http://schemas.openxmlformats.org/officeDocument/2006/relationships/hyperlink" Target="http://www.ourspiritualnutrition.com/is06.html" TargetMode="External"/><Relationship Id="rId284" Type="http://schemas.openxmlformats.org/officeDocument/2006/relationships/hyperlink" Target="http://www.ourspiritualnutrition.com/is06.html" TargetMode="External"/><Relationship Id="rId319" Type="http://schemas.openxmlformats.org/officeDocument/2006/relationships/hyperlink" Target="http://www.ourspiritualnutrition.com/is06.html" TargetMode="External"/><Relationship Id="rId470" Type="http://schemas.openxmlformats.org/officeDocument/2006/relationships/hyperlink" Target="http://www.ourspiritualnutrition.com/is06.html" TargetMode="External"/><Relationship Id="rId491" Type="http://schemas.openxmlformats.org/officeDocument/2006/relationships/hyperlink" Target="http://www.ourspiritualnutrition.com/is06.html" TargetMode="External"/><Relationship Id="rId505" Type="http://schemas.openxmlformats.org/officeDocument/2006/relationships/control" Target="activeX/activeX140.xml"/><Relationship Id="rId526" Type="http://schemas.openxmlformats.org/officeDocument/2006/relationships/control" Target="activeX/activeX160.xml"/><Relationship Id="rId37" Type="http://schemas.openxmlformats.org/officeDocument/2006/relationships/control" Target="activeX/activeX11.xml"/><Relationship Id="rId58" Type="http://schemas.openxmlformats.org/officeDocument/2006/relationships/hyperlink" Target="http://www.ourspiritualnutrition.com/is06.html" TargetMode="External"/><Relationship Id="rId79" Type="http://schemas.openxmlformats.org/officeDocument/2006/relationships/control" Target="activeX/activeX24.xml"/><Relationship Id="rId102" Type="http://schemas.openxmlformats.org/officeDocument/2006/relationships/hyperlink" Target="http://www.ourspiritualnutrition.com/is06.html" TargetMode="External"/><Relationship Id="rId123" Type="http://schemas.openxmlformats.org/officeDocument/2006/relationships/hyperlink" Target="http://www.ourspiritualnutrition.com/is06.html" TargetMode="External"/><Relationship Id="rId144" Type="http://schemas.openxmlformats.org/officeDocument/2006/relationships/hyperlink" Target="http://www.ourspiritualnutrition.com/is06.html" TargetMode="External"/><Relationship Id="rId330" Type="http://schemas.openxmlformats.org/officeDocument/2006/relationships/control" Target="activeX/activeX106.xml"/><Relationship Id="rId547" Type="http://schemas.openxmlformats.org/officeDocument/2006/relationships/hyperlink" Target="http://www.ourspiritualnutrition.com/is06.html" TargetMode="External"/><Relationship Id="rId90" Type="http://schemas.openxmlformats.org/officeDocument/2006/relationships/control" Target="activeX/activeX34.xml"/><Relationship Id="rId165" Type="http://schemas.openxmlformats.org/officeDocument/2006/relationships/control" Target="activeX/activeX53.xml"/><Relationship Id="rId186" Type="http://schemas.openxmlformats.org/officeDocument/2006/relationships/hyperlink" Target="http://www.ourspiritualnutrition.com/is06.html" TargetMode="External"/><Relationship Id="rId351" Type="http://schemas.openxmlformats.org/officeDocument/2006/relationships/hyperlink" Target="http://www.ourspiritualnutrition.com/is06.html" TargetMode="External"/><Relationship Id="rId372" Type="http://schemas.openxmlformats.org/officeDocument/2006/relationships/hyperlink" Target="http://www.ourspiritualnutrition.com/is06.html" TargetMode="External"/><Relationship Id="rId393" Type="http://schemas.openxmlformats.org/officeDocument/2006/relationships/hyperlink" Target="http://www.ourspiritualnutrition.com/is06.html" TargetMode="External"/><Relationship Id="rId407" Type="http://schemas.openxmlformats.org/officeDocument/2006/relationships/hyperlink" Target="http://www.ourspiritualnutrition.com/is06.html" TargetMode="External"/><Relationship Id="rId428" Type="http://schemas.openxmlformats.org/officeDocument/2006/relationships/hyperlink" Target="http://www.ourspiritualnutrition.com/is06.html" TargetMode="External"/><Relationship Id="rId449" Type="http://schemas.openxmlformats.org/officeDocument/2006/relationships/hyperlink" Target="http://www.ourspiritualnutrition.com/is06.html" TargetMode="External"/><Relationship Id="rId211" Type="http://schemas.openxmlformats.org/officeDocument/2006/relationships/control" Target="activeX/activeX71.xml"/><Relationship Id="rId232" Type="http://schemas.openxmlformats.org/officeDocument/2006/relationships/control" Target="activeX/activeX92.xml"/><Relationship Id="rId253" Type="http://schemas.openxmlformats.org/officeDocument/2006/relationships/hyperlink" Target="http://www.ourspiritualnutrition.com/is06.html" TargetMode="External"/><Relationship Id="rId274" Type="http://schemas.openxmlformats.org/officeDocument/2006/relationships/hyperlink" Target="http://www.ourspiritualnutrition.com/is06.html" TargetMode="External"/><Relationship Id="rId295" Type="http://schemas.openxmlformats.org/officeDocument/2006/relationships/hyperlink" Target="http://www.ourspiritualnutrition.com/is06.html" TargetMode="External"/><Relationship Id="rId309" Type="http://schemas.openxmlformats.org/officeDocument/2006/relationships/hyperlink" Target="http://www.ourspiritualnutrition.com/is06.html" TargetMode="External"/><Relationship Id="rId460" Type="http://schemas.openxmlformats.org/officeDocument/2006/relationships/control" Target="activeX/activeX123.xml"/><Relationship Id="rId481" Type="http://schemas.openxmlformats.org/officeDocument/2006/relationships/hyperlink" Target="http://www.ourspiritualnutrition.com/is06.html" TargetMode="External"/><Relationship Id="rId516" Type="http://schemas.openxmlformats.org/officeDocument/2006/relationships/control" Target="activeX/activeX151.xml"/><Relationship Id="rId27" Type="http://schemas.openxmlformats.org/officeDocument/2006/relationships/control" Target="activeX/activeX1.xml"/><Relationship Id="rId48" Type="http://schemas.openxmlformats.org/officeDocument/2006/relationships/hyperlink" Target="http://www.ourspiritualnutrition.com/is06.html" TargetMode="External"/><Relationship Id="rId69" Type="http://schemas.openxmlformats.org/officeDocument/2006/relationships/hyperlink" Target="http://www.ourspiritualnutrition.com/is06.html" TargetMode="External"/><Relationship Id="rId113" Type="http://schemas.openxmlformats.org/officeDocument/2006/relationships/hyperlink" Target="http://www.ourspiritualnutrition.com/is06.html" TargetMode="External"/><Relationship Id="rId134" Type="http://schemas.openxmlformats.org/officeDocument/2006/relationships/hyperlink" Target="http://www.ourspiritualnutrition.com/is06.html" TargetMode="External"/><Relationship Id="rId320" Type="http://schemas.openxmlformats.org/officeDocument/2006/relationships/hyperlink" Target="http://www.ourspiritualnutrition.com/is06.html" TargetMode="External"/><Relationship Id="rId537" Type="http://schemas.openxmlformats.org/officeDocument/2006/relationships/hyperlink" Target="http://www.ourspiritualnutrition.com/is06.html" TargetMode="External"/><Relationship Id="rId558" Type="http://schemas.openxmlformats.org/officeDocument/2006/relationships/theme" Target="theme/theme1.xml"/><Relationship Id="rId80" Type="http://schemas.openxmlformats.org/officeDocument/2006/relationships/control" Target="activeX/activeX25.xml"/><Relationship Id="rId155" Type="http://schemas.openxmlformats.org/officeDocument/2006/relationships/hyperlink" Target="http://www.ourspiritualnutrition.com/is06.html" TargetMode="External"/><Relationship Id="rId176" Type="http://schemas.openxmlformats.org/officeDocument/2006/relationships/control" Target="activeX/activeX64.xml"/><Relationship Id="rId197" Type="http://schemas.openxmlformats.org/officeDocument/2006/relationships/hyperlink" Target="http://www.ourspiritualnutrition.com/is06.html" TargetMode="External"/><Relationship Id="rId341" Type="http://schemas.openxmlformats.org/officeDocument/2006/relationships/hyperlink" Target="http://www.ourspiritualnutrition.com/is06.html" TargetMode="External"/><Relationship Id="rId362" Type="http://schemas.openxmlformats.org/officeDocument/2006/relationships/hyperlink" Target="http://www.ourspiritualnutrition.com/is06.html" TargetMode="External"/><Relationship Id="rId383" Type="http://schemas.openxmlformats.org/officeDocument/2006/relationships/hyperlink" Target="http://www.ourspiritualnutrition.com/is06.html" TargetMode="External"/><Relationship Id="rId418" Type="http://schemas.openxmlformats.org/officeDocument/2006/relationships/hyperlink" Target="http://www.ourspiritualnutrition.com/is06.html" TargetMode="External"/><Relationship Id="rId439" Type="http://schemas.openxmlformats.org/officeDocument/2006/relationships/hyperlink" Target="http://www.ourspiritualnutrition.com/is06.html" TargetMode="External"/><Relationship Id="rId201" Type="http://schemas.openxmlformats.org/officeDocument/2006/relationships/hyperlink" Target="http://www.ourspiritualnutrition.com/is06.html" TargetMode="External"/><Relationship Id="rId222" Type="http://schemas.openxmlformats.org/officeDocument/2006/relationships/control" Target="activeX/activeX82.xml"/><Relationship Id="rId243" Type="http://schemas.openxmlformats.org/officeDocument/2006/relationships/hyperlink" Target="http://www.ourspiritualnutrition.com/is06.html" TargetMode="External"/><Relationship Id="rId264" Type="http://schemas.openxmlformats.org/officeDocument/2006/relationships/hyperlink" Target="http://www.ourspiritualnutrition.com/is06.html" TargetMode="External"/><Relationship Id="rId285" Type="http://schemas.openxmlformats.org/officeDocument/2006/relationships/hyperlink" Target="http://www.ourspiritualnutrition.com/is06.html" TargetMode="External"/><Relationship Id="rId450" Type="http://schemas.openxmlformats.org/officeDocument/2006/relationships/hyperlink" Target="http://www.ourspiritualnutrition.com/is06.html" TargetMode="External"/><Relationship Id="rId471" Type="http://schemas.openxmlformats.org/officeDocument/2006/relationships/hyperlink" Target="http://www.ourspiritualnutrition.com/is06.html" TargetMode="External"/><Relationship Id="rId506" Type="http://schemas.openxmlformats.org/officeDocument/2006/relationships/control" Target="activeX/activeX141.xml"/><Relationship Id="rId17" Type="http://schemas.openxmlformats.org/officeDocument/2006/relationships/hyperlink" Target="http://www.ourspiritualnutrition.com/is06.html" TargetMode="External"/><Relationship Id="rId38" Type="http://schemas.openxmlformats.org/officeDocument/2006/relationships/control" Target="activeX/activeX12.xml"/><Relationship Id="rId59" Type="http://schemas.openxmlformats.org/officeDocument/2006/relationships/hyperlink" Target="http://www.ourspiritualnutrition.com/is06.html" TargetMode="External"/><Relationship Id="rId103" Type="http://schemas.openxmlformats.org/officeDocument/2006/relationships/hyperlink" Target="http://www.ourspiritualnutrition.com/is06.html" TargetMode="External"/><Relationship Id="rId124" Type="http://schemas.openxmlformats.org/officeDocument/2006/relationships/hyperlink" Target="http://www.ourspiritualnutrition.com/is06.html" TargetMode="External"/><Relationship Id="rId310" Type="http://schemas.openxmlformats.org/officeDocument/2006/relationships/hyperlink" Target="http://www.ourspiritualnutrition.com/is06.html" TargetMode="External"/><Relationship Id="rId492" Type="http://schemas.openxmlformats.org/officeDocument/2006/relationships/hyperlink" Target="http://www.ourspiritualnutrition.com/is06.html" TargetMode="External"/><Relationship Id="rId527" Type="http://schemas.openxmlformats.org/officeDocument/2006/relationships/hyperlink" Target="http://www.ourspiritualnutrition.com/is06.html" TargetMode="External"/><Relationship Id="rId548" Type="http://schemas.openxmlformats.org/officeDocument/2006/relationships/hyperlink" Target="http://www.ourspiritualnutrition.com/is06.html" TargetMode="External"/><Relationship Id="rId70" Type="http://schemas.openxmlformats.org/officeDocument/2006/relationships/hyperlink" Target="http://www.ourspiritualnutrition.com/is06.html" TargetMode="External"/><Relationship Id="rId91" Type="http://schemas.openxmlformats.org/officeDocument/2006/relationships/control" Target="activeX/activeX35.xml"/><Relationship Id="rId145" Type="http://schemas.openxmlformats.org/officeDocument/2006/relationships/hyperlink" Target="http://www.ourspiritualnutrition.com/is06.html" TargetMode="External"/><Relationship Id="rId166" Type="http://schemas.openxmlformats.org/officeDocument/2006/relationships/control" Target="activeX/activeX54.xml"/><Relationship Id="rId187" Type="http://schemas.openxmlformats.org/officeDocument/2006/relationships/hyperlink" Target="http://www.ourspiritualnutrition.com/is06.html" TargetMode="External"/><Relationship Id="rId331" Type="http://schemas.openxmlformats.org/officeDocument/2006/relationships/control" Target="activeX/activeX107.xml"/><Relationship Id="rId352" Type="http://schemas.openxmlformats.org/officeDocument/2006/relationships/hyperlink" Target="http://www.ourspiritualnutrition.com/is06.html" TargetMode="External"/><Relationship Id="rId373" Type="http://schemas.openxmlformats.org/officeDocument/2006/relationships/hyperlink" Target="http://www.ourspiritualnutrition.com/is06.html" TargetMode="External"/><Relationship Id="rId394" Type="http://schemas.openxmlformats.org/officeDocument/2006/relationships/control" Target="activeX/activeX114.xml"/><Relationship Id="rId408" Type="http://schemas.openxmlformats.org/officeDocument/2006/relationships/hyperlink" Target="http://www.ourspiritualnutrition.com/is06.html" TargetMode="External"/><Relationship Id="rId429" Type="http://schemas.openxmlformats.org/officeDocument/2006/relationships/hyperlink" Target="http://www.ourspiritualnutrition.com/is06.html" TargetMode="External"/><Relationship Id="rId1" Type="http://schemas.openxmlformats.org/officeDocument/2006/relationships/customXml" Target="../customXml/item1.xml"/><Relationship Id="rId212" Type="http://schemas.openxmlformats.org/officeDocument/2006/relationships/control" Target="activeX/activeX72.xml"/><Relationship Id="rId233" Type="http://schemas.openxmlformats.org/officeDocument/2006/relationships/hyperlink" Target="http://www.ourspiritualnutrition.com/is06.html" TargetMode="External"/><Relationship Id="rId254" Type="http://schemas.openxmlformats.org/officeDocument/2006/relationships/hyperlink" Target="http://www.ourspiritualnutrition.com/is06.html" TargetMode="External"/><Relationship Id="rId440" Type="http://schemas.openxmlformats.org/officeDocument/2006/relationships/hyperlink" Target="http://www.ourspiritualnutrition.com/is06.html" TargetMode="External"/><Relationship Id="rId28" Type="http://schemas.openxmlformats.org/officeDocument/2006/relationships/control" Target="activeX/activeX2.xml"/><Relationship Id="rId49" Type="http://schemas.openxmlformats.org/officeDocument/2006/relationships/control" Target="activeX/activeX22.xml"/><Relationship Id="rId114" Type="http://schemas.openxmlformats.org/officeDocument/2006/relationships/hyperlink" Target="http://www.ourspiritualnutrition.com/is06.html" TargetMode="External"/><Relationship Id="rId275" Type="http://schemas.openxmlformats.org/officeDocument/2006/relationships/hyperlink" Target="http://www.ourspiritualnutrition.com/is06.html" TargetMode="External"/><Relationship Id="rId296" Type="http://schemas.openxmlformats.org/officeDocument/2006/relationships/hyperlink" Target="http://www.ourspiritualnutrition.com/is06.html" TargetMode="External"/><Relationship Id="rId300" Type="http://schemas.openxmlformats.org/officeDocument/2006/relationships/hyperlink" Target="http://www.ourspiritualnutrition.com/is06.html" TargetMode="External"/><Relationship Id="rId461" Type="http://schemas.openxmlformats.org/officeDocument/2006/relationships/control" Target="activeX/activeX124.xml"/><Relationship Id="rId482" Type="http://schemas.openxmlformats.org/officeDocument/2006/relationships/hyperlink" Target="http://www.ourspiritualnutrition.com/is06.html" TargetMode="External"/><Relationship Id="rId517" Type="http://schemas.openxmlformats.org/officeDocument/2006/relationships/control" Target="activeX/activeX152.xml"/><Relationship Id="rId538" Type="http://schemas.openxmlformats.org/officeDocument/2006/relationships/hyperlink" Target="http://www.ourspiritualnutrition.com/is06.html" TargetMode="External"/><Relationship Id="rId60" Type="http://schemas.openxmlformats.org/officeDocument/2006/relationships/hyperlink" Target="http://www.ourspiritualnutrition.com/is06.html" TargetMode="External"/><Relationship Id="rId81" Type="http://schemas.openxmlformats.org/officeDocument/2006/relationships/control" Target="activeX/activeX26.xml"/><Relationship Id="rId135" Type="http://schemas.openxmlformats.org/officeDocument/2006/relationships/hyperlink" Target="http://www.ourspiritualnutrition.com/is06.html" TargetMode="External"/><Relationship Id="rId156" Type="http://schemas.openxmlformats.org/officeDocument/2006/relationships/hyperlink" Target="http://www.ourspiritualnutrition.com/is06.html" TargetMode="External"/><Relationship Id="rId177" Type="http://schemas.openxmlformats.org/officeDocument/2006/relationships/control" Target="activeX/activeX65.xml"/><Relationship Id="rId198" Type="http://schemas.openxmlformats.org/officeDocument/2006/relationships/hyperlink" Target="http://www.ourspiritualnutrition.com/is06.html" TargetMode="External"/><Relationship Id="rId321" Type="http://schemas.openxmlformats.org/officeDocument/2006/relationships/control" Target="activeX/activeX97.xml"/><Relationship Id="rId342" Type="http://schemas.openxmlformats.org/officeDocument/2006/relationships/hyperlink" Target="http://www.ourspiritualnutrition.com/is06.html" TargetMode="External"/><Relationship Id="rId363" Type="http://schemas.openxmlformats.org/officeDocument/2006/relationships/control" Target="activeX/activeX111.xml"/><Relationship Id="rId384" Type="http://schemas.openxmlformats.org/officeDocument/2006/relationships/hyperlink" Target="http://www.ourspiritualnutrition.com/is06.html" TargetMode="External"/><Relationship Id="rId419" Type="http://schemas.openxmlformats.org/officeDocument/2006/relationships/hyperlink" Target="http://www.ourspiritualnutrition.com/is06.html" TargetMode="External"/><Relationship Id="rId202" Type="http://schemas.openxmlformats.org/officeDocument/2006/relationships/hyperlink" Target="http://www.ourspiritualnutrition.com/is06.html" TargetMode="External"/><Relationship Id="rId223" Type="http://schemas.openxmlformats.org/officeDocument/2006/relationships/control" Target="activeX/activeX83.xml"/><Relationship Id="rId244" Type="http://schemas.openxmlformats.org/officeDocument/2006/relationships/hyperlink" Target="http://www.ourspiritualnutrition.com/is06.html" TargetMode="External"/><Relationship Id="rId430" Type="http://schemas.openxmlformats.org/officeDocument/2006/relationships/hyperlink" Target="http://www.ourspiritualnutrition.com/is06.html" TargetMode="External"/><Relationship Id="rId18" Type="http://schemas.openxmlformats.org/officeDocument/2006/relationships/hyperlink" Target="http://www.ourspiritualnutrition.com/is01.html" TargetMode="External"/><Relationship Id="rId39" Type="http://schemas.openxmlformats.org/officeDocument/2006/relationships/control" Target="activeX/activeX13.xml"/><Relationship Id="rId265" Type="http://schemas.openxmlformats.org/officeDocument/2006/relationships/hyperlink" Target="http://www.ourspiritualnutrition.com/is06.html" TargetMode="External"/><Relationship Id="rId286" Type="http://schemas.openxmlformats.org/officeDocument/2006/relationships/hyperlink" Target="http://www.ourspiritualnutrition.com/is06.html" TargetMode="External"/><Relationship Id="rId451" Type="http://schemas.openxmlformats.org/officeDocument/2006/relationships/hyperlink" Target="http://www.ourspiritualnutrition.com/is06.html" TargetMode="External"/><Relationship Id="rId472" Type="http://schemas.openxmlformats.org/officeDocument/2006/relationships/hyperlink" Target="http://www.ourspiritualnutrition.com/is06.html" TargetMode="External"/><Relationship Id="rId493" Type="http://schemas.openxmlformats.org/officeDocument/2006/relationships/hyperlink" Target="http://www.ourspiritualnutrition.com/is06.html" TargetMode="External"/><Relationship Id="rId507" Type="http://schemas.openxmlformats.org/officeDocument/2006/relationships/control" Target="activeX/activeX142.xml"/><Relationship Id="rId528" Type="http://schemas.openxmlformats.org/officeDocument/2006/relationships/hyperlink" Target="http://www.ourspiritualnutrition.com/is06.html" TargetMode="External"/><Relationship Id="rId549" Type="http://schemas.openxmlformats.org/officeDocument/2006/relationships/hyperlink" Target="http://www.ourspiritualnutrition.com/is06.html" TargetMode="External"/><Relationship Id="rId50" Type="http://schemas.openxmlformats.org/officeDocument/2006/relationships/control" Target="activeX/activeX23.xml"/><Relationship Id="rId104" Type="http://schemas.openxmlformats.org/officeDocument/2006/relationships/hyperlink" Target="http://www.ourspiritualnutrition.com/is06.html" TargetMode="External"/><Relationship Id="rId125" Type="http://schemas.openxmlformats.org/officeDocument/2006/relationships/control" Target="activeX/activeX41.xml"/><Relationship Id="rId146" Type="http://schemas.openxmlformats.org/officeDocument/2006/relationships/hyperlink" Target="http://www.ourspiritualnutrition.com/is06.html" TargetMode="External"/><Relationship Id="rId167" Type="http://schemas.openxmlformats.org/officeDocument/2006/relationships/control" Target="activeX/activeX55.xml"/><Relationship Id="rId188" Type="http://schemas.openxmlformats.org/officeDocument/2006/relationships/hyperlink" Target="http://www.ourspiritualnutrition.com/is06.html" TargetMode="External"/><Relationship Id="rId311" Type="http://schemas.openxmlformats.org/officeDocument/2006/relationships/hyperlink" Target="http://www.ourspiritualnutrition.com/is06.html" TargetMode="External"/><Relationship Id="rId332" Type="http://schemas.openxmlformats.org/officeDocument/2006/relationships/control" Target="activeX/activeX108.xml"/><Relationship Id="rId353" Type="http://schemas.openxmlformats.org/officeDocument/2006/relationships/hyperlink" Target="http://www.ourspiritualnutrition.com/is06.html" TargetMode="External"/><Relationship Id="rId374" Type="http://schemas.openxmlformats.org/officeDocument/2006/relationships/hyperlink" Target="http://www.ourspiritualnutrition.com/is06.html" TargetMode="External"/><Relationship Id="rId395" Type="http://schemas.openxmlformats.org/officeDocument/2006/relationships/control" Target="activeX/activeX115.xml"/><Relationship Id="rId409" Type="http://schemas.openxmlformats.org/officeDocument/2006/relationships/hyperlink" Target="http://www.ourspiritualnutrition.com/is06.html" TargetMode="External"/><Relationship Id="rId71" Type="http://schemas.openxmlformats.org/officeDocument/2006/relationships/hyperlink" Target="http://www.ourspiritualnutrition.com/is06.html" TargetMode="External"/><Relationship Id="rId92" Type="http://schemas.openxmlformats.org/officeDocument/2006/relationships/control" Target="activeX/activeX36.xml"/><Relationship Id="rId213" Type="http://schemas.openxmlformats.org/officeDocument/2006/relationships/control" Target="activeX/activeX73.xml"/><Relationship Id="rId234" Type="http://schemas.openxmlformats.org/officeDocument/2006/relationships/hyperlink" Target="http://www.ourspiritualnutrition.com/is06.html" TargetMode="External"/><Relationship Id="rId420" Type="http://schemas.openxmlformats.org/officeDocument/2006/relationships/hyperlink" Target="http://www.ourspiritualnutrition.com/is06.html" TargetMode="External"/><Relationship Id="rId2" Type="http://schemas.openxmlformats.org/officeDocument/2006/relationships/numbering" Target="numbering.xml"/><Relationship Id="rId29" Type="http://schemas.openxmlformats.org/officeDocument/2006/relationships/control" Target="activeX/activeX3.xml"/><Relationship Id="rId255" Type="http://schemas.openxmlformats.org/officeDocument/2006/relationships/hyperlink" Target="http://www.ourspiritualnutrition.com/is06.html" TargetMode="External"/><Relationship Id="rId276" Type="http://schemas.openxmlformats.org/officeDocument/2006/relationships/hyperlink" Target="http://www.ourspiritualnutrition.com/is06.html" TargetMode="External"/><Relationship Id="rId297" Type="http://schemas.openxmlformats.org/officeDocument/2006/relationships/hyperlink" Target="http://www.ourspiritualnutrition.com/is06.html" TargetMode="External"/><Relationship Id="rId441" Type="http://schemas.openxmlformats.org/officeDocument/2006/relationships/hyperlink" Target="http://www.ourspiritualnutrition.com/is06.html" TargetMode="External"/><Relationship Id="rId462" Type="http://schemas.openxmlformats.org/officeDocument/2006/relationships/control" Target="activeX/activeX125.xml"/><Relationship Id="rId483" Type="http://schemas.openxmlformats.org/officeDocument/2006/relationships/hyperlink" Target="http://www.ourspiritualnutrition.com/is06.html" TargetMode="External"/><Relationship Id="rId518" Type="http://schemas.openxmlformats.org/officeDocument/2006/relationships/control" Target="activeX/activeX153.xml"/><Relationship Id="rId539" Type="http://schemas.openxmlformats.org/officeDocument/2006/relationships/hyperlink" Target="http://www.ourspiritualnutrition.com/is06.html" TargetMode="External"/><Relationship Id="rId40" Type="http://schemas.openxmlformats.org/officeDocument/2006/relationships/control" Target="activeX/activeX14.xml"/><Relationship Id="rId115" Type="http://schemas.openxmlformats.org/officeDocument/2006/relationships/hyperlink" Target="http://www.ourspiritualnutrition.com/is06.html" TargetMode="External"/><Relationship Id="rId136" Type="http://schemas.openxmlformats.org/officeDocument/2006/relationships/hyperlink" Target="http://www.ourspiritualnutrition.com/is06.html" TargetMode="External"/><Relationship Id="rId157" Type="http://schemas.openxmlformats.org/officeDocument/2006/relationships/hyperlink" Target="http://www.ourspiritualnutrition.com/is06.html" TargetMode="External"/><Relationship Id="rId178" Type="http://schemas.openxmlformats.org/officeDocument/2006/relationships/control" Target="activeX/activeX66.xml"/><Relationship Id="rId301" Type="http://schemas.openxmlformats.org/officeDocument/2006/relationships/hyperlink" Target="http://www.ourspiritualnutrition.com/is06.html" TargetMode="External"/><Relationship Id="rId322" Type="http://schemas.openxmlformats.org/officeDocument/2006/relationships/control" Target="activeX/activeX98.xml"/><Relationship Id="rId343" Type="http://schemas.openxmlformats.org/officeDocument/2006/relationships/hyperlink" Target="http://www.ourspiritualnutrition.com/is06.html" TargetMode="External"/><Relationship Id="rId364" Type="http://schemas.openxmlformats.org/officeDocument/2006/relationships/control" Target="activeX/activeX112.xml"/><Relationship Id="rId550" Type="http://schemas.openxmlformats.org/officeDocument/2006/relationships/hyperlink" Target="http://www.ourspiritualnutrition.com/is06.html" TargetMode="External"/><Relationship Id="rId61" Type="http://schemas.openxmlformats.org/officeDocument/2006/relationships/hyperlink" Target="http://www.ourspiritualnutrition.com/is06.html" TargetMode="External"/><Relationship Id="rId82" Type="http://schemas.openxmlformats.org/officeDocument/2006/relationships/control" Target="activeX/activeX27.xml"/><Relationship Id="rId199" Type="http://schemas.openxmlformats.org/officeDocument/2006/relationships/hyperlink" Target="http://www.ourspiritualnutrition.com/is06.html" TargetMode="External"/><Relationship Id="rId203" Type="http://schemas.openxmlformats.org/officeDocument/2006/relationships/hyperlink" Target="http://www.ourspiritualnutrition.com/is06.html" TargetMode="External"/><Relationship Id="rId385" Type="http://schemas.openxmlformats.org/officeDocument/2006/relationships/hyperlink" Target="http://www.ourspiritualnutrition.com/is06.html" TargetMode="External"/><Relationship Id="rId19" Type="http://schemas.openxmlformats.org/officeDocument/2006/relationships/hyperlink" Target="http://www.ourspiritualnutrition.com/is05.htm" TargetMode="External"/><Relationship Id="rId224" Type="http://schemas.openxmlformats.org/officeDocument/2006/relationships/control" Target="activeX/activeX84.xml"/><Relationship Id="rId245" Type="http://schemas.openxmlformats.org/officeDocument/2006/relationships/hyperlink" Target="http://www.ourspiritualnutrition.com/is06.html" TargetMode="External"/><Relationship Id="rId266" Type="http://schemas.openxmlformats.org/officeDocument/2006/relationships/hyperlink" Target="http://www.ourspiritualnutrition.com/is06.html" TargetMode="External"/><Relationship Id="rId287" Type="http://schemas.openxmlformats.org/officeDocument/2006/relationships/hyperlink" Target="http://www.ourspiritualnutrition.com/is06.html" TargetMode="External"/><Relationship Id="rId410" Type="http://schemas.openxmlformats.org/officeDocument/2006/relationships/hyperlink" Target="http://www.ourspiritualnutrition.com/is06.html" TargetMode="External"/><Relationship Id="rId431" Type="http://schemas.openxmlformats.org/officeDocument/2006/relationships/hyperlink" Target="http://www.ourspiritualnutrition.com/is06.html" TargetMode="External"/><Relationship Id="rId452" Type="http://schemas.openxmlformats.org/officeDocument/2006/relationships/hyperlink" Target="http://www.ourspiritualnutrition.com/is06.html" TargetMode="External"/><Relationship Id="rId473" Type="http://schemas.openxmlformats.org/officeDocument/2006/relationships/hyperlink" Target="http://www.ourspiritualnutrition.com/is06.html" TargetMode="External"/><Relationship Id="rId494" Type="http://schemas.openxmlformats.org/officeDocument/2006/relationships/hyperlink" Target="http://www.ourspiritualnutrition.com/is06.html" TargetMode="External"/><Relationship Id="rId508" Type="http://schemas.openxmlformats.org/officeDocument/2006/relationships/control" Target="activeX/activeX143.xml"/><Relationship Id="rId529" Type="http://schemas.openxmlformats.org/officeDocument/2006/relationships/hyperlink" Target="http://www.ourspiritualnutrition.com/is06.html" TargetMode="External"/><Relationship Id="rId30" Type="http://schemas.openxmlformats.org/officeDocument/2006/relationships/control" Target="activeX/activeX4.xml"/><Relationship Id="rId105" Type="http://schemas.openxmlformats.org/officeDocument/2006/relationships/hyperlink" Target="http://www.ourspiritualnutrition.com/is06.html" TargetMode="External"/><Relationship Id="rId126" Type="http://schemas.openxmlformats.org/officeDocument/2006/relationships/control" Target="activeX/activeX42.xml"/><Relationship Id="rId147" Type="http://schemas.openxmlformats.org/officeDocument/2006/relationships/hyperlink" Target="http://www.ourspiritualnutrition.com/is06.html" TargetMode="External"/><Relationship Id="rId168" Type="http://schemas.openxmlformats.org/officeDocument/2006/relationships/control" Target="activeX/activeX56.xml"/><Relationship Id="rId312" Type="http://schemas.openxmlformats.org/officeDocument/2006/relationships/hyperlink" Target="http://www.ourspiritualnutrition.com/is06.html" TargetMode="External"/><Relationship Id="rId333" Type="http://schemas.openxmlformats.org/officeDocument/2006/relationships/control" Target="activeX/activeX109.xml"/><Relationship Id="rId354" Type="http://schemas.openxmlformats.org/officeDocument/2006/relationships/hyperlink" Target="http://www.ourspiritualnutrition.com/is06.html" TargetMode="External"/><Relationship Id="rId540" Type="http://schemas.openxmlformats.org/officeDocument/2006/relationships/hyperlink" Target="http://www.ourspiritualnutrition.com/is06.html" TargetMode="External"/><Relationship Id="rId51" Type="http://schemas.openxmlformats.org/officeDocument/2006/relationships/hyperlink" Target="http://www.ourspiritualnutrition.com/is06.html" TargetMode="External"/><Relationship Id="rId72" Type="http://schemas.openxmlformats.org/officeDocument/2006/relationships/hyperlink" Target="http://www.ourspiritualnutrition.com/is06.html" TargetMode="External"/><Relationship Id="rId93" Type="http://schemas.openxmlformats.org/officeDocument/2006/relationships/control" Target="activeX/activeX37.xml"/><Relationship Id="rId189" Type="http://schemas.openxmlformats.org/officeDocument/2006/relationships/hyperlink" Target="http://www.ourspiritualnutrition.com/is06.html" TargetMode="External"/><Relationship Id="rId375" Type="http://schemas.openxmlformats.org/officeDocument/2006/relationships/hyperlink" Target="http://www.ourspiritualnutrition.com/is06.html" TargetMode="External"/><Relationship Id="rId396" Type="http://schemas.openxmlformats.org/officeDocument/2006/relationships/control" Target="activeX/activeX116.xml"/><Relationship Id="rId3" Type="http://schemas.openxmlformats.org/officeDocument/2006/relationships/styles" Target="styles.xml"/><Relationship Id="rId214" Type="http://schemas.openxmlformats.org/officeDocument/2006/relationships/control" Target="activeX/activeX74.xml"/><Relationship Id="rId235" Type="http://schemas.openxmlformats.org/officeDocument/2006/relationships/hyperlink" Target="http://www.ourspiritualnutrition.com/is06.html" TargetMode="External"/><Relationship Id="rId256" Type="http://schemas.openxmlformats.org/officeDocument/2006/relationships/hyperlink" Target="http://www.ourspiritualnutrition.com/is06.html" TargetMode="External"/><Relationship Id="rId277" Type="http://schemas.openxmlformats.org/officeDocument/2006/relationships/hyperlink" Target="http://www.ourspiritualnutrition.com/is06.html" TargetMode="External"/><Relationship Id="rId298" Type="http://schemas.openxmlformats.org/officeDocument/2006/relationships/hyperlink" Target="http://www.ourspiritualnutrition.com/is06.html" TargetMode="External"/><Relationship Id="rId400" Type="http://schemas.openxmlformats.org/officeDocument/2006/relationships/hyperlink" Target="http://www.ourspiritualnutrition.com/is06.html" TargetMode="External"/><Relationship Id="rId421" Type="http://schemas.openxmlformats.org/officeDocument/2006/relationships/hyperlink" Target="http://www.ourspiritualnutrition.com/is06.html" TargetMode="External"/><Relationship Id="rId442" Type="http://schemas.openxmlformats.org/officeDocument/2006/relationships/hyperlink" Target="http://www.ourspiritualnutrition.com/is06.html" TargetMode="External"/><Relationship Id="rId463" Type="http://schemas.openxmlformats.org/officeDocument/2006/relationships/control" Target="activeX/activeX126.xml"/><Relationship Id="rId484" Type="http://schemas.openxmlformats.org/officeDocument/2006/relationships/hyperlink" Target="http://www.ourspiritualnutrition.com/is06.html" TargetMode="External"/><Relationship Id="rId519" Type="http://schemas.openxmlformats.org/officeDocument/2006/relationships/control" Target="activeX/activeX154.xml"/><Relationship Id="rId116" Type="http://schemas.openxmlformats.org/officeDocument/2006/relationships/hyperlink" Target="http://www.ourspiritualnutrition.com/is06.html" TargetMode="External"/><Relationship Id="rId137" Type="http://schemas.openxmlformats.org/officeDocument/2006/relationships/hyperlink" Target="http://www.ourspiritualnutrition.com/is06.html" TargetMode="External"/><Relationship Id="rId158" Type="http://schemas.openxmlformats.org/officeDocument/2006/relationships/hyperlink" Target="http://www.ourspiritualnutrition.com/is06.html" TargetMode="External"/><Relationship Id="rId302" Type="http://schemas.openxmlformats.org/officeDocument/2006/relationships/hyperlink" Target="http://www.ourspiritualnutrition.com/is06.html" TargetMode="External"/><Relationship Id="rId323" Type="http://schemas.openxmlformats.org/officeDocument/2006/relationships/control" Target="activeX/activeX99.xml"/><Relationship Id="rId344" Type="http://schemas.openxmlformats.org/officeDocument/2006/relationships/hyperlink" Target="http://www.ourspiritualnutrition.com/is06.html" TargetMode="External"/><Relationship Id="rId530" Type="http://schemas.openxmlformats.org/officeDocument/2006/relationships/hyperlink" Target="http://www.ourspiritualnutrition.com/is06.html" TargetMode="External"/><Relationship Id="rId20" Type="http://schemas.openxmlformats.org/officeDocument/2006/relationships/hyperlink" Target="file:///C:\S\Web%20Site\Z\is08.html" TargetMode="External"/><Relationship Id="rId41" Type="http://schemas.openxmlformats.org/officeDocument/2006/relationships/control" Target="activeX/activeX15.xml"/><Relationship Id="rId62" Type="http://schemas.openxmlformats.org/officeDocument/2006/relationships/hyperlink" Target="http://www.ourspiritualnutrition.com/is06.html" TargetMode="External"/><Relationship Id="rId83" Type="http://schemas.openxmlformats.org/officeDocument/2006/relationships/control" Target="activeX/activeX28.xml"/><Relationship Id="rId179" Type="http://schemas.openxmlformats.org/officeDocument/2006/relationships/control" Target="activeX/activeX67.xml"/><Relationship Id="rId365" Type="http://schemas.openxmlformats.org/officeDocument/2006/relationships/control" Target="activeX/activeX113.xml"/><Relationship Id="rId386" Type="http://schemas.openxmlformats.org/officeDocument/2006/relationships/hyperlink" Target="http://www.ourspiritualnutrition.com/is06.html" TargetMode="External"/><Relationship Id="rId551" Type="http://schemas.openxmlformats.org/officeDocument/2006/relationships/hyperlink" Target="http://www.ourspiritualnutrition.com/is06.html" TargetMode="External"/><Relationship Id="rId190" Type="http://schemas.openxmlformats.org/officeDocument/2006/relationships/hyperlink" Target="http://www.ourspiritualnutrition.com/is06.html" TargetMode="External"/><Relationship Id="rId204" Type="http://schemas.openxmlformats.org/officeDocument/2006/relationships/hyperlink" Target="http://www.ourspiritualnutrition.com/is06.html" TargetMode="External"/><Relationship Id="rId225" Type="http://schemas.openxmlformats.org/officeDocument/2006/relationships/control" Target="activeX/activeX85.xml"/><Relationship Id="rId246" Type="http://schemas.openxmlformats.org/officeDocument/2006/relationships/hyperlink" Target="http://www.ourspiritualnutrition.com/is06.html" TargetMode="External"/><Relationship Id="rId267" Type="http://schemas.openxmlformats.org/officeDocument/2006/relationships/hyperlink" Target="http://www.ourspiritualnutrition.com/is06.html" TargetMode="External"/><Relationship Id="rId288" Type="http://schemas.openxmlformats.org/officeDocument/2006/relationships/hyperlink" Target="http://www.ourspiritualnutrition.com/is06.html" TargetMode="External"/><Relationship Id="rId411" Type="http://schemas.openxmlformats.org/officeDocument/2006/relationships/hyperlink" Target="http://www.ourspiritualnutrition.com/is06.html" TargetMode="External"/><Relationship Id="rId432" Type="http://schemas.openxmlformats.org/officeDocument/2006/relationships/hyperlink" Target="http://www.ourspiritualnutrition.com/is06.html" TargetMode="External"/><Relationship Id="rId453" Type="http://schemas.openxmlformats.org/officeDocument/2006/relationships/hyperlink" Target="http://www.ourspiritualnutrition.com/is06.html" TargetMode="External"/><Relationship Id="rId474" Type="http://schemas.openxmlformats.org/officeDocument/2006/relationships/hyperlink" Target="http://www.ourspiritualnutrition.com/is06.html" TargetMode="External"/><Relationship Id="rId509" Type="http://schemas.openxmlformats.org/officeDocument/2006/relationships/control" Target="activeX/activeX144.xml"/><Relationship Id="rId106" Type="http://schemas.openxmlformats.org/officeDocument/2006/relationships/hyperlink" Target="http://www.ourspiritualnutrition.com/is06.html" TargetMode="External"/><Relationship Id="rId127" Type="http://schemas.openxmlformats.org/officeDocument/2006/relationships/control" Target="activeX/activeX43.xml"/><Relationship Id="rId313" Type="http://schemas.openxmlformats.org/officeDocument/2006/relationships/hyperlink" Target="http://www.ourspiritualnutrition.com/is06.html" TargetMode="External"/><Relationship Id="rId495" Type="http://schemas.openxmlformats.org/officeDocument/2006/relationships/hyperlink" Target="http://www.ourspiritualnutrition.com/is06.html" TargetMode="External"/><Relationship Id="rId10" Type="http://schemas.openxmlformats.org/officeDocument/2006/relationships/image" Target="media/image2.jpeg"/><Relationship Id="rId31" Type="http://schemas.openxmlformats.org/officeDocument/2006/relationships/control" Target="activeX/activeX5.xml"/><Relationship Id="rId52" Type="http://schemas.openxmlformats.org/officeDocument/2006/relationships/hyperlink" Target="http://www.ourspiritualnutrition.com/is06.html" TargetMode="External"/><Relationship Id="rId73" Type="http://schemas.openxmlformats.org/officeDocument/2006/relationships/hyperlink" Target="http://www.ourspiritualnutrition.com/is06.html" TargetMode="External"/><Relationship Id="rId94" Type="http://schemas.openxmlformats.org/officeDocument/2006/relationships/control" Target="activeX/activeX38.xml"/><Relationship Id="rId148" Type="http://schemas.openxmlformats.org/officeDocument/2006/relationships/hyperlink" Target="http://www.ourspiritualnutrition.com/is06.html" TargetMode="External"/><Relationship Id="rId169" Type="http://schemas.openxmlformats.org/officeDocument/2006/relationships/control" Target="activeX/activeX57.xml"/><Relationship Id="rId334" Type="http://schemas.openxmlformats.org/officeDocument/2006/relationships/control" Target="activeX/activeX110.xml"/><Relationship Id="rId355" Type="http://schemas.openxmlformats.org/officeDocument/2006/relationships/hyperlink" Target="http://www.ourspiritualnutrition.com/is06.html" TargetMode="External"/><Relationship Id="rId376" Type="http://schemas.openxmlformats.org/officeDocument/2006/relationships/hyperlink" Target="http://www.ourspiritualnutrition.com/is06.html" TargetMode="External"/><Relationship Id="rId397" Type="http://schemas.openxmlformats.org/officeDocument/2006/relationships/control" Target="activeX/activeX117.xml"/><Relationship Id="rId520" Type="http://schemas.openxmlformats.org/officeDocument/2006/relationships/control" Target="activeX/activeX155.xml"/><Relationship Id="rId541" Type="http://schemas.openxmlformats.org/officeDocument/2006/relationships/hyperlink" Target="http://www.ourspiritualnutrition.com/is06.html" TargetMode="External"/><Relationship Id="rId4" Type="http://schemas.microsoft.com/office/2007/relationships/stylesWithEffects" Target="stylesWithEffects.xml"/><Relationship Id="rId180" Type="http://schemas.openxmlformats.org/officeDocument/2006/relationships/control" Target="activeX/activeX68.xml"/><Relationship Id="rId215" Type="http://schemas.openxmlformats.org/officeDocument/2006/relationships/control" Target="activeX/activeX75.xml"/><Relationship Id="rId236" Type="http://schemas.openxmlformats.org/officeDocument/2006/relationships/hyperlink" Target="http://www.ourspiritualnutrition.com/is06.html" TargetMode="External"/><Relationship Id="rId257" Type="http://schemas.openxmlformats.org/officeDocument/2006/relationships/hyperlink" Target="http://www.ourspiritualnutrition.com/is06.html" TargetMode="External"/><Relationship Id="rId278" Type="http://schemas.openxmlformats.org/officeDocument/2006/relationships/hyperlink" Target="http://www.ourspiritualnutrition.com/is06.html" TargetMode="External"/><Relationship Id="rId401" Type="http://schemas.openxmlformats.org/officeDocument/2006/relationships/hyperlink" Target="http://www.ourspiritualnutrition.com/is06.html" TargetMode="External"/><Relationship Id="rId422" Type="http://schemas.openxmlformats.org/officeDocument/2006/relationships/hyperlink" Target="http://www.ourspiritualnutrition.com/is06.html" TargetMode="External"/><Relationship Id="rId443" Type="http://schemas.openxmlformats.org/officeDocument/2006/relationships/hyperlink" Target="http://www.ourspiritualnutrition.com/is06.html" TargetMode="External"/><Relationship Id="rId464" Type="http://schemas.openxmlformats.org/officeDocument/2006/relationships/control" Target="activeX/activeX127.xml"/><Relationship Id="rId303" Type="http://schemas.openxmlformats.org/officeDocument/2006/relationships/hyperlink" Target="http://www.ourspiritualnutrition.com/is06.html" TargetMode="External"/><Relationship Id="rId485" Type="http://schemas.openxmlformats.org/officeDocument/2006/relationships/hyperlink" Target="http://www.ourspiritualnutrition.com/is06.html" TargetMode="External"/><Relationship Id="rId42" Type="http://schemas.openxmlformats.org/officeDocument/2006/relationships/control" Target="activeX/activeX16.xml"/><Relationship Id="rId84" Type="http://schemas.openxmlformats.org/officeDocument/2006/relationships/control" Target="activeX/activeX29.xml"/><Relationship Id="rId138" Type="http://schemas.openxmlformats.org/officeDocument/2006/relationships/hyperlink" Target="http://www.ourspiritualnutrition.com/is06.html" TargetMode="External"/><Relationship Id="rId345" Type="http://schemas.openxmlformats.org/officeDocument/2006/relationships/hyperlink" Target="http://www.ourspiritualnutrition.com/is06.html" TargetMode="External"/><Relationship Id="rId387" Type="http://schemas.openxmlformats.org/officeDocument/2006/relationships/hyperlink" Target="http://www.ourspiritualnutrition.com/is06.html" TargetMode="External"/><Relationship Id="rId510" Type="http://schemas.openxmlformats.org/officeDocument/2006/relationships/control" Target="activeX/activeX145.xml"/><Relationship Id="rId552" Type="http://schemas.openxmlformats.org/officeDocument/2006/relationships/hyperlink" Target="http://www.ourspiritualnutrition.com/is06.html" TargetMode="External"/><Relationship Id="rId191" Type="http://schemas.openxmlformats.org/officeDocument/2006/relationships/hyperlink" Target="http://www.ourspiritualnutrition.com/is06.html" TargetMode="External"/><Relationship Id="rId205" Type="http://schemas.openxmlformats.org/officeDocument/2006/relationships/hyperlink" Target="http://www.ourspiritualnutrition.com/is06.html" TargetMode="External"/><Relationship Id="rId247" Type="http://schemas.openxmlformats.org/officeDocument/2006/relationships/hyperlink" Target="http://www.ourspiritualnutrition.com/is06.html" TargetMode="External"/><Relationship Id="rId412" Type="http://schemas.openxmlformats.org/officeDocument/2006/relationships/hyperlink" Target="http://www.ourspiritualnutrition.com/is06.html" TargetMode="External"/><Relationship Id="rId107" Type="http://schemas.openxmlformats.org/officeDocument/2006/relationships/hyperlink" Target="http://www.ourspiritualnutrition.com/is06.html" TargetMode="External"/><Relationship Id="rId289" Type="http://schemas.openxmlformats.org/officeDocument/2006/relationships/hyperlink" Target="http://www.ourspiritualnutrition.com/is06.html" TargetMode="External"/><Relationship Id="rId454" Type="http://schemas.openxmlformats.org/officeDocument/2006/relationships/hyperlink" Target="http://www.ourspiritualnutrition.com/is06.html" TargetMode="External"/><Relationship Id="rId496" Type="http://schemas.openxmlformats.org/officeDocument/2006/relationships/hyperlink" Target="http://www.ourspiritualnutrition.com/is06.html" TargetMode="External"/><Relationship Id="rId11" Type="http://schemas.openxmlformats.org/officeDocument/2006/relationships/hyperlink" Target="http://www.ourspiritualnutrition.com/is06.html" TargetMode="External"/><Relationship Id="rId53" Type="http://schemas.openxmlformats.org/officeDocument/2006/relationships/hyperlink" Target="http://www.ourspiritualnutrition.com/is06.html" TargetMode="External"/><Relationship Id="rId149" Type="http://schemas.openxmlformats.org/officeDocument/2006/relationships/hyperlink" Target="http://www.ourspiritualnutrition.com/is06.html" TargetMode="External"/><Relationship Id="rId314" Type="http://schemas.openxmlformats.org/officeDocument/2006/relationships/hyperlink" Target="http://www.ourspiritualnutrition.com/is06.html" TargetMode="External"/><Relationship Id="rId356" Type="http://schemas.openxmlformats.org/officeDocument/2006/relationships/hyperlink" Target="http://www.ourspiritualnutrition.com/is06.html" TargetMode="External"/><Relationship Id="rId398" Type="http://schemas.openxmlformats.org/officeDocument/2006/relationships/hyperlink" Target="http://www.ourspiritualnutrition.com/is06.html" TargetMode="External"/><Relationship Id="rId521" Type="http://schemas.openxmlformats.org/officeDocument/2006/relationships/control" Target="activeX/activeX156.xml"/><Relationship Id="rId95" Type="http://schemas.openxmlformats.org/officeDocument/2006/relationships/control" Target="activeX/activeX39.xml"/><Relationship Id="rId160" Type="http://schemas.openxmlformats.org/officeDocument/2006/relationships/control" Target="activeX/activeX48.xml"/><Relationship Id="rId216" Type="http://schemas.openxmlformats.org/officeDocument/2006/relationships/control" Target="activeX/activeX76.xml"/><Relationship Id="rId423" Type="http://schemas.openxmlformats.org/officeDocument/2006/relationships/hyperlink" Target="http://www.ourspiritualnutrition.com/is06.html" TargetMode="External"/><Relationship Id="rId258" Type="http://schemas.openxmlformats.org/officeDocument/2006/relationships/hyperlink" Target="http://www.ourspiritualnutrition.com/is06.html" TargetMode="External"/><Relationship Id="rId465" Type="http://schemas.openxmlformats.org/officeDocument/2006/relationships/control" Target="activeX/activeX128.xml"/><Relationship Id="rId22" Type="http://schemas.openxmlformats.org/officeDocument/2006/relationships/hyperlink" Target="file:///C:\S\Web%20Site\Z\is08.html" TargetMode="External"/><Relationship Id="rId64" Type="http://schemas.openxmlformats.org/officeDocument/2006/relationships/hyperlink" Target="http://www.ourspiritualnutrition.com/is06.html" TargetMode="External"/><Relationship Id="rId118" Type="http://schemas.openxmlformats.org/officeDocument/2006/relationships/hyperlink" Target="http://www.ourspiritualnutrition.com/is06.html" TargetMode="External"/><Relationship Id="rId325" Type="http://schemas.openxmlformats.org/officeDocument/2006/relationships/control" Target="activeX/activeX101.xml"/><Relationship Id="rId367" Type="http://schemas.openxmlformats.org/officeDocument/2006/relationships/hyperlink" Target="http://www.ourspiritualnutrition.com/is06.html" TargetMode="External"/><Relationship Id="rId532" Type="http://schemas.openxmlformats.org/officeDocument/2006/relationships/hyperlink" Target="http://www.ourspiritualnutrition.com/is06.html" TargetMode="External"/><Relationship Id="rId171" Type="http://schemas.openxmlformats.org/officeDocument/2006/relationships/control" Target="activeX/activeX59.xml"/><Relationship Id="rId227" Type="http://schemas.openxmlformats.org/officeDocument/2006/relationships/control" Target="activeX/activeX87.xml"/><Relationship Id="rId269" Type="http://schemas.openxmlformats.org/officeDocument/2006/relationships/hyperlink" Target="http://www.ourspiritualnutrition.com/is06.html" TargetMode="External"/><Relationship Id="rId434" Type="http://schemas.openxmlformats.org/officeDocument/2006/relationships/hyperlink" Target="http://www.ourspiritualnutrition.com/is06.html" TargetMode="External"/><Relationship Id="rId476" Type="http://schemas.openxmlformats.org/officeDocument/2006/relationships/hyperlink" Target="http://www.ourspiritualnutrition.com/is06.html" TargetMode="External"/><Relationship Id="rId33" Type="http://schemas.openxmlformats.org/officeDocument/2006/relationships/control" Target="activeX/activeX7.xml"/><Relationship Id="rId129" Type="http://schemas.openxmlformats.org/officeDocument/2006/relationships/control" Target="activeX/activeX45.xml"/><Relationship Id="rId280" Type="http://schemas.openxmlformats.org/officeDocument/2006/relationships/hyperlink" Target="http://www.ourspiritualnutrition.com/is06.html" TargetMode="External"/><Relationship Id="rId336" Type="http://schemas.openxmlformats.org/officeDocument/2006/relationships/hyperlink" Target="http://www.ourspiritualnutrition.com/is06.html" TargetMode="External"/><Relationship Id="rId501" Type="http://schemas.openxmlformats.org/officeDocument/2006/relationships/control" Target="activeX/activeX136.xml"/><Relationship Id="rId543" Type="http://schemas.openxmlformats.org/officeDocument/2006/relationships/hyperlink" Target="http://www.ourspiritualnutrition.com/is06.html" TargetMode="External"/><Relationship Id="rId75" Type="http://schemas.openxmlformats.org/officeDocument/2006/relationships/hyperlink" Target="http://www.ourspiritualnutrition.com/is06.html" TargetMode="External"/><Relationship Id="rId140" Type="http://schemas.openxmlformats.org/officeDocument/2006/relationships/hyperlink" Target="http://www.ourspiritualnutrition.com/is06.html" TargetMode="External"/><Relationship Id="rId182" Type="http://schemas.openxmlformats.org/officeDocument/2006/relationships/hyperlink" Target="http://www.ourspiritualnutrition.com/is06.html" TargetMode="External"/><Relationship Id="rId378" Type="http://schemas.openxmlformats.org/officeDocument/2006/relationships/hyperlink" Target="http://www.ourspiritualnutrition.com/is06.html" TargetMode="External"/><Relationship Id="rId403" Type="http://schemas.openxmlformats.org/officeDocument/2006/relationships/hyperlink" Target="http://www.ourspiritualnutrition.com/is06.html" TargetMode="External"/><Relationship Id="rId6" Type="http://schemas.openxmlformats.org/officeDocument/2006/relationships/webSettings" Target="webSettings.xml"/><Relationship Id="rId238" Type="http://schemas.openxmlformats.org/officeDocument/2006/relationships/hyperlink" Target="http://www.ourspiritualnutrition.com/is06.html" TargetMode="External"/><Relationship Id="rId445" Type="http://schemas.openxmlformats.org/officeDocument/2006/relationships/hyperlink" Target="http://www.ourspiritualnutrition.com/is06.html" TargetMode="External"/><Relationship Id="rId487" Type="http://schemas.openxmlformats.org/officeDocument/2006/relationships/hyperlink" Target="http://www.ourspiritualnutrition.com/is06.html" TargetMode="External"/><Relationship Id="rId291" Type="http://schemas.openxmlformats.org/officeDocument/2006/relationships/control" Target="activeX/activeX95.xml"/><Relationship Id="rId305" Type="http://schemas.openxmlformats.org/officeDocument/2006/relationships/hyperlink" Target="http://www.ourspiritualnutrition.com/is06.html" TargetMode="External"/><Relationship Id="rId347" Type="http://schemas.openxmlformats.org/officeDocument/2006/relationships/hyperlink" Target="http://www.ourspiritualnutrition.com/is06.html" TargetMode="External"/><Relationship Id="rId512" Type="http://schemas.openxmlformats.org/officeDocument/2006/relationships/control" Target="activeX/activeX147.xml"/><Relationship Id="rId44" Type="http://schemas.openxmlformats.org/officeDocument/2006/relationships/control" Target="activeX/activeX18.xml"/><Relationship Id="rId86" Type="http://schemas.openxmlformats.org/officeDocument/2006/relationships/control" Target="activeX/activeX30.xml"/><Relationship Id="rId151" Type="http://schemas.openxmlformats.org/officeDocument/2006/relationships/hyperlink" Target="http://www.ourspiritualnutrition.com/is06.html" TargetMode="External"/><Relationship Id="rId389" Type="http://schemas.openxmlformats.org/officeDocument/2006/relationships/hyperlink" Target="http://www.ourspiritualnutrition.com/is06.html" TargetMode="External"/><Relationship Id="rId554" Type="http://schemas.openxmlformats.org/officeDocument/2006/relationships/hyperlink" Target="http://www.ourspiritualnutrition.com/is06.html" TargetMode="External"/><Relationship Id="rId193" Type="http://schemas.openxmlformats.org/officeDocument/2006/relationships/hyperlink" Target="http://www.ourspiritualnutrition.com/is06.html" TargetMode="External"/><Relationship Id="rId207" Type="http://schemas.openxmlformats.org/officeDocument/2006/relationships/hyperlink" Target="http://www.ourspiritualnutrition.com/is06.html" TargetMode="External"/><Relationship Id="rId249" Type="http://schemas.openxmlformats.org/officeDocument/2006/relationships/hyperlink" Target="http://www.ourspiritualnutrition.com/is06.html" TargetMode="External"/><Relationship Id="rId414" Type="http://schemas.openxmlformats.org/officeDocument/2006/relationships/hyperlink" Target="http://www.ourspiritualnutrition.com/is06.html" TargetMode="External"/><Relationship Id="rId456" Type="http://schemas.openxmlformats.org/officeDocument/2006/relationships/control" Target="activeX/activeX119.xml"/><Relationship Id="rId498" Type="http://schemas.openxmlformats.org/officeDocument/2006/relationships/control" Target="activeX/activeX133.xml"/><Relationship Id="rId13" Type="http://schemas.openxmlformats.org/officeDocument/2006/relationships/hyperlink" Target="http://www.ourspiritualnutrition.com/is03.html" TargetMode="External"/><Relationship Id="rId109" Type="http://schemas.openxmlformats.org/officeDocument/2006/relationships/hyperlink" Target="http://www.ourspiritualnutrition.com/is06.html" TargetMode="External"/><Relationship Id="rId260" Type="http://schemas.openxmlformats.org/officeDocument/2006/relationships/hyperlink" Target="http://www.ourspiritualnutrition.com/is06.html" TargetMode="External"/><Relationship Id="rId316" Type="http://schemas.openxmlformats.org/officeDocument/2006/relationships/hyperlink" Target="http://www.ourspiritualnutrition.com/is06.html" TargetMode="External"/><Relationship Id="rId523" Type="http://schemas.openxmlformats.org/officeDocument/2006/relationships/control" Target="activeX/activeX157.xml"/><Relationship Id="rId55" Type="http://schemas.openxmlformats.org/officeDocument/2006/relationships/hyperlink" Target="http://www.ourspiritualnutrition.com/is06.html" TargetMode="External"/><Relationship Id="rId97" Type="http://schemas.openxmlformats.org/officeDocument/2006/relationships/hyperlink" Target="http://www.ourspiritualnutrition.com/is06.html" TargetMode="External"/><Relationship Id="rId120" Type="http://schemas.openxmlformats.org/officeDocument/2006/relationships/hyperlink" Target="http://www.ourspiritualnutrition.com/is06.html" TargetMode="External"/><Relationship Id="rId358" Type="http://schemas.openxmlformats.org/officeDocument/2006/relationships/hyperlink" Target="http://www.ourspiritualnutrition.com/is06.html" TargetMode="External"/><Relationship Id="rId162" Type="http://schemas.openxmlformats.org/officeDocument/2006/relationships/control" Target="activeX/activeX50.xml"/><Relationship Id="rId218" Type="http://schemas.openxmlformats.org/officeDocument/2006/relationships/control" Target="activeX/activeX78.xml"/><Relationship Id="rId425" Type="http://schemas.openxmlformats.org/officeDocument/2006/relationships/hyperlink" Target="http://www.ourspiritualnutrition.com/is06.html" TargetMode="External"/><Relationship Id="rId467" Type="http://schemas.openxmlformats.org/officeDocument/2006/relationships/control" Target="activeX/activeX130.xml"/><Relationship Id="rId271" Type="http://schemas.openxmlformats.org/officeDocument/2006/relationships/hyperlink" Target="http://www.ourspiritualnutrition.com/is06.html" TargetMode="External"/><Relationship Id="rId24" Type="http://schemas.openxmlformats.org/officeDocument/2006/relationships/hyperlink" Target="file:///C:\S\Web%20Site\Z\is08.html" TargetMode="External"/><Relationship Id="rId66" Type="http://schemas.openxmlformats.org/officeDocument/2006/relationships/hyperlink" Target="http://www.ourspiritualnutrition.com/is06.html" TargetMode="External"/><Relationship Id="rId131" Type="http://schemas.openxmlformats.org/officeDocument/2006/relationships/control" Target="activeX/activeX47.xml"/><Relationship Id="rId327" Type="http://schemas.openxmlformats.org/officeDocument/2006/relationships/control" Target="activeX/activeX103.xml"/><Relationship Id="rId369" Type="http://schemas.openxmlformats.org/officeDocument/2006/relationships/hyperlink" Target="http://www.ourspiritualnutrition.com/is06.html" TargetMode="External"/><Relationship Id="rId534" Type="http://schemas.openxmlformats.org/officeDocument/2006/relationships/hyperlink" Target="http://www.ourspiritualnutrition.com/is06.html" TargetMode="External"/><Relationship Id="rId173" Type="http://schemas.openxmlformats.org/officeDocument/2006/relationships/control" Target="activeX/activeX61.xml"/><Relationship Id="rId229" Type="http://schemas.openxmlformats.org/officeDocument/2006/relationships/control" Target="activeX/activeX89.xml"/><Relationship Id="rId380" Type="http://schemas.openxmlformats.org/officeDocument/2006/relationships/hyperlink" Target="http://www.ourspiritualnutrition.com/is06.html" TargetMode="External"/><Relationship Id="rId436" Type="http://schemas.openxmlformats.org/officeDocument/2006/relationships/hyperlink" Target="http://www.ourspiritualnutrition.com/is06.html" TargetMode="External"/><Relationship Id="rId240" Type="http://schemas.openxmlformats.org/officeDocument/2006/relationships/hyperlink" Target="http://www.ourspiritualnutrition.com/is06.html" TargetMode="External"/><Relationship Id="rId478" Type="http://schemas.openxmlformats.org/officeDocument/2006/relationships/hyperlink" Target="http://www.ourspiritualnutrition.com/is06.html" TargetMode="External"/><Relationship Id="rId35" Type="http://schemas.openxmlformats.org/officeDocument/2006/relationships/control" Target="activeX/activeX9.xml"/><Relationship Id="rId77" Type="http://schemas.openxmlformats.org/officeDocument/2006/relationships/hyperlink" Target="http://www.ourspiritualnutrition.com/is06.html" TargetMode="External"/><Relationship Id="rId100" Type="http://schemas.openxmlformats.org/officeDocument/2006/relationships/hyperlink" Target="http://www.ourspiritualnutrition.com/is06.html" TargetMode="External"/><Relationship Id="rId282" Type="http://schemas.openxmlformats.org/officeDocument/2006/relationships/hyperlink" Target="http://www.ourspiritualnutrition.com/is06.html" TargetMode="External"/><Relationship Id="rId338" Type="http://schemas.openxmlformats.org/officeDocument/2006/relationships/hyperlink" Target="http://www.ourspiritualnutrition.com/is06.html" TargetMode="External"/><Relationship Id="rId503" Type="http://schemas.openxmlformats.org/officeDocument/2006/relationships/control" Target="activeX/activeX138.xml"/><Relationship Id="rId545" Type="http://schemas.openxmlformats.org/officeDocument/2006/relationships/hyperlink" Target="http://www.ourspiritualnutrition.com/is06.html" TargetMode="External"/><Relationship Id="rId8" Type="http://schemas.openxmlformats.org/officeDocument/2006/relationships/endnotes" Target="endnotes.xml"/><Relationship Id="rId142" Type="http://schemas.openxmlformats.org/officeDocument/2006/relationships/hyperlink" Target="http://www.ourspiritualnutrition.com/is06.html" TargetMode="External"/><Relationship Id="rId184" Type="http://schemas.openxmlformats.org/officeDocument/2006/relationships/hyperlink" Target="http://www.ourspiritualnutrition.com/is06.html" TargetMode="External"/><Relationship Id="rId391" Type="http://schemas.openxmlformats.org/officeDocument/2006/relationships/hyperlink" Target="http://www.ourspiritualnutrition.com/is06.html" TargetMode="External"/><Relationship Id="rId405" Type="http://schemas.openxmlformats.org/officeDocument/2006/relationships/hyperlink" Target="http://www.ourspiritualnutrition.com/is06.html" TargetMode="External"/><Relationship Id="rId447" Type="http://schemas.openxmlformats.org/officeDocument/2006/relationships/hyperlink" Target="http://www.ourspiritualnutrition.com/is06.html" TargetMode="External"/><Relationship Id="rId251" Type="http://schemas.openxmlformats.org/officeDocument/2006/relationships/hyperlink" Target="http://www.ourspiritualnutrition.com/is06.html" TargetMode="External"/><Relationship Id="rId489" Type="http://schemas.openxmlformats.org/officeDocument/2006/relationships/hyperlink" Target="http://www.ourspiritualnutrition.com/is06.html" TargetMode="External"/><Relationship Id="rId46" Type="http://schemas.openxmlformats.org/officeDocument/2006/relationships/control" Target="activeX/activeX20.xml"/><Relationship Id="rId293" Type="http://schemas.openxmlformats.org/officeDocument/2006/relationships/hyperlink" Target="http://www.ourspiritualnutrition.com/is06.html" TargetMode="External"/><Relationship Id="rId307" Type="http://schemas.openxmlformats.org/officeDocument/2006/relationships/hyperlink" Target="http://www.ourspiritualnutrition.com/is06.html" TargetMode="External"/><Relationship Id="rId349" Type="http://schemas.openxmlformats.org/officeDocument/2006/relationships/hyperlink" Target="http://www.ourspiritualnutrition.com/is06.html" TargetMode="External"/><Relationship Id="rId514" Type="http://schemas.openxmlformats.org/officeDocument/2006/relationships/control" Target="activeX/activeX149.xml"/><Relationship Id="rId556" Type="http://schemas.openxmlformats.org/officeDocument/2006/relationships/fontTable" Target="fontTable.xml"/><Relationship Id="rId88" Type="http://schemas.openxmlformats.org/officeDocument/2006/relationships/control" Target="activeX/activeX32.xml"/><Relationship Id="rId111" Type="http://schemas.openxmlformats.org/officeDocument/2006/relationships/hyperlink" Target="http://www.ourspiritualnutrition.com/is06.html" TargetMode="External"/><Relationship Id="rId153" Type="http://schemas.openxmlformats.org/officeDocument/2006/relationships/hyperlink" Target="http://www.ourspiritualnutrition.com/is06.html" TargetMode="External"/><Relationship Id="rId195" Type="http://schemas.openxmlformats.org/officeDocument/2006/relationships/hyperlink" Target="http://www.ourspiritualnutrition.com/is06.html" TargetMode="External"/><Relationship Id="rId209" Type="http://schemas.openxmlformats.org/officeDocument/2006/relationships/control" Target="activeX/activeX69.xml"/><Relationship Id="rId360" Type="http://schemas.openxmlformats.org/officeDocument/2006/relationships/hyperlink" Target="http://www.ourspiritualnutrition.com/is06.html" TargetMode="External"/><Relationship Id="rId416" Type="http://schemas.openxmlformats.org/officeDocument/2006/relationships/hyperlink" Target="http://www.ourspiritualnutrition.com/is06.html" TargetMode="External"/><Relationship Id="rId220" Type="http://schemas.openxmlformats.org/officeDocument/2006/relationships/control" Target="activeX/activeX80.xml"/><Relationship Id="rId458" Type="http://schemas.openxmlformats.org/officeDocument/2006/relationships/control" Target="activeX/activeX1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Web%20Site\Making%20Change%20in%20Our%20Lives\Style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F64ED13DB9437B8E80E968C68E0F4F"/>
        <w:category>
          <w:name w:val="General"/>
          <w:gallery w:val="placeholder"/>
        </w:category>
        <w:types>
          <w:type w:val="bbPlcHdr"/>
        </w:types>
        <w:behaviors>
          <w:behavior w:val="content"/>
        </w:behaviors>
        <w:guid w:val="{32B33AB9-8A4C-4C2A-9543-CB8ACFDCE1CC}"/>
      </w:docPartPr>
      <w:docPartBody>
        <w:p w:rsidR="00FB29A9" w:rsidRDefault="00312720" w:rsidP="00312720">
          <w:pPr>
            <w:pStyle w:val="F8F64ED13DB9437B8E80E968C68E0F4F"/>
          </w:pPr>
          <w:r w:rsidRPr="00E033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20"/>
    <w:rsid w:val="00312720"/>
    <w:rsid w:val="005D00C7"/>
    <w:rsid w:val="00C24B2F"/>
    <w:rsid w:val="00FB29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12720"/>
    <w:rPr>
      <w:color w:val="808080"/>
    </w:rPr>
  </w:style>
  <w:style w:type="paragraph" w:customStyle="1" w:styleId="3B5BE32CDA5C460EB037972B93DB1004">
    <w:name w:val="3B5BE32CDA5C460EB037972B93DB1004"/>
    <w:rsid w:val="00312720"/>
  </w:style>
  <w:style w:type="paragraph" w:customStyle="1" w:styleId="F8F64ED13DB9437B8E80E968C68E0F4F">
    <w:name w:val="F8F64ED13DB9437B8E80E968C68E0F4F"/>
    <w:rsid w:val="003127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12720"/>
    <w:rPr>
      <w:color w:val="808080"/>
    </w:rPr>
  </w:style>
  <w:style w:type="paragraph" w:customStyle="1" w:styleId="3B5BE32CDA5C460EB037972B93DB1004">
    <w:name w:val="3B5BE32CDA5C460EB037972B93DB1004"/>
    <w:rsid w:val="00312720"/>
  </w:style>
  <w:style w:type="paragraph" w:customStyle="1" w:styleId="F8F64ED13DB9437B8E80E968C68E0F4F">
    <w:name w:val="F8F64ED13DB9437B8E80E968C68E0F4F"/>
    <w:rsid w:val="00312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5EC2-D1BE-4A29-AD03-81886D93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98</TotalTime>
  <Pages>22</Pages>
  <Words>16426</Words>
  <Characters>93634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Making Change in Our Lives</vt:lpstr>
    </vt:vector>
  </TitlesOfParts>
  <Manager>Sheila A. McBeath</Manager>
  <Company>Microsoft</Company>
  <LinksUpToDate>false</LinksUpToDate>
  <CharactersWithSpaces>109841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Change in Our Lives</dc:title>
  <dc:subject>(a workbook)</dc:subject>
  <dc:creator>s</dc:creator>
  <cp:lastModifiedBy>s</cp:lastModifiedBy>
  <cp:revision>31</cp:revision>
  <cp:lastPrinted>2021-03-23T23:07:00Z</cp:lastPrinted>
  <dcterms:created xsi:type="dcterms:W3CDTF">2022-11-25T17:39:00Z</dcterms:created>
  <dcterms:modified xsi:type="dcterms:W3CDTF">2024-06-16T15:37:00Z</dcterms:modified>
</cp:coreProperties>
</file>